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64046C" w:rsidRDefault="002039DE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515E8ED" wp14:editId="2495ACD5">
            <wp:simplePos x="0" y="0"/>
            <wp:positionH relativeFrom="column">
              <wp:posOffset>4901242</wp:posOffset>
            </wp:positionH>
            <wp:positionV relativeFrom="paragraph">
              <wp:posOffset>-1270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64046C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64046C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:rsidR="0054468A" w:rsidRPr="0064046C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64046C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:rsidR="0054468A" w:rsidRPr="0064046C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64046C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</w:p>
    <w:p w:rsidR="0054468A" w:rsidRPr="0064046C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64046C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:rsidR="0054468A" w:rsidRPr="0064046C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64046C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:rsidR="00FD3305" w:rsidRPr="0064046C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:rsidR="00C20816" w:rsidRPr="0064046C" w:rsidRDefault="009A4CB8" w:rsidP="003B4107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64046C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</w:p>
    <w:p w:rsidR="003B4107" w:rsidRPr="0064046C" w:rsidRDefault="003B4107" w:rsidP="00AE47A7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64046C">
        <w:rPr>
          <w:rFonts w:ascii="Georgia" w:eastAsia="Times New Roman" w:hAnsi="Georgia"/>
          <w:b/>
          <w:bCs/>
          <w:sz w:val="28"/>
          <w:szCs w:val="22"/>
          <w:lang w:eastAsia="en-US"/>
        </w:rPr>
        <w:t>Entwicklungspolitische Begegnungsprogramme</w:t>
      </w:r>
    </w:p>
    <w:p w:rsidR="000B5911" w:rsidRPr="0064046C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64046C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64046C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64046C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64046C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:rsidR="009A4CB8" w:rsidRPr="0064046C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64046C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3B4107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Ihre Begegnung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64046C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489" w:type="dxa"/>
        <w:tblInd w:w="108" w:type="dxa"/>
        <w:tblLook w:val="04A0" w:firstRow="1" w:lastRow="0" w:firstColumn="1" w:lastColumn="0" w:noHBand="0" w:noVBand="1"/>
      </w:tblPr>
      <w:tblGrid>
        <w:gridCol w:w="3734"/>
        <w:gridCol w:w="3016"/>
        <w:gridCol w:w="1579"/>
        <w:gridCol w:w="1160"/>
      </w:tblGrid>
      <w:tr w:rsidR="00A21641" w:rsidRPr="0064046C" w:rsidTr="001D49FD">
        <w:trPr>
          <w:trHeight w:val="527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Projektnummer</w:t>
            </w:r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bookmarkEnd w:id="6"/>
      <w:bookmarkEnd w:id="7"/>
      <w:bookmarkEnd w:id="8"/>
      <w:tr w:rsidR="00A21641" w:rsidRPr="0064046C" w:rsidTr="001D49FD">
        <w:trPr>
          <w:trHeight w:val="527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Thema der Begegnung</w:t>
            </w:r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527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Antragstyp</w:t>
            </w:r>
          </w:p>
        </w:tc>
        <w:tc>
          <w:tcPr>
            <w:tcW w:w="4595" w:type="dxa"/>
            <w:gridSpan w:val="2"/>
            <w:tcBorders>
              <w:right w:val="nil"/>
            </w:tcBorders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proofErr w:type="spellStart"/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Reverseprogramm</w:t>
            </w:r>
            <w:proofErr w:type="spellEnd"/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 xml:space="preserve"> in Deutschland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Begegnung im Globalen Süden</w:t>
            </w:r>
          </w:p>
        </w:tc>
        <w:tc>
          <w:tcPr>
            <w:tcW w:w="1160" w:type="dxa"/>
            <w:tcBorders>
              <w:left w:val="nil"/>
            </w:tcBorders>
            <w:vAlign w:val="center"/>
          </w:tcPr>
          <w:sdt>
            <w:sdtPr>
              <w:rPr>
                <w:rFonts w:ascii="Georgia" w:hAnsi="Georgia"/>
                <w:sz w:val="22"/>
                <w:szCs w:val="22"/>
                <w:lang w:eastAsia="en-US"/>
              </w:rPr>
              <w:id w:val="-96589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1641" w:rsidRPr="0064046C" w:rsidRDefault="00A21641" w:rsidP="001D49FD">
                <w:pPr>
                  <w:spacing w:line="276" w:lineRule="auto"/>
                  <w:rPr>
                    <w:rFonts w:ascii="Georgia" w:hAnsi="Georgia"/>
                    <w:sz w:val="22"/>
                    <w:szCs w:val="22"/>
                    <w:lang w:eastAsia="en-US"/>
                  </w:rPr>
                </w:pPr>
                <w:r w:rsidRPr="0064046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rFonts w:ascii="Georgia" w:hAnsi="Georgia"/>
                <w:sz w:val="22"/>
                <w:szCs w:val="22"/>
                <w:lang w:eastAsia="en-US"/>
              </w:rPr>
              <w:id w:val="1953051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1641" w:rsidRPr="0064046C" w:rsidRDefault="00A21641" w:rsidP="001D49FD">
                <w:pPr>
                  <w:spacing w:line="276" w:lineRule="auto"/>
                  <w:rPr>
                    <w:rFonts w:ascii="Georgia" w:hAnsi="Georgia"/>
                    <w:sz w:val="22"/>
                    <w:szCs w:val="22"/>
                    <w:lang w:eastAsia="en-US"/>
                  </w:rPr>
                </w:pPr>
                <w:r w:rsidRPr="0064046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A21641" w:rsidRPr="0064046C" w:rsidTr="001D49FD">
        <w:trPr>
          <w:trHeight w:val="1329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Antragstellende Organisation </w:t>
            </w: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Anschrift</w:t>
            </w:r>
            <w:bookmarkEnd w:id="9"/>
            <w:bookmarkEnd w:id="10"/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808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37"/>
            <w:bookmarkStart w:id="12" w:name="_Toc488826762"/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Unterschriftsberechtigte 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Person</w:t>
            </w:r>
            <w:bookmarkEnd w:id="11"/>
            <w:bookmarkEnd w:id="12"/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923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before="120"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3" w:name="_Toc488826438"/>
            <w:bookmarkStart w:id="14" w:name="_Toc488826763"/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Ansprechpartner/in</w:t>
            </w:r>
            <w:bookmarkEnd w:id="13"/>
            <w:bookmarkEnd w:id="14"/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:rsidR="00A21641" w:rsidRPr="0064046C" w:rsidRDefault="00A21641" w:rsidP="001D49FD">
            <w:pPr>
              <w:spacing w:after="120"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1265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Kontoinhaber/in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A21641" w:rsidRPr="0064046C" w:rsidRDefault="00577637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A21641" w:rsidRPr="0064046C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933"/>
        </w:trPr>
        <w:tc>
          <w:tcPr>
            <w:tcW w:w="3734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Partner im Globalen Süden 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Name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Land</w:t>
            </w:r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551"/>
        </w:trPr>
        <w:tc>
          <w:tcPr>
            <w:tcW w:w="3734" w:type="dxa"/>
            <w:vAlign w:val="center"/>
          </w:tcPr>
          <w:p w:rsidR="00A21641" w:rsidRPr="0064046C" w:rsidRDefault="00A21641" w:rsidP="00735B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Be</w:t>
            </w:r>
            <w:r w:rsidR="00735BFD"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willigte</w:t>
            </w: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Fördersumme</w:t>
            </w:r>
          </w:p>
        </w:tc>
        <w:tc>
          <w:tcPr>
            <w:tcW w:w="5755" w:type="dxa"/>
            <w:gridSpan w:val="3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551"/>
        </w:trPr>
        <w:tc>
          <w:tcPr>
            <w:tcW w:w="3734" w:type="dxa"/>
            <w:vMerge w:val="restart"/>
            <w:vAlign w:val="center"/>
          </w:tcPr>
          <w:p w:rsidR="00A21641" w:rsidRPr="0064046C" w:rsidRDefault="00BE46F9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Bewilligter </w:t>
            </w:r>
            <w:r w:rsidR="00A21641"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</w:p>
        </w:tc>
        <w:tc>
          <w:tcPr>
            <w:tcW w:w="3016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Beginn der Reise: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A21641" w:rsidRPr="0064046C" w:rsidRDefault="00A21641" w:rsidP="001D49FD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Ende der Reise:</w:t>
            </w:r>
          </w:p>
          <w:p w:rsidR="00A21641" w:rsidRPr="0064046C" w:rsidRDefault="00A21641" w:rsidP="001D49FD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:rsidTr="001D49FD">
        <w:trPr>
          <w:trHeight w:val="551"/>
        </w:trPr>
        <w:tc>
          <w:tcPr>
            <w:tcW w:w="3734" w:type="dxa"/>
            <w:vMerge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6" w:type="dxa"/>
            <w:vAlign w:val="center"/>
          </w:tcPr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 xml:space="preserve">Beginn der Vorbereitung: </w:t>
            </w:r>
          </w:p>
          <w:p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A21641" w:rsidRPr="0064046C" w:rsidRDefault="00A21641" w:rsidP="001D49FD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Ende der Nachbereitung:</w:t>
            </w:r>
          </w:p>
          <w:p w:rsidR="00A21641" w:rsidRPr="0064046C" w:rsidRDefault="00A21641" w:rsidP="001D49FD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</w:tbl>
    <w:p w:rsidR="008D7268" w:rsidRPr="0064046C" w:rsidRDefault="008D7268" w:rsidP="008D7268">
      <w:pPr>
        <w:rPr>
          <w:sz w:val="22"/>
          <w:szCs w:val="22"/>
        </w:rPr>
      </w:pPr>
    </w:p>
    <w:p w:rsidR="00C60E5B" w:rsidRPr="0064046C" w:rsidRDefault="00C60E5B" w:rsidP="008D7268">
      <w:pPr>
        <w:rPr>
          <w:sz w:val="22"/>
          <w:szCs w:val="22"/>
        </w:rPr>
        <w:sectPr w:rsidR="00C60E5B" w:rsidRPr="0064046C" w:rsidSect="00753880">
          <w:footerReference w:type="default" r:id="rId10"/>
          <w:footerReference w:type="first" r:id="rId11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9E7351" w:rsidRPr="0064046C" w:rsidRDefault="009E7351" w:rsidP="00AE7E5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Beschreibung der Projektaktivitäten </w:t>
      </w:r>
    </w:p>
    <w:p w:rsidR="00825F9C" w:rsidRPr="0064046C" w:rsidRDefault="009E7351" w:rsidP="00825F9C">
      <w:pPr>
        <w:pStyle w:val="Listenabsatz"/>
        <w:numPr>
          <w:ilvl w:val="1"/>
          <w:numId w:val="2"/>
        </w:numPr>
        <w:spacing w:after="120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Beschreiben Sie </w:t>
      </w:r>
      <w:r w:rsidR="00825F9C" w:rsidRPr="0064046C">
        <w:rPr>
          <w:rFonts w:ascii="Georgia" w:eastAsia="Times New Roman" w:hAnsi="Georgia"/>
          <w:sz w:val="22"/>
          <w:szCs w:val="22"/>
          <w:lang w:eastAsia="en-US"/>
        </w:rPr>
        <w:t xml:space="preserve">die Begegnung und die </w:t>
      </w:r>
      <w:r w:rsidR="002B3063" w:rsidRPr="0064046C">
        <w:rPr>
          <w:rFonts w:ascii="Georgia" w:eastAsia="Times New Roman" w:hAnsi="Georgia"/>
          <w:sz w:val="22"/>
          <w:szCs w:val="22"/>
          <w:lang w:eastAsia="en-US"/>
        </w:rPr>
        <w:t>durchgeführten</w:t>
      </w:r>
      <w:r w:rsidR="00825F9C" w:rsidRPr="0064046C">
        <w:rPr>
          <w:rFonts w:ascii="Georgia" w:eastAsia="Times New Roman" w:hAnsi="Georgia"/>
          <w:sz w:val="22"/>
          <w:szCs w:val="22"/>
          <w:lang w:eastAsia="en-US"/>
        </w:rPr>
        <w:t xml:space="preserve"> Aktivitäten. Welche Veränderungen gab es gegenüber der Planung?</w:t>
      </w:r>
      <w:r w:rsidR="00825F9C" w:rsidRPr="0064046C">
        <w:rPr>
          <w:rFonts w:ascii="Georgia" w:eastAsia="Times New Roman" w:hAnsi="Georgia"/>
          <w:sz w:val="22"/>
          <w:szCs w:val="22"/>
          <w:lang w:eastAsia="en-US"/>
        </w:rPr>
        <w:br/>
        <w:t>Legen Sie bitte das Programm bei.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825F9C" w:rsidRPr="0064046C" w:rsidTr="001D49FD">
        <w:trPr>
          <w:trHeight w:val="368"/>
        </w:trPr>
        <w:tc>
          <w:tcPr>
            <w:tcW w:w="9540" w:type="dxa"/>
            <w:vAlign w:val="center"/>
          </w:tcPr>
          <w:p w:rsidR="0064046C" w:rsidRDefault="0064046C" w:rsidP="0064046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:rsidR="0064046C" w:rsidRPr="0064046C" w:rsidRDefault="0064046C" w:rsidP="0064046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E7351" w:rsidRPr="0064046C" w:rsidRDefault="009E7351" w:rsidP="00825F9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Welche Kooperationspartner waren in welcher Form an der Umsetzung beteiligt?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64046C" w:rsidTr="00C260BB">
        <w:trPr>
          <w:trHeight w:val="368"/>
        </w:trPr>
        <w:tc>
          <w:tcPr>
            <w:tcW w:w="9540" w:type="dxa"/>
            <w:vAlign w:val="center"/>
          </w:tcPr>
          <w:p w:rsidR="00B369D4" w:rsidRPr="0064046C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B369D4" w:rsidRPr="0064046C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E7351" w:rsidRPr="0064046C" w:rsidRDefault="00751F79" w:rsidP="00751F79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Wie wurde die Begegnung vor- und nachber</w:t>
      </w:r>
      <w:r w:rsidR="002B3063" w:rsidRPr="0064046C">
        <w:rPr>
          <w:rFonts w:ascii="Georgia" w:eastAsia="Times New Roman" w:hAnsi="Georgia"/>
          <w:sz w:val="22"/>
          <w:szCs w:val="22"/>
          <w:lang w:eastAsia="en-US"/>
        </w:rPr>
        <w:t>eitet und in welchem Zeitraum fand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dies statt</w:t>
      </w:r>
      <w:r w:rsidR="00980293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751F79" w:rsidRPr="0064046C" w:rsidTr="001D49FD">
        <w:trPr>
          <w:trHeight w:val="368"/>
        </w:trPr>
        <w:tc>
          <w:tcPr>
            <w:tcW w:w="9540" w:type="dxa"/>
            <w:vAlign w:val="center"/>
          </w:tcPr>
          <w:p w:rsidR="00751F79" w:rsidRPr="0064046C" w:rsidRDefault="00751F79" w:rsidP="001D49F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751F79" w:rsidRPr="0064046C" w:rsidRDefault="00751F79" w:rsidP="001D49F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51F79" w:rsidRPr="0064046C" w:rsidRDefault="00751F79" w:rsidP="00751F79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Wie wurden und werden die Erkenntnisse und Erfahrungen aus der Begegnung für entwic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k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lungspolitisches Lernen genutzt?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64046C" w:rsidTr="00C260BB">
        <w:trPr>
          <w:trHeight w:val="368"/>
        </w:trPr>
        <w:tc>
          <w:tcPr>
            <w:tcW w:w="9540" w:type="dxa"/>
            <w:vAlign w:val="center"/>
          </w:tcPr>
          <w:p w:rsidR="00B369D4" w:rsidRPr="0064046C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B369D4" w:rsidRPr="0064046C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C06DD" w:rsidRPr="0064046C" w:rsidRDefault="00EE0937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Zielgruppe</w:t>
      </w:r>
      <w:r w:rsidR="00EB2D4E" w:rsidRPr="0064046C">
        <w:rPr>
          <w:rFonts w:ascii="Georgia" w:eastAsia="Times New Roman" w:hAnsi="Georgia"/>
          <w:b/>
          <w:sz w:val="22"/>
          <w:szCs w:val="22"/>
          <w:lang w:eastAsia="en-US"/>
        </w:rPr>
        <w:t>n</w:t>
      </w:r>
    </w:p>
    <w:p w:rsidR="00CC06DD" w:rsidRPr="0064046C" w:rsidRDefault="00A4306B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Welche Zielgruppen </w:t>
      </w:r>
      <w:r w:rsidR="002B3063" w:rsidRPr="0064046C">
        <w:rPr>
          <w:rFonts w:ascii="Georgia" w:eastAsia="Times New Roman" w:hAnsi="Georgia"/>
          <w:sz w:val="22"/>
          <w:szCs w:val="22"/>
          <w:lang w:eastAsia="en-US"/>
        </w:rPr>
        <w:t xml:space="preserve">und wie viele Personen 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wurden erreicht</w:t>
      </w:r>
      <w:r w:rsidR="00CB5FA6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64046C" w:rsidTr="00902EED">
        <w:trPr>
          <w:trHeight w:val="368"/>
        </w:trPr>
        <w:tc>
          <w:tcPr>
            <w:tcW w:w="9540" w:type="dxa"/>
            <w:vAlign w:val="center"/>
          </w:tcPr>
          <w:p w:rsidR="00CA093D" w:rsidRPr="0064046C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64046C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C06DD" w:rsidRPr="0064046C" w:rsidRDefault="00FD32FB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Projektziele</w:t>
      </w:r>
      <w:r w:rsidR="006D1941" w:rsidRPr="0064046C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64046C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:rsidR="00CC06DD" w:rsidRPr="0064046C" w:rsidRDefault="00A402B3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Was </w:t>
      </w:r>
      <w:r w:rsidR="00075A7E" w:rsidRPr="0064046C">
        <w:rPr>
          <w:rFonts w:ascii="Georgia" w:eastAsia="Times New Roman" w:hAnsi="Georgia"/>
          <w:sz w:val="22"/>
          <w:szCs w:val="22"/>
          <w:lang w:eastAsia="en-US"/>
        </w:rPr>
        <w:t>hat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sich durch das Projekt</w:t>
      </w:r>
      <w:r w:rsidR="008977E9"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075A7E" w:rsidRPr="0064046C">
        <w:rPr>
          <w:rFonts w:ascii="Georgia" w:eastAsia="Times New Roman" w:hAnsi="Georgia"/>
          <w:sz w:val="22"/>
          <w:szCs w:val="22"/>
          <w:lang w:eastAsia="en-US"/>
        </w:rPr>
        <w:t xml:space="preserve">für die Zielgruppen </w:t>
      </w:r>
      <w:r w:rsidR="00751F79" w:rsidRPr="0064046C">
        <w:rPr>
          <w:rFonts w:ascii="Georgia" w:eastAsia="Times New Roman" w:hAnsi="Georgia"/>
          <w:sz w:val="22"/>
          <w:szCs w:val="22"/>
          <w:lang w:eastAsia="en-US"/>
        </w:rPr>
        <w:t>veränder</w:t>
      </w:r>
      <w:r w:rsidR="00BE46F9" w:rsidRPr="0064046C">
        <w:rPr>
          <w:rFonts w:ascii="Georgia" w:eastAsia="Times New Roman" w:hAnsi="Georgia"/>
          <w:sz w:val="22"/>
          <w:szCs w:val="22"/>
          <w:lang w:eastAsia="en-US"/>
        </w:rPr>
        <w:t>t</w:t>
      </w:r>
      <w:r w:rsidR="00FD32FB"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EB2D4E" w:rsidRPr="0064046C">
        <w:rPr>
          <w:rFonts w:ascii="Georgia" w:eastAsia="Times New Roman" w:hAnsi="Georgia"/>
          <w:sz w:val="22"/>
          <w:szCs w:val="22"/>
          <w:lang w:eastAsia="en-US"/>
        </w:rPr>
        <w:t>(z.B. neue Kenntnisse, Komp</w:t>
      </w:r>
      <w:r w:rsidR="00EB2D4E" w:rsidRPr="0064046C">
        <w:rPr>
          <w:rFonts w:ascii="Georgia" w:eastAsia="Times New Roman" w:hAnsi="Georgia"/>
          <w:sz w:val="22"/>
          <w:szCs w:val="22"/>
          <w:lang w:eastAsia="en-US"/>
        </w:rPr>
        <w:t>e</w:t>
      </w:r>
      <w:r w:rsidR="00EB2D4E" w:rsidRPr="0064046C">
        <w:rPr>
          <w:rFonts w:ascii="Georgia" w:eastAsia="Times New Roman" w:hAnsi="Georgia"/>
          <w:sz w:val="22"/>
          <w:szCs w:val="22"/>
          <w:lang w:eastAsia="en-US"/>
        </w:rPr>
        <w:t>tenzen, Handlungsoptionen, Motivation für Engagement)</w:t>
      </w:r>
      <w:r w:rsidR="00751F79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64046C" w:rsidTr="00902EED">
        <w:trPr>
          <w:trHeight w:val="368"/>
        </w:trPr>
        <w:tc>
          <w:tcPr>
            <w:tcW w:w="9540" w:type="dxa"/>
            <w:vAlign w:val="center"/>
          </w:tcPr>
          <w:p w:rsidR="00CA093D" w:rsidRPr="0064046C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64046C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64046C" w:rsidRDefault="00075A7E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Welche Ziele haben Sie nicht oder nur teilweise erreicht? Welche Gründe sehen Sie dafür?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042B0E" w:rsidRPr="0064046C" w:rsidTr="001D49FD">
        <w:trPr>
          <w:trHeight w:val="368"/>
        </w:trPr>
        <w:tc>
          <w:tcPr>
            <w:tcW w:w="9540" w:type="dxa"/>
            <w:vAlign w:val="center"/>
          </w:tcPr>
          <w:p w:rsidR="00042B0E" w:rsidRPr="0064046C" w:rsidRDefault="00042B0E" w:rsidP="001D49F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042B0E" w:rsidRPr="0064046C" w:rsidRDefault="00042B0E" w:rsidP="001D49F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042B0E" w:rsidRPr="0064046C" w:rsidRDefault="00042B0E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Was war die wichtigste Erfahrung während der Begegnung?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64046C" w:rsidTr="00902EED">
        <w:trPr>
          <w:trHeight w:val="368"/>
        </w:trPr>
        <w:tc>
          <w:tcPr>
            <w:tcW w:w="9540" w:type="dxa"/>
            <w:vAlign w:val="center"/>
          </w:tcPr>
          <w:p w:rsidR="00CA093D" w:rsidRPr="0064046C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64046C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C06DD" w:rsidRPr="0064046C" w:rsidRDefault="006D40D6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Querschnittsfragen</w:t>
      </w:r>
    </w:p>
    <w:p w:rsidR="00CC06DD" w:rsidRPr="0064046C" w:rsidRDefault="00374A4A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Inwief</w:t>
      </w:r>
      <w:r w:rsidR="008602CD" w:rsidRPr="0064046C">
        <w:rPr>
          <w:rFonts w:ascii="Georgia" w:eastAsia="Times New Roman" w:hAnsi="Georgia"/>
          <w:sz w:val="22"/>
          <w:szCs w:val="22"/>
          <w:lang w:eastAsia="en-US"/>
        </w:rPr>
        <w:t xml:space="preserve">ern </w:t>
      </w:r>
      <w:r w:rsidR="00257D4E" w:rsidRPr="0064046C">
        <w:rPr>
          <w:rFonts w:ascii="Georgia" w:eastAsia="Times New Roman" w:hAnsi="Georgia"/>
          <w:sz w:val="22"/>
          <w:szCs w:val="22"/>
          <w:lang w:eastAsia="en-US"/>
        </w:rPr>
        <w:t>wurden</w:t>
      </w:r>
      <w:r w:rsidR="008602CD" w:rsidRPr="0064046C">
        <w:rPr>
          <w:rFonts w:ascii="Georgia" w:eastAsia="Times New Roman" w:hAnsi="Georgia"/>
          <w:sz w:val="22"/>
          <w:szCs w:val="22"/>
          <w:lang w:eastAsia="en-US"/>
        </w:rPr>
        <w:t xml:space="preserve"> Chancenungleichheit</w:t>
      </w:r>
      <w:r w:rsidR="00577637" w:rsidRPr="0064046C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von Frauen und Männern) in Bezug auf </w:t>
      </w:r>
      <w:r w:rsidR="00A4306B" w:rsidRPr="0064046C">
        <w:rPr>
          <w:rFonts w:ascii="Georgia" w:eastAsia="Times New Roman" w:hAnsi="Georgia"/>
          <w:sz w:val="22"/>
          <w:szCs w:val="22"/>
          <w:lang w:eastAsia="en-US"/>
        </w:rPr>
        <w:t>die Begegnung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berücksichtigt?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64046C" w:rsidTr="00902EED">
        <w:trPr>
          <w:trHeight w:val="368"/>
        </w:trPr>
        <w:tc>
          <w:tcPr>
            <w:tcW w:w="9540" w:type="dxa"/>
            <w:vAlign w:val="center"/>
          </w:tcPr>
          <w:p w:rsidR="00CA093D" w:rsidRPr="0064046C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64046C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7708" w:rsidRPr="0064046C" w:rsidRDefault="00257D4E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lastRenderedPageBreak/>
        <w:t>Inwieweit wurden</w:t>
      </w:r>
      <w:r w:rsidR="006D40D6" w:rsidRPr="0064046C">
        <w:rPr>
          <w:rFonts w:ascii="Georgia" w:eastAsia="Times New Roman" w:hAnsi="Georgia"/>
          <w:sz w:val="22"/>
          <w:szCs w:val="22"/>
          <w:lang w:eastAsia="en-US"/>
        </w:rPr>
        <w:t xml:space="preserve"> Aspekte der Nachhaltigkeit</w:t>
      </w:r>
      <w:r w:rsidR="00061DC8" w:rsidRPr="0064046C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5278A7" w:rsidRPr="0064046C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64046C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="006D40D6"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64046C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="00A4306B" w:rsidRPr="0064046C">
        <w:rPr>
          <w:rFonts w:ascii="Georgia" w:eastAsia="Times New Roman" w:hAnsi="Georgia"/>
          <w:sz w:val="22"/>
          <w:szCs w:val="22"/>
          <w:lang w:eastAsia="en-US"/>
        </w:rPr>
        <w:t xml:space="preserve">die Begegnung </w:t>
      </w:r>
      <w:r w:rsidR="00374A4A" w:rsidRPr="0064046C">
        <w:rPr>
          <w:rFonts w:ascii="Georgia" w:eastAsia="Times New Roman" w:hAnsi="Georgia"/>
          <w:sz w:val="22"/>
          <w:szCs w:val="22"/>
          <w:lang w:eastAsia="en-US"/>
        </w:rPr>
        <w:t>einbezogen</w:t>
      </w:r>
      <w:r w:rsidR="006D40D6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A093D" w:rsidRPr="0064046C" w:rsidTr="00902EED">
        <w:trPr>
          <w:trHeight w:val="368"/>
        </w:trPr>
        <w:tc>
          <w:tcPr>
            <w:tcW w:w="9540" w:type="dxa"/>
            <w:vAlign w:val="center"/>
          </w:tcPr>
          <w:p w:rsidR="00CA093D" w:rsidRPr="0064046C" w:rsidRDefault="00CA093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CA093D" w:rsidRPr="0064046C" w:rsidRDefault="00CA093D" w:rsidP="00902E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F7AED" w:rsidRPr="0064046C" w:rsidRDefault="00CF7AED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 xml:space="preserve">Einnahmen- und Ausgabenplan  </w:t>
      </w:r>
    </w:p>
    <w:p w:rsidR="00CB75AA" w:rsidRPr="0064046C" w:rsidRDefault="00CB75AA" w:rsidP="00CB75AA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:rsidR="00CF7AED" w:rsidRPr="0064046C" w:rsidRDefault="00CB75AA" w:rsidP="00CB75AA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 bei der Antragstellung eingereichten Formulars aus.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369D4" w:rsidRPr="0064046C" w:rsidTr="00C260BB">
        <w:trPr>
          <w:trHeight w:val="368"/>
        </w:trPr>
        <w:tc>
          <w:tcPr>
            <w:tcW w:w="9540" w:type="dxa"/>
            <w:vAlign w:val="center"/>
          </w:tcPr>
          <w:p w:rsidR="00B369D4" w:rsidRPr="0064046C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B369D4" w:rsidRPr="0064046C" w:rsidRDefault="00B369D4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64046C" w:rsidRDefault="00257D4E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Auswertung</w:t>
      </w:r>
    </w:p>
    <w:p w:rsidR="00ED56A2" w:rsidRPr="0064046C" w:rsidRDefault="007C23EC" w:rsidP="007D3ED5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Wie wurde die Begegnung </w:t>
      </w:r>
      <w:r w:rsidR="00257D4E" w:rsidRPr="0064046C">
        <w:rPr>
          <w:rFonts w:ascii="Georgia" w:eastAsia="Times New Roman" w:hAnsi="Georgia"/>
          <w:sz w:val="22"/>
          <w:szCs w:val="22"/>
          <w:lang w:eastAsia="en-US"/>
        </w:rPr>
        <w:t>ausgewertet</w:t>
      </w:r>
      <w:r w:rsidR="007D3ED5" w:rsidRPr="0064046C">
        <w:rPr>
          <w:rFonts w:ascii="Georgia" w:eastAsia="Times New Roman" w:hAnsi="Georgia"/>
          <w:sz w:val="22"/>
          <w:szCs w:val="22"/>
          <w:lang w:eastAsia="en-US"/>
        </w:rPr>
        <w:t xml:space="preserve">, wer war daran beteiligt? </w:t>
      </w:r>
      <w:r w:rsidR="00ED56A2"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7D3ED5" w:rsidRPr="0064046C" w:rsidTr="00451326">
        <w:trPr>
          <w:trHeight w:val="368"/>
        </w:trPr>
        <w:tc>
          <w:tcPr>
            <w:tcW w:w="9540" w:type="dxa"/>
            <w:vAlign w:val="center"/>
          </w:tcPr>
          <w:p w:rsidR="007D3ED5" w:rsidRPr="0064046C" w:rsidRDefault="007D3ED5" w:rsidP="0045132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7D3ED5" w:rsidRPr="0064046C" w:rsidRDefault="007D3ED5" w:rsidP="0045132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3ED5" w:rsidRPr="0064046C" w:rsidRDefault="007D3ED5" w:rsidP="007D3ED5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Welche Rückmeldungen haben Sie von de</w:t>
      </w:r>
      <w:r w:rsidR="00577637" w:rsidRPr="0064046C">
        <w:rPr>
          <w:rFonts w:ascii="Georgia" w:eastAsia="Times New Roman" w:hAnsi="Georgia"/>
          <w:sz w:val="22"/>
          <w:szCs w:val="22"/>
          <w:lang w:eastAsia="en-US"/>
        </w:rPr>
        <w:t>n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Zielgruppe</w:t>
      </w:r>
      <w:r w:rsidR="00577637" w:rsidRPr="0064046C">
        <w:rPr>
          <w:rFonts w:ascii="Georgia" w:eastAsia="Times New Roman" w:hAnsi="Georgia"/>
          <w:sz w:val="22"/>
          <w:szCs w:val="22"/>
          <w:lang w:eastAsia="en-US"/>
        </w:rPr>
        <w:t xml:space="preserve">n bekommen? Welche Ergebnisse 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brachte die Auswertung?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257D4E" w:rsidRPr="0064046C" w:rsidTr="001F52ED">
        <w:trPr>
          <w:trHeight w:val="368"/>
        </w:trPr>
        <w:tc>
          <w:tcPr>
            <w:tcW w:w="9540" w:type="dxa"/>
            <w:vAlign w:val="center"/>
          </w:tcPr>
          <w:p w:rsidR="00257D4E" w:rsidRPr="0064046C" w:rsidRDefault="00257D4E" w:rsidP="001F52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257D4E" w:rsidRPr="0064046C" w:rsidRDefault="00257D4E" w:rsidP="001F52E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64046C" w:rsidRDefault="00257D4E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Abschließende Bewertung</w:t>
      </w:r>
    </w:p>
    <w:p w:rsidR="005242CE" w:rsidRPr="0064046C" w:rsidRDefault="00257D4E" w:rsidP="005242C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Wie schätzen Sie </w:t>
      </w:r>
      <w:r w:rsidR="00E81242" w:rsidRPr="0064046C">
        <w:rPr>
          <w:rFonts w:ascii="Georgia" w:eastAsia="Times New Roman" w:hAnsi="Georgia"/>
          <w:sz w:val="22"/>
          <w:szCs w:val="22"/>
          <w:lang w:eastAsia="en-US"/>
        </w:rPr>
        <w:t>die Begegnung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insgesamt ein?</w:t>
      </w:r>
      <w:r w:rsidR="00CF7AED"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5242CE" w:rsidRPr="0064046C">
        <w:rPr>
          <w:rFonts w:ascii="Georgia" w:eastAsia="Times New Roman" w:hAnsi="Georgia"/>
          <w:sz w:val="22"/>
          <w:szCs w:val="22"/>
          <w:lang w:eastAsia="en-US"/>
        </w:rPr>
        <w:t>Was hat sich bewährt?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64046C" w:rsidTr="00C260BB">
        <w:trPr>
          <w:trHeight w:val="368"/>
        </w:trPr>
        <w:tc>
          <w:tcPr>
            <w:tcW w:w="9540" w:type="dxa"/>
            <w:vAlign w:val="center"/>
          </w:tcPr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B2D06" w:rsidRPr="0064046C" w:rsidRDefault="002B3063" w:rsidP="00257D4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Inwieweit </w:t>
      </w:r>
      <w:r w:rsidR="006F205E" w:rsidRPr="0064046C">
        <w:rPr>
          <w:rFonts w:ascii="Georgia" w:eastAsia="Times New Roman" w:hAnsi="Georgia"/>
          <w:sz w:val="22"/>
          <w:szCs w:val="22"/>
          <w:lang w:eastAsia="en-US"/>
        </w:rPr>
        <w:t xml:space="preserve">hatten kulturelle Aspekte 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Einfluss </w:t>
      </w:r>
      <w:r w:rsidR="006F205E" w:rsidRPr="0064046C">
        <w:rPr>
          <w:rFonts w:ascii="Georgia" w:eastAsia="Times New Roman" w:hAnsi="Georgia"/>
          <w:sz w:val="22"/>
          <w:szCs w:val="22"/>
          <w:lang w:eastAsia="en-US"/>
        </w:rPr>
        <w:t xml:space="preserve">auf die Begegnung? 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8B2D06" w:rsidRPr="0064046C" w:rsidTr="001D49FD">
        <w:trPr>
          <w:trHeight w:val="368"/>
        </w:trPr>
        <w:tc>
          <w:tcPr>
            <w:tcW w:w="9540" w:type="dxa"/>
            <w:vAlign w:val="center"/>
          </w:tcPr>
          <w:p w:rsidR="008B2D06" w:rsidRPr="0064046C" w:rsidRDefault="008B2D06" w:rsidP="001D49F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8B2D06" w:rsidRPr="0064046C" w:rsidRDefault="008B2D06" w:rsidP="001D49FD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64046C" w:rsidRDefault="00CF7AED" w:rsidP="00257D4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Welche Konsequenzen ergeben sich aus Ihren Erfahrungen und Ergebnissen </w:t>
      </w:r>
      <w:r w:rsidR="00257D4E" w:rsidRPr="0064046C">
        <w:rPr>
          <w:rFonts w:ascii="Georgia" w:eastAsia="Times New Roman" w:hAnsi="Georgia"/>
          <w:sz w:val="22"/>
          <w:szCs w:val="22"/>
          <w:lang w:eastAsia="en-US"/>
        </w:rPr>
        <w:t>für die Weitera</w:t>
      </w:r>
      <w:r w:rsidR="00257D4E" w:rsidRPr="0064046C">
        <w:rPr>
          <w:rFonts w:ascii="Georgia" w:eastAsia="Times New Roman" w:hAnsi="Georgia"/>
          <w:sz w:val="22"/>
          <w:szCs w:val="22"/>
          <w:lang w:eastAsia="en-US"/>
        </w:rPr>
        <w:t>r</w:t>
      </w:r>
      <w:r w:rsidR="00257D4E" w:rsidRPr="0064046C">
        <w:rPr>
          <w:rFonts w:ascii="Georgia" w:eastAsia="Times New Roman" w:hAnsi="Georgia"/>
          <w:sz w:val="22"/>
          <w:szCs w:val="22"/>
          <w:lang w:eastAsia="en-US"/>
        </w:rPr>
        <w:t xml:space="preserve">beit?  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64046C" w:rsidTr="00C260BB">
        <w:trPr>
          <w:trHeight w:val="368"/>
        </w:trPr>
        <w:tc>
          <w:tcPr>
            <w:tcW w:w="9540" w:type="dxa"/>
            <w:vAlign w:val="center"/>
          </w:tcPr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64046C" w:rsidRDefault="00CF7AE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64046C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:rsidR="00624646" w:rsidRPr="0064046C" w:rsidRDefault="00CF7AED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64046C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64046C" w:rsidTr="00C260BB">
        <w:trPr>
          <w:trHeight w:val="368"/>
        </w:trPr>
        <w:tc>
          <w:tcPr>
            <w:tcW w:w="9540" w:type="dxa"/>
            <w:vAlign w:val="center"/>
          </w:tcPr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24646" w:rsidRPr="0064046C" w:rsidRDefault="00624646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CF7AED" w:rsidRPr="0064046C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A410CF" w:rsidRPr="0064046C" w:rsidTr="00C260BB">
        <w:trPr>
          <w:trHeight w:val="368"/>
        </w:trPr>
        <w:tc>
          <w:tcPr>
            <w:tcW w:w="9540" w:type="dxa"/>
            <w:vAlign w:val="center"/>
          </w:tcPr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:rsidR="00A410CF" w:rsidRPr="0064046C" w:rsidRDefault="00A410CF" w:rsidP="00C260BB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57D4E" w:rsidRPr="0064046C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="144" w:tblpY="6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CC06DD" w:rsidRPr="0064046C" w:rsidTr="0035360F">
        <w:trPr>
          <w:trHeight w:val="368"/>
        </w:trPr>
        <w:tc>
          <w:tcPr>
            <w:tcW w:w="9540" w:type="dxa"/>
            <w:vAlign w:val="center"/>
          </w:tcPr>
          <w:p w:rsidR="00CC06DD" w:rsidRPr="0064046C" w:rsidRDefault="00CC06DD" w:rsidP="0020146E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lastRenderedPageBreak/>
              <w:t xml:space="preserve">      </w:t>
            </w:r>
          </w:p>
          <w:p w:rsidR="00CC06DD" w:rsidRPr="0064046C" w:rsidRDefault="00CC06DD" w:rsidP="003536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D32FB" w:rsidRPr="0064046C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das ausgefüllte Formular des Einnahmen- und Ausgabenplans schicken Sie bitte elektronisch als Word- bzw. Excel-Dateien an </w:t>
      </w:r>
      <w:r w:rsidR="00504451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12" w:history="1">
        <w:r w:rsidR="00504451" w:rsidRPr="006E3456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bookmarkStart w:id="15" w:name="_GoBack"/>
      <w:bookmarkEnd w:id="15"/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postalisch mit einer rechtsverbindlichen Unterschrift an Brot für die Welt </w:t>
      </w:r>
      <w:r w:rsidR="00061DC8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>Referat Inlandsförd</w:t>
      </w:r>
      <w:r w:rsidR="00061DC8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>e</w:t>
      </w:r>
      <w:r w:rsidR="00061DC8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>rung</w:t>
      </w:r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</w:p>
    <w:p w:rsidR="009959CD" w:rsidRPr="0064046C" w:rsidRDefault="009959CD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:rsidR="009959CD" w:rsidRPr="0064046C" w:rsidRDefault="009959CD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Einnahmen- und Ausgabenplans </w:t>
      </w:r>
    </w:p>
    <w:p w:rsidR="00E80D47" w:rsidRPr="0064046C" w:rsidRDefault="00E80D47" w:rsidP="00E80D47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Programm der Reise</w:t>
      </w:r>
    </w:p>
    <w:p w:rsidR="00E80D47" w:rsidRPr="0064046C" w:rsidRDefault="00E80D47" w:rsidP="00E80D47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Rechnung über die Flugkosten</w:t>
      </w:r>
    </w:p>
    <w:p w:rsidR="0063424D" w:rsidRPr="0064046C" w:rsidRDefault="00E80D47" w:rsidP="00E80D47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Zertifikat der Klima</w:t>
      </w:r>
      <w:r w:rsidR="00D232D7" w:rsidRPr="0064046C">
        <w:rPr>
          <w:rFonts w:ascii="Georgia" w:eastAsia="Times New Roman" w:hAnsi="Georgia"/>
          <w:sz w:val="22"/>
          <w:szCs w:val="22"/>
          <w:lang w:eastAsia="en-US"/>
        </w:rPr>
        <w:t>-K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ollekte</w:t>
      </w:r>
    </w:p>
    <w:p w:rsidR="00624646" w:rsidRPr="0064046C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Mit Ihrer Unterschrift bestätigen Sie Brot für die Welt, dass die Projektbelege bei Ihnen vorliegen und dass diese auf Wunsch jederzeit eingesehen werden können.</w:t>
      </w:r>
    </w:p>
    <w:p w:rsidR="00FD32FB" w:rsidRPr="0064046C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64046C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64046C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64046C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64046C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64046C" w:rsidRDefault="0067003F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 w:rsidR="00E66B33" w:rsidRPr="0064046C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54E76" w:rsidRPr="0064046C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64046C" w:rsidSect="00753880">
      <w:footerReference w:type="first" r:id="rId13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37" w:rsidRDefault="00EE0937" w:rsidP="00EE0937">
      <w:r>
        <w:separator/>
      </w:r>
    </w:p>
  </w:endnote>
  <w:endnote w:type="continuationSeparator" w:id="0">
    <w:p w:rsidR="00EE0937" w:rsidRDefault="00EE0937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504451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504451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504451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504451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37" w:rsidRDefault="00EE0937" w:rsidP="00EE0937">
      <w:r>
        <w:separator/>
      </w:r>
    </w:p>
  </w:footnote>
  <w:footnote w:type="continuationSeparator" w:id="0">
    <w:p w:rsidR="00EE0937" w:rsidRDefault="00EE0937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10329F6"/>
    <w:multiLevelType w:val="multilevel"/>
    <w:tmpl w:val="BAEC848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oNotShadeFormData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0307A"/>
    <w:rsid w:val="0002006A"/>
    <w:rsid w:val="000315FD"/>
    <w:rsid w:val="000357A7"/>
    <w:rsid w:val="00042B0E"/>
    <w:rsid w:val="00061DC8"/>
    <w:rsid w:val="0007534E"/>
    <w:rsid w:val="00075A7E"/>
    <w:rsid w:val="000B5911"/>
    <w:rsid w:val="000F0CD9"/>
    <w:rsid w:val="000F2CB5"/>
    <w:rsid w:val="00121B47"/>
    <w:rsid w:val="001F5E64"/>
    <w:rsid w:val="0020146E"/>
    <w:rsid w:val="002039DE"/>
    <w:rsid w:val="00216E99"/>
    <w:rsid w:val="00232B4A"/>
    <w:rsid w:val="00257D4E"/>
    <w:rsid w:val="00262952"/>
    <w:rsid w:val="002715A2"/>
    <w:rsid w:val="00272D73"/>
    <w:rsid w:val="00285517"/>
    <w:rsid w:val="002A3497"/>
    <w:rsid w:val="002A53EA"/>
    <w:rsid w:val="002B3063"/>
    <w:rsid w:val="003032F4"/>
    <w:rsid w:val="0035360F"/>
    <w:rsid w:val="00374A4A"/>
    <w:rsid w:val="00387366"/>
    <w:rsid w:val="003B4107"/>
    <w:rsid w:val="003D7F70"/>
    <w:rsid w:val="003F25ED"/>
    <w:rsid w:val="0042092E"/>
    <w:rsid w:val="00427836"/>
    <w:rsid w:val="00454E76"/>
    <w:rsid w:val="004A0E28"/>
    <w:rsid w:val="004E093B"/>
    <w:rsid w:val="004E7D53"/>
    <w:rsid w:val="004F6B8E"/>
    <w:rsid w:val="005043F0"/>
    <w:rsid w:val="00504451"/>
    <w:rsid w:val="005242CE"/>
    <w:rsid w:val="00524459"/>
    <w:rsid w:val="005278A7"/>
    <w:rsid w:val="0054468A"/>
    <w:rsid w:val="00577637"/>
    <w:rsid w:val="00583386"/>
    <w:rsid w:val="005A67C3"/>
    <w:rsid w:val="005B1A9C"/>
    <w:rsid w:val="005C082E"/>
    <w:rsid w:val="00624646"/>
    <w:rsid w:val="00630357"/>
    <w:rsid w:val="0063424D"/>
    <w:rsid w:val="0064046C"/>
    <w:rsid w:val="00650C72"/>
    <w:rsid w:val="00663722"/>
    <w:rsid w:val="0067003F"/>
    <w:rsid w:val="006D1941"/>
    <w:rsid w:val="006D40D6"/>
    <w:rsid w:val="006F205E"/>
    <w:rsid w:val="00711956"/>
    <w:rsid w:val="00735BFD"/>
    <w:rsid w:val="00742D55"/>
    <w:rsid w:val="00751F79"/>
    <w:rsid w:val="00753880"/>
    <w:rsid w:val="007549F2"/>
    <w:rsid w:val="007C23EC"/>
    <w:rsid w:val="007C370B"/>
    <w:rsid w:val="007C401D"/>
    <w:rsid w:val="007D3ED5"/>
    <w:rsid w:val="007D7708"/>
    <w:rsid w:val="00825F9C"/>
    <w:rsid w:val="00831C9D"/>
    <w:rsid w:val="008602CD"/>
    <w:rsid w:val="008977E9"/>
    <w:rsid w:val="008A0283"/>
    <w:rsid w:val="008A7E2C"/>
    <w:rsid w:val="008B2D06"/>
    <w:rsid w:val="008C110A"/>
    <w:rsid w:val="008D2C09"/>
    <w:rsid w:val="008D7268"/>
    <w:rsid w:val="0093465F"/>
    <w:rsid w:val="00980293"/>
    <w:rsid w:val="009959CD"/>
    <w:rsid w:val="009A4CB8"/>
    <w:rsid w:val="009E2134"/>
    <w:rsid w:val="009E7351"/>
    <w:rsid w:val="00A21641"/>
    <w:rsid w:val="00A402B3"/>
    <w:rsid w:val="00A410CF"/>
    <w:rsid w:val="00A4306B"/>
    <w:rsid w:val="00A6568E"/>
    <w:rsid w:val="00A965CE"/>
    <w:rsid w:val="00AD7C2D"/>
    <w:rsid w:val="00AE26D1"/>
    <w:rsid w:val="00AE47A7"/>
    <w:rsid w:val="00AE7E54"/>
    <w:rsid w:val="00B12D44"/>
    <w:rsid w:val="00B34578"/>
    <w:rsid w:val="00B34F32"/>
    <w:rsid w:val="00B369D4"/>
    <w:rsid w:val="00B845AC"/>
    <w:rsid w:val="00B84DAC"/>
    <w:rsid w:val="00BD50DB"/>
    <w:rsid w:val="00BE46F9"/>
    <w:rsid w:val="00C20816"/>
    <w:rsid w:val="00C3220F"/>
    <w:rsid w:val="00C45DC8"/>
    <w:rsid w:val="00C60E5B"/>
    <w:rsid w:val="00C77AF2"/>
    <w:rsid w:val="00C959B9"/>
    <w:rsid w:val="00CA093D"/>
    <w:rsid w:val="00CB5FA6"/>
    <w:rsid w:val="00CB75AA"/>
    <w:rsid w:val="00CC06DD"/>
    <w:rsid w:val="00CC3927"/>
    <w:rsid w:val="00CF7AED"/>
    <w:rsid w:val="00D0261C"/>
    <w:rsid w:val="00D232D7"/>
    <w:rsid w:val="00D30463"/>
    <w:rsid w:val="00D4429E"/>
    <w:rsid w:val="00D50C98"/>
    <w:rsid w:val="00D728B5"/>
    <w:rsid w:val="00D90363"/>
    <w:rsid w:val="00DF2DA4"/>
    <w:rsid w:val="00DF50F3"/>
    <w:rsid w:val="00E062FC"/>
    <w:rsid w:val="00E66B33"/>
    <w:rsid w:val="00E75B22"/>
    <w:rsid w:val="00E80D47"/>
    <w:rsid w:val="00E81242"/>
    <w:rsid w:val="00E8205E"/>
    <w:rsid w:val="00EA1BE0"/>
    <w:rsid w:val="00EB2D4E"/>
    <w:rsid w:val="00EC62B4"/>
    <w:rsid w:val="00ED1B5B"/>
    <w:rsid w:val="00ED56A2"/>
    <w:rsid w:val="00EE0937"/>
    <w:rsid w:val="00F35941"/>
    <w:rsid w:val="00F66AA9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landsfoerderung@brot-fuer-die-wel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A63F-F6D1-4BC3-9E8F-A5E1068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8812CECB</Template>
  <TotalTime>0</TotalTime>
  <Pages>4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Caecilia.Theisinger</cp:lastModifiedBy>
  <cp:revision>28</cp:revision>
  <cp:lastPrinted>2017-08-29T12:56:00Z</cp:lastPrinted>
  <dcterms:created xsi:type="dcterms:W3CDTF">2017-08-22T09:56:00Z</dcterms:created>
  <dcterms:modified xsi:type="dcterms:W3CDTF">2018-06-19T15:46:00Z</dcterms:modified>
</cp:coreProperties>
</file>