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C1D96" w14:textId="77777777" w:rsidR="00AD704A" w:rsidRDefault="00AD704A" w:rsidP="00AD704A">
      <w:pPr>
        <w:pStyle w:val="BFDWH1Orange"/>
      </w:pPr>
    </w:p>
    <w:p w14:paraId="60E7E546" w14:textId="77777777" w:rsidR="00AD704A" w:rsidRDefault="00AD704A" w:rsidP="00AD704A">
      <w:pPr>
        <w:pStyle w:val="BFDWH1Orange"/>
      </w:pPr>
    </w:p>
    <w:p w14:paraId="3B5389D8" w14:textId="77777777" w:rsidR="0017138E" w:rsidRDefault="0017138E" w:rsidP="00AD704A">
      <w:pPr>
        <w:pStyle w:val="BFDWH1Orange"/>
      </w:pPr>
    </w:p>
    <w:p w14:paraId="0EDBEE07" w14:textId="22B26429" w:rsidR="00CF1D61" w:rsidRPr="00CA7BF7" w:rsidRDefault="007668FE" w:rsidP="00190BF1">
      <w:pPr>
        <w:pStyle w:val="BFDWH1Orange"/>
      </w:pPr>
      <w:r>
        <w:t>Bausteine für den Familiengottesdienst zu Erntedank 2025</w:t>
      </w:r>
    </w:p>
    <w:p w14:paraId="26472BC1" w14:textId="77777777" w:rsidR="00CF1D61" w:rsidRPr="00CA7BF7" w:rsidRDefault="00CF1D61" w:rsidP="00CF1D61"/>
    <w:p w14:paraId="13666135" w14:textId="40540B05" w:rsidR="00CF1D61" w:rsidRDefault="00B31E28" w:rsidP="00190BF1">
      <w:pPr>
        <w:pStyle w:val="BFDWSublineorange"/>
      </w:pPr>
      <w:r>
        <w:t xml:space="preserve">Die Bausteine basieren auf der Arbeit unserer Partnerorganisation FCOSS, die auf den Fidschi-Inseln arbeitet. Viele verschiedene Informationen zum Projekt finden Sie hier: </w:t>
      </w:r>
      <w:hyperlink r:id="rId7" w:history="1">
        <w:r w:rsidRPr="003771E6">
          <w:rPr>
            <w:rStyle w:val="Hyperlink"/>
            <w:rFonts w:ascii="Aptos Narrow" w:hAnsi="Aptos Narrow"/>
            <w:sz w:val="28"/>
          </w:rPr>
          <w:t>www.brot-fuer-die-welt.de/projekte/fidschi-klimawandel/</w:t>
        </w:r>
      </w:hyperlink>
    </w:p>
    <w:p w14:paraId="2BC91505" w14:textId="77777777" w:rsidR="00B31E28" w:rsidRPr="00190BF1" w:rsidRDefault="00B31E28" w:rsidP="00190BF1">
      <w:pPr>
        <w:pStyle w:val="BFDWSublineorange"/>
      </w:pPr>
    </w:p>
    <w:p w14:paraId="56A0D573" w14:textId="2F436B45" w:rsidR="00CF1D61" w:rsidRPr="0017138E" w:rsidRDefault="00B31E28" w:rsidP="0017138E">
      <w:pPr>
        <w:pStyle w:val="BFDWH2schwarz"/>
      </w:pPr>
      <w:r>
        <w:t>Baustein 1</w:t>
      </w:r>
      <w:r w:rsidR="0017138E">
        <w:t xml:space="preserve">: </w:t>
      </w:r>
      <w:r>
        <w:t>Einleitende Teile</w:t>
      </w:r>
    </w:p>
    <w:p w14:paraId="1B8F9C5A" w14:textId="7BE4B160" w:rsidR="00CF1D61" w:rsidRPr="0017138E" w:rsidRDefault="00B31E28" w:rsidP="0017138E">
      <w:pPr>
        <w:pStyle w:val="BFDWFliesstextfettorange"/>
      </w:pPr>
      <w:r>
        <w:t>Votum</w:t>
      </w:r>
    </w:p>
    <w:p w14:paraId="293432F7" w14:textId="77777777" w:rsidR="00B31E28" w:rsidRPr="008D656B" w:rsidRDefault="00B31E28" w:rsidP="00B31E28">
      <w:pPr>
        <w:ind w:left="4956" w:hanging="4956"/>
        <w:rPr>
          <w:rFonts w:ascii="Aptos" w:hAnsi="Aptos"/>
        </w:rPr>
      </w:pPr>
      <w:r w:rsidRPr="008D656B">
        <w:rPr>
          <w:rFonts w:ascii="Aptos" w:hAnsi="Aptos"/>
        </w:rPr>
        <w:t xml:space="preserve">Wir kommen zusammen im Namen Gottes. </w:t>
      </w:r>
      <w:r w:rsidRPr="008D656B">
        <w:rPr>
          <w:rFonts w:ascii="Aptos" w:hAnsi="Aptos"/>
        </w:rPr>
        <w:tab/>
      </w:r>
      <w:r w:rsidRPr="008D656B">
        <w:rPr>
          <w:rFonts w:ascii="Aptos" w:hAnsi="Aptos"/>
          <w:i/>
          <w:iCs/>
        </w:rPr>
        <w:t>Hände nach oben ausgestreckt, Handflächen nach oben geöffnet</w:t>
      </w:r>
    </w:p>
    <w:p w14:paraId="5293FDFA" w14:textId="77777777" w:rsidR="00B31E28" w:rsidRPr="008D656B" w:rsidRDefault="00B31E28" w:rsidP="00B31E28">
      <w:pPr>
        <w:ind w:left="4956" w:hanging="4956"/>
        <w:rPr>
          <w:rFonts w:ascii="Aptos" w:hAnsi="Aptos"/>
        </w:rPr>
      </w:pPr>
    </w:p>
    <w:p w14:paraId="12834E45" w14:textId="419E2C3C" w:rsidR="00B31E28" w:rsidRDefault="00B31E28" w:rsidP="00B31E28">
      <w:pPr>
        <w:ind w:left="4956" w:hanging="4956"/>
        <w:rPr>
          <w:rFonts w:ascii="Aptos" w:hAnsi="Aptos"/>
        </w:rPr>
      </w:pPr>
      <w:r w:rsidRPr="008D656B">
        <w:rPr>
          <w:rFonts w:ascii="Aptos" w:hAnsi="Aptos"/>
        </w:rPr>
        <w:t xml:space="preserve">Gott hat </w:t>
      </w:r>
      <w:r>
        <w:rPr>
          <w:rFonts w:ascii="Aptos" w:hAnsi="Aptos"/>
        </w:rPr>
        <w:t>das Land</w:t>
      </w:r>
      <w:r w:rsidRPr="008D656B">
        <w:rPr>
          <w:rFonts w:ascii="Aptos" w:hAnsi="Aptos"/>
        </w:rPr>
        <w:tab/>
      </w:r>
      <w:r w:rsidRPr="007D4507">
        <w:rPr>
          <w:rFonts w:ascii="Aptos" w:hAnsi="Aptos"/>
          <w:i/>
          <w:iCs/>
        </w:rPr>
        <w:t>beide Hände waagerecht vor dem Körper, gespreizte Finger, Handflächen nach unten, wie um einen stabilen Untergrund</w:t>
      </w:r>
      <w:r>
        <w:rPr>
          <w:rFonts w:ascii="Aptos" w:hAnsi="Aptos"/>
        </w:rPr>
        <w:t xml:space="preserve"> </w:t>
      </w:r>
      <w:r w:rsidR="007D4507" w:rsidRPr="007D4507">
        <w:rPr>
          <w:rFonts w:ascii="Aptos" w:hAnsi="Aptos"/>
          <w:i/>
          <w:iCs/>
        </w:rPr>
        <w:t>anzudeuten</w:t>
      </w:r>
    </w:p>
    <w:p w14:paraId="3E7598D8" w14:textId="77777777" w:rsidR="00B31E28" w:rsidRPr="008D656B" w:rsidRDefault="00B31E28" w:rsidP="00B31E28">
      <w:pPr>
        <w:ind w:left="4956" w:hanging="4956"/>
        <w:rPr>
          <w:rFonts w:ascii="Aptos" w:hAnsi="Aptos"/>
        </w:rPr>
      </w:pPr>
    </w:p>
    <w:p w14:paraId="525E5680" w14:textId="77777777" w:rsidR="00B31E28" w:rsidRDefault="00B31E28" w:rsidP="00B31E28">
      <w:pPr>
        <w:ind w:left="4956" w:hanging="4956"/>
        <w:rPr>
          <w:rFonts w:ascii="Aptos" w:hAnsi="Aptos"/>
          <w:i/>
          <w:iCs/>
        </w:rPr>
      </w:pPr>
      <w:r w:rsidRPr="008D656B">
        <w:rPr>
          <w:rFonts w:ascii="Aptos" w:hAnsi="Aptos"/>
        </w:rPr>
        <w:t xml:space="preserve">und </w:t>
      </w:r>
      <w:r>
        <w:rPr>
          <w:rFonts w:ascii="Aptos" w:hAnsi="Aptos"/>
        </w:rPr>
        <w:t xml:space="preserve">die </w:t>
      </w:r>
      <w:r w:rsidRPr="008D656B">
        <w:rPr>
          <w:rFonts w:ascii="Aptos" w:hAnsi="Aptos"/>
        </w:rPr>
        <w:t>Meere geschaffen</w:t>
      </w:r>
      <w:r w:rsidRPr="008D656B">
        <w:rPr>
          <w:rFonts w:ascii="Aptos" w:hAnsi="Aptos"/>
        </w:rPr>
        <w:tab/>
      </w:r>
      <w:r w:rsidRPr="008D656B">
        <w:rPr>
          <w:rFonts w:ascii="Aptos" w:hAnsi="Aptos"/>
          <w:i/>
          <w:iCs/>
        </w:rPr>
        <w:t>Wellenbewegungen mit der Hand</w:t>
      </w:r>
    </w:p>
    <w:p w14:paraId="4A1144B4" w14:textId="77777777" w:rsidR="00B31E28" w:rsidRPr="008D656B" w:rsidRDefault="00B31E28" w:rsidP="00B31E28">
      <w:pPr>
        <w:ind w:left="4956" w:hanging="4956"/>
        <w:rPr>
          <w:rFonts w:ascii="Aptos" w:hAnsi="Aptos"/>
        </w:rPr>
      </w:pPr>
    </w:p>
    <w:p w14:paraId="08295780" w14:textId="77777777" w:rsidR="00B31E28" w:rsidRDefault="00B31E28" w:rsidP="00B31E28">
      <w:pPr>
        <w:ind w:left="4956" w:hanging="4956"/>
        <w:rPr>
          <w:rFonts w:ascii="Aptos" w:hAnsi="Aptos"/>
          <w:i/>
          <w:iCs/>
        </w:rPr>
      </w:pPr>
      <w:r w:rsidRPr="008D656B">
        <w:rPr>
          <w:rFonts w:ascii="Aptos" w:hAnsi="Aptos"/>
        </w:rPr>
        <w:t>Und auch die Fische im Wasser.</w:t>
      </w:r>
      <w:r w:rsidRPr="008D656B">
        <w:rPr>
          <w:rFonts w:ascii="Aptos" w:hAnsi="Aptos"/>
        </w:rPr>
        <w:tab/>
      </w:r>
      <w:r w:rsidRPr="008D656B">
        <w:rPr>
          <w:rFonts w:ascii="Aptos" w:hAnsi="Aptos"/>
          <w:i/>
          <w:iCs/>
        </w:rPr>
        <w:t>Handflächen zusammen, gleitende Schwimm-Bewegungen vor dem Körper</w:t>
      </w:r>
    </w:p>
    <w:p w14:paraId="4DD37B18" w14:textId="77777777" w:rsidR="007D4507" w:rsidRPr="008D656B" w:rsidRDefault="007D4507" w:rsidP="00B31E28">
      <w:pPr>
        <w:ind w:left="4956" w:hanging="4956"/>
        <w:rPr>
          <w:rFonts w:ascii="Aptos" w:hAnsi="Aptos"/>
          <w:i/>
          <w:iCs/>
        </w:rPr>
      </w:pPr>
    </w:p>
    <w:p w14:paraId="02D2E8EE" w14:textId="77777777" w:rsidR="00B31E28" w:rsidRDefault="00B31E28" w:rsidP="00B31E28">
      <w:pPr>
        <w:ind w:left="4956" w:hanging="4956"/>
        <w:rPr>
          <w:rFonts w:ascii="Aptos" w:hAnsi="Aptos"/>
          <w:i/>
          <w:iCs/>
        </w:rPr>
      </w:pPr>
      <w:r w:rsidRPr="008D656B">
        <w:rPr>
          <w:rFonts w:ascii="Aptos" w:hAnsi="Aptos"/>
        </w:rPr>
        <w:t>Wir kommen zusammen im Namen Jesu</w:t>
      </w:r>
      <w:r w:rsidRPr="008D656B">
        <w:rPr>
          <w:rFonts w:ascii="Aptos" w:hAnsi="Aptos"/>
        </w:rPr>
        <w:tab/>
      </w:r>
      <w:r w:rsidRPr="008D656B">
        <w:rPr>
          <w:rFonts w:ascii="Aptos" w:hAnsi="Aptos"/>
          <w:i/>
          <w:iCs/>
        </w:rPr>
        <w:t xml:space="preserve">Beide Arme seitlich ausgestreckt, </w:t>
      </w:r>
    </w:p>
    <w:p w14:paraId="350E8BAA" w14:textId="13857B2B" w:rsidR="00B31E28" w:rsidRPr="008D656B" w:rsidRDefault="00B31E28" w:rsidP="00B31E28">
      <w:pPr>
        <w:ind w:left="4956"/>
        <w:rPr>
          <w:rFonts w:ascii="Aptos" w:hAnsi="Aptos"/>
        </w:rPr>
      </w:pPr>
      <w:r w:rsidRPr="008D656B">
        <w:rPr>
          <w:rFonts w:ascii="Aptos" w:hAnsi="Aptos"/>
          <w:i/>
          <w:iCs/>
        </w:rPr>
        <w:t>Handflächen nach oben</w:t>
      </w:r>
    </w:p>
    <w:p w14:paraId="66631445" w14:textId="77777777" w:rsidR="007D4507" w:rsidRDefault="007D4507" w:rsidP="00B31E28">
      <w:pPr>
        <w:ind w:left="4956" w:hanging="4956"/>
        <w:rPr>
          <w:rFonts w:ascii="Aptos" w:hAnsi="Aptos"/>
        </w:rPr>
      </w:pPr>
    </w:p>
    <w:p w14:paraId="0A10BB26" w14:textId="452638EF" w:rsidR="00B31E28" w:rsidRPr="008D656B" w:rsidRDefault="00B31E28" w:rsidP="00B31E28">
      <w:pPr>
        <w:ind w:left="4956" w:hanging="4956"/>
        <w:rPr>
          <w:rFonts w:ascii="Aptos" w:hAnsi="Aptos"/>
        </w:rPr>
      </w:pPr>
      <w:r w:rsidRPr="008D656B">
        <w:rPr>
          <w:rFonts w:ascii="Aptos" w:hAnsi="Aptos"/>
        </w:rPr>
        <w:t xml:space="preserve">Wir kommen zusammen im </w:t>
      </w:r>
    </w:p>
    <w:p w14:paraId="3EE851BC" w14:textId="77777777" w:rsidR="00B31E28" w:rsidRDefault="00B31E28" w:rsidP="00B31E28">
      <w:pPr>
        <w:ind w:left="4956" w:hanging="4956"/>
        <w:rPr>
          <w:rFonts w:ascii="Aptos" w:hAnsi="Aptos"/>
          <w:i/>
          <w:iCs/>
        </w:rPr>
      </w:pPr>
      <w:r w:rsidRPr="008D656B">
        <w:rPr>
          <w:rFonts w:ascii="Aptos" w:hAnsi="Aptos"/>
        </w:rPr>
        <w:t>Namen des Heiligen Geistes</w:t>
      </w:r>
      <w:r w:rsidRPr="008D656B">
        <w:rPr>
          <w:rFonts w:ascii="Aptos" w:hAnsi="Aptos"/>
        </w:rPr>
        <w:tab/>
      </w:r>
      <w:r w:rsidRPr="008D656B">
        <w:rPr>
          <w:rFonts w:ascii="Aptos" w:hAnsi="Aptos"/>
          <w:i/>
          <w:iCs/>
        </w:rPr>
        <w:t>eine Hand auf dem Kopf (wie „Flämmchen“ auf dem Kopf)</w:t>
      </w:r>
    </w:p>
    <w:p w14:paraId="5C025AA8" w14:textId="77777777" w:rsidR="007D4507" w:rsidRPr="008D656B" w:rsidRDefault="007D4507" w:rsidP="00B31E28">
      <w:pPr>
        <w:ind w:left="4956" w:hanging="4956"/>
        <w:rPr>
          <w:rFonts w:ascii="Aptos" w:hAnsi="Aptos"/>
          <w:i/>
          <w:iCs/>
        </w:rPr>
      </w:pPr>
    </w:p>
    <w:p w14:paraId="71946439" w14:textId="38C9C688" w:rsidR="00B31E28" w:rsidRPr="008D656B" w:rsidRDefault="00B31E28" w:rsidP="00B31E28">
      <w:pPr>
        <w:ind w:left="4956" w:hanging="4956"/>
        <w:rPr>
          <w:rFonts w:ascii="Aptos" w:hAnsi="Aptos"/>
          <w:i/>
          <w:iCs/>
        </w:rPr>
      </w:pPr>
      <w:r w:rsidRPr="008D656B">
        <w:rPr>
          <w:rFonts w:ascii="Aptos" w:hAnsi="Aptos"/>
        </w:rPr>
        <w:t xml:space="preserve">So sind wir verbunden, heute, </w:t>
      </w:r>
      <w:r w:rsidRPr="008D656B">
        <w:rPr>
          <w:rFonts w:ascii="Aptos" w:hAnsi="Aptos"/>
        </w:rPr>
        <w:tab/>
      </w:r>
      <w:r w:rsidRPr="008D656B">
        <w:rPr>
          <w:rFonts w:ascii="Aptos" w:hAnsi="Aptos"/>
          <w:i/>
          <w:iCs/>
        </w:rPr>
        <w:t>einander die Hände reichen</w:t>
      </w:r>
      <w:r>
        <w:rPr>
          <w:rFonts w:ascii="Aptos" w:hAnsi="Aptos"/>
          <w:i/>
          <w:iCs/>
        </w:rPr>
        <w:t xml:space="preserve"> und/oder die anderen umarmen</w:t>
      </w:r>
    </w:p>
    <w:p w14:paraId="64D5D11F" w14:textId="77777777" w:rsidR="00B31E28" w:rsidRDefault="00B31E28" w:rsidP="00B31E28">
      <w:pPr>
        <w:ind w:left="4956" w:hanging="4956"/>
        <w:rPr>
          <w:rFonts w:ascii="Aptos" w:hAnsi="Aptos"/>
        </w:rPr>
      </w:pPr>
      <w:r w:rsidRPr="008D656B">
        <w:rPr>
          <w:rFonts w:ascii="Aptos" w:hAnsi="Aptos"/>
        </w:rPr>
        <w:t>zu allen Zeiten und an allen Orten</w:t>
      </w:r>
    </w:p>
    <w:p w14:paraId="6AFACB08" w14:textId="77777777" w:rsidR="0017138E" w:rsidRPr="0017138E" w:rsidRDefault="0017138E" w:rsidP="0017138E">
      <w:pPr>
        <w:pStyle w:val="BFDW2025Fliesstext"/>
      </w:pPr>
    </w:p>
    <w:p w14:paraId="4823FB8A" w14:textId="77777777" w:rsidR="007D4507" w:rsidRDefault="007D4507" w:rsidP="0017138E">
      <w:pPr>
        <w:pStyle w:val="BFDWFliesstextfettorange"/>
      </w:pPr>
    </w:p>
    <w:p w14:paraId="324BE6A5" w14:textId="1C56C72E" w:rsidR="00CF1D61" w:rsidRPr="0017138E" w:rsidRDefault="007D4507" w:rsidP="0017138E">
      <w:pPr>
        <w:pStyle w:val="BFDWFliesstextfettorange"/>
      </w:pPr>
      <w:r>
        <w:lastRenderedPageBreak/>
        <w:t>Begrüßung/Eingangsgespräch</w:t>
      </w:r>
    </w:p>
    <w:p w14:paraId="61108F0C" w14:textId="77777777" w:rsidR="007D4507" w:rsidRPr="00C516A1" w:rsidRDefault="007D4507" w:rsidP="007D4507">
      <w:pPr>
        <w:pStyle w:val="Listenabsatz"/>
        <w:numPr>
          <w:ilvl w:val="0"/>
          <w:numId w:val="5"/>
        </w:numPr>
        <w:rPr>
          <w:rFonts w:ascii="Aptos" w:hAnsi="Aptos"/>
          <w:b/>
          <w:bCs/>
          <w:sz w:val="24"/>
          <w:szCs w:val="24"/>
        </w:rPr>
      </w:pPr>
      <w:r w:rsidRPr="00C516A1">
        <w:rPr>
          <w:rFonts w:ascii="Aptos" w:hAnsi="Aptos"/>
          <w:b/>
          <w:bCs/>
          <w:sz w:val="24"/>
          <w:szCs w:val="24"/>
        </w:rPr>
        <w:t xml:space="preserve">Begrüßung </w:t>
      </w:r>
    </w:p>
    <w:p w14:paraId="534CB226" w14:textId="77777777" w:rsidR="007D4507" w:rsidRPr="00697045" w:rsidRDefault="007D4507" w:rsidP="007D4507">
      <w:pPr>
        <w:rPr>
          <w:rFonts w:ascii="Aptos" w:hAnsi="Aptos"/>
          <w:b/>
          <w:bCs/>
        </w:rPr>
      </w:pPr>
      <w:r w:rsidRPr="00697045">
        <w:rPr>
          <w:rFonts w:ascii="Aptos" w:hAnsi="Aptos"/>
          <w:b/>
          <w:bCs/>
        </w:rPr>
        <w:t>Text Sprecher*in</w:t>
      </w:r>
    </w:p>
    <w:p w14:paraId="56E0AD67" w14:textId="77777777" w:rsidR="00C516A1" w:rsidRDefault="00C516A1" w:rsidP="007D4507">
      <w:pPr>
        <w:rPr>
          <w:rFonts w:ascii="Aptos" w:hAnsi="Aptos"/>
        </w:rPr>
      </w:pPr>
    </w:p>
    <w:p w14:paraId="405B4022" w14:textId="0004E563" w:rsidR="007D4507" w:rsidRDefault="007D4507" w:rsidP="007D4507">
      <w:pPr>
        <w:rPr>
          <w:rFonts w:ascii="Aptos" w:hAnsi="Aptos"/>
        </w:rPr>
      </w:pPr>
      <w:r>
        <w:rPr>
          <w:rFonts w:ascii="Aptos" w:hAnsi="Aptos"/>
        </w:rPr>
        <w:t xml:space="preserve">Wir begrüßen Groß und Klein zu unserem Erntedank-Gottesdienst! Wir sagen Danke für alles, was wir zum Leben haben. Beim </w:t>
      </w:r>
      <w:proofErr w:type="spellStart"/>
      <w:r>
        <w:rPr>
          <w:rFonts w:ascii="Aptos" w:hAnsi="Aptos"/>
        </w:rPr>
        <w:t>Dankesagen</w:t>
      </w:r>
      <w:proofErr w:type="spellEnd"/>
      <w:r>
        <w:rPr>
          <w:rFonts w:ascii="Aptos" w:hAnsi="Aptos"/>
        </w:rPr>
        <w:t xml:space="preserve"> sind wir nicht allein. Wir sind verbunden mit vielen Menschen auf dieser Erde. Auch mit Menschen, die weit weg wohnen von uns. Wir lernen heute </w:t>
      </w:r>
      <w:proofErr w:type="spellStart"/>
      <w:r>
        <w:rPr>
          <w:rFonts w:ascii="Aptos" w:hAnsi="Aptos"/>
        </w:rPr>
        <w:t>Kelevi</w:t>
      </w:r>
      <w:proofErr w:type="spellEnd"/>
      <w:r>
        <w:rPr>
          <w:rFonts w:ascii="Aptos" w:hAnsi="Aptos"/>
        </w:rPr>
        <w:t xml:space="preserve"> kennen. Er ist acht Jahre alt. </w:t>
      </w:r>
      <w:proofErr w:type="spellStart"/>
      <w:r>
        <w:rPr>
          <w:rFonts w:ascii="Aptos" w:hAnsi="Aptos"/>
        </w:rPr>
        <w:t>Kelevi</w:t>
      </w:r>
      <w:proofErr w:type="spellEnd"/>
      <w:r>
        <w:rPr>
          <w:rFonts w:ascii="Aptos" w:hAnsi="Aptos"/>
        </w:rPr>
        <w:t xml:space="preserve"> wohnt auf einer Insel im Pazifischen Ozean, eine von vielen Inseln und diese Inseln heißen Fidschi-Inseln. Wenn wir ihn besuchen wollen, müssten wir fast einen ganzen Tag lang mit einem Flugzeug fliegen, neunzehn Stunden lang. </w:t>
      </w:r>
    </w:p>
    <w:p w14:paraId="0BDEDE5A" w14:textId="77777777" w:rsidR="00C516A1" w:rsidRDefault="00C516A1" w:rsidP="007D4507">
      <w:pPr>
        <w:rPr>
          <w:rFonts w:ascii="Aptos" w:hAnsi="Aptos"/>
        </w:rPr>
      </w:pPr>
    </w:p>
    <w:p w14:paraId="07B83A83" w14:textId="77777777" w:rsidR="007D4507" w:rsidRPr="00237A1E" w:rsidRDefault="007D4507" w:rsidP="007D4507">
      <w:pPr>
        <w:rPr>
          <w:rFonts w:ascii="Aptos" w:hAnsi="Aptos"/>
          <w:i/>
          <w:iCs/>
          <w:sz w:val="20"/>
          <w:szCs w:val="20"/>
        </w:rPr>
      </w:pPr>
      <w:r w:rsidRPr="00237A1E">
        <w:rPr>
          <w:rFonts w:ascii="Aptos" w:hAnsi="Aptos"/>
          <w:i/>
          <w:iCs/>
          <w:sz w:val="20"/>
          <w:szCs w:val="20"/>
        </w:rPr>
        <w:t xml:space="preserve">(wer einen großen Wasserball hat - mit aufgedrucktem Globus – oder bei einfarbigen Bällen können die Kontinente auch mit einem haftenden Stift nachgezeichnet werden -, kann zeigen, wie weit Mitteleuropa und Fidschi voneinander entfernt sind. Es kann auch eine große Weltkarte sein oder – wenn sowieso mit </w:t>
      </w:r>
      <w:proofErr w:type="spellStart"/>
      <w:r w:rsidRPr="00237A1E">
        <w:rPr>
          <w:rFonts w:ascii="Aptos" w:hAnsi="Aptos"/>
          <w:i/>
          <w:iCs/>
          <w:sz w:val="20"/>
          <w:szCs w:val="20"/>
        </w:rPr>
        <w:t>Powerpoint</w:t>
      </w:r>
      <w:proofErr w:type="spellEnd"/>
      <w:r w:rsidRPr="00237A1E">
        <w:rPr>
          <w:rFonts w:ascii="Aptos" w:hAnsi="Aptos"/>
          <w:i/>
          <w:iCs/>
          <w:sz w:val="20"/>
          <w:szCs w:val="20"/>
        </w:rPr>
        <w:t xml:space="preserve"> im Gottesdienst gearbeitet wird - auch eine kleine Animation, damit sichtbar wird, dass dies eine der weitesten Entfernungen ist)</w:t>
      </w:r>
    </w:p>
    <w:p w14:paraId="41A9651E" w14:textId="77777777" w:rsidR="007D4507" w:rsidRDefault="007D4507" w:rsidP="007D4507">
      <w:pPr>
        <w:rPr>
          <w:rFonts w:ascii="Aptos" w:hAnsi="Aptos"/>
          <w:i/>
          <w:iCs/>
        </w:rPr>
      </w:pPr>
    </w:p>
    <w:p w14:paraId="1A990C36" w14:textId="77777777" w:rsidR="007D4507" w:rsidRPr="00C516A1" w:rsidRDefault="007D4507" w:rsidP="007D4507">
      <w:pPr>
        <w:pStyle w:val="Listenabsatz"/>
        <w:numPr>
          <w:ilvl w:val="0"/>
          <w:numId w:val="5"/>
        </w:numPr>
        <w:spacing w:after="0"/>
        <w:rPr>
          <w:rFonts w:ascii="Aptos" w:hAnsi="Aptos"/>
          <w:b/>
          <w:bCs/>
          <w:sz w:val="24"/>
          <w:szCs w:val="24"/>
        </w:rPr>
      </w:pPr>
      <w:r w:rsidRPr="00C516A1">
        <w:rPr>
          <w:rFonts w:ascii="Aptos" w:hAnsi="Aptos"/>
          <w:b/>
          <w:bCs/>
          <w:sz w:val="24"/>
          <w:szCs w:val="24"/>
        </w:rPr>
        <w:t xml:space="preserve">Eingangsgebet </w:t>
      </w:r>
      <w:r w:rsidRPr="00C516A1">
        <w:rPr>
          <w:rFonts w:ascii="Aptos" w:hAnsi="Aptos"/>
          <w:sz w:val="24"/>
          <w:szCs w:val="24"/>
        </w:rPr>
        <w:t>(für mehrere Sprecherinnen/Sprecher)</w:t>
      </w:r>
    </w:p>
    <w:p w14:paraId="515F717B" w14:textId="77777777" w:rsidR="00C516A1" w:rsidRDefault="00C516A1" w:rsidP="007D4507">
      <w:pPr>
        <w:rPr>
          <w:rFonts w:ascii="Aptos" w:hAnsi="Aptos"/>
        </w:rPr>
      </w:pPr>
    </w:p>
    <w:p w14:paraId="7C764510" w14:textId="0469293B" w:rsidR="007D4507" w:rsidRDefault="007D4507" w:rsidP="007D4507">
      <w:pPr>
        <w:rPr>
          <w:rFonts w:ascii="Aptos" w:hAnsi="Aptos"/>
        </w:rPr>
      </w:pPr>
      <w:r>
        <w:rPr>
          <w:rFonts w:ascii="Aptos" w:hAnsi="Aptos"/>
        </w:rPr>
        <w:t xml:space="preserve">Guter </w:t>
      </w:r>
      <w:r w:rsidRPr="00697045">
        <w:rPr>
          <w:rFonts w:ascii="Aptos" w:hAnsi="Aptos"/>
        </w:rPr>
        <w:t xml:space="preserve">Gott, </w:t>
      </w:r>
      <w:r>
        <w:rPr>
          <w:rFonts w:ascii="Aptos" w:hAnsi="Aptos"/>
        </w:rPr>
        <w:t xml:space="preserve">heute feiern wir ein Erntedank! Wir hören und spüren viel davon, wie bedroht unsere Natur ist. Darum wollen wir heute besonders laut und hörbar DANKE sagen. </w:t>
      </w:r>
    </w:p>
    <w:p w14:paraId="604461A9" w14:textId="77777777" w:rsidR="007D4507" w:rsidRDefault="007D4507" w:rsidP="007D4507">
      <w:pPr>
        <w:rPr>
          <w:rFonts w:ascii="Aptos" w:hAnsi="Aptos"/>
        </w:rPr>
      </w:pPr>
    </w:p>
    <w:p w14:paraId="3A636B22" w14:textId="77777777" w:rsidR="007D4507" w:rsidRDefault="007D4507" w:rsidP="007D4507">
      <w:pPr>
        <w:rPr>
          <w:rFonts w:ascii="Aptos" w:hAnsi="Aptos"/>
        </w:rPr>
      </w:pPr>
      <w:r>
        <w:rPr>
          <w:rFonts w:ascii="Aptos" w:hAnsi="Aptos"/>
        </w:rPr>
        <w:t xml:space="preserve">Guter Gott, wir haben alles, was wir brauchen. Es gibt Menschen, die uns liebhaben. Wir haben Häuser, sauberes Wasser, Essen, Heizung und wir können in den Kindergarten und zur Schule gehen. Wenn wir krank sind, haben wir Ärztinnen, Ärzte und Krankenhäuser. Wir leben sicher und in Frieden. </w:t>
      </w:r>
    </w:p>
    <w:p w14:paraId="1311CFEB" w14:textId="77777777" w:rsidR="007D4507" w:rsidRDefault="007D4507" w:rsidP="007D4507">
      <w:pPr>
        <w:rPr>
          <w:rFonts w:ascii="Aptos" w:hAnsi="Aptos"/>
        </w:rPr>
      </w:pPr>
    </w:p>
    <w:p w14:paraId="2D6238AC" w14:textId="77777777" w:rsidR="007D4507" w:rsidRPr="007A52C3" w:rsidRDefault="007D4507" w:rsidP="007D4507">
      <w:pPr>
        <w:rPr>
          <w:rFonts w:ascii="Aptos" w:hAnsi="Aptos"/>
        </w:rPr>
      </w:pPr>
      <w:r>
        <w:rPr>
          <w:rFonts w:ascii="Aptos" w:hAnsi="Aptos"/>
        </w:rPr>
        <w:t xml:space="preserve">Guter Gott, wir haben Sorgen um unsere Welt. Wir hören von Kriegen und von Menschen, denen es sehr schlecht geht. Wir wissen auch, dass sich unser Klima ändert. </w:t>
      </w:r>
      <w:r w:rsidRPr="007A52C3">
        <w:rPr>
          <w:rFonts w:ascii="Aptos" w:hAnsi="Aptos"/>
        </w:rPr>
        <w:t xml:space="preserve">Das Wetter zeigt uns das schon oft, wenn es sehr lange sehr heiß und trocken ist oder es auf einmal ganz viel regnet. </w:t>
      </w:r>
    </w:p>
    <w:p w14:paraId="2046461D" w14:textId="77777777" w:rsidR="007D4507" w:rsidRDefault="007D4507" w:rsidP="007D4507">
      <w:pPr>
        <w:rPr>
          <w:rFonts w:ascii="Aptos" w:hAnsi="Aptos"/>
        </w:rPr>
      </w:pPr>
    </w:p>
    <w:p w14:paraId="42FC816E" w14:textId="794DB940" w:rsidR="007D4507" w:rsidRDefault="007D4507" w:rsidP="007D4507">
      <w:pPr>
        <w:rPr>
          <w:rFonts w:ascii="Aptos" w:hAnsi="Aptos"/>
        </w:rPr>
      </w:pPr>
      <w:r>
        <w:rPr>
          <w:rFonts w:ascii="Aptos" w:hAnsi="Aptos"/>
        </w:rPr>
        <w:t xml:space="preserve">Guter Gott, wir staunen über die Welt, die du gemacht hast. Du hast alles so gemacht, dass es gut ist. Wir danken dir, dass wir von deinen Gaben so gut leben können. Hilf uns, dass wir das, was wir haben, besser teilen, so dass es für alle da ist. </w:t>
      </w:r>
    </w:p>
    <w:p w14:paraId="6BFE29F5" w14:textId="77777777" w:rsidR="007D4507" w:rsidRDefault="007D4507" w:rsidP="007D4507">
      <w:pPr>
        <w:rPr>
          <w:rFonts w:ascii="Aptos" w:hAnsi="Aptos"/>
        </w:rPr>
      </w:pPr>
    </w:p>
    <w:p w14:paraId="109C8368" w14:textId="38B8D991" w:rsidR="007D4507" w:rsidRDefault="007D4507" w:rsidP="007D4507">
      <w:pPr>
        <w:rPr>
          <w:rFonts w:ascii="Aptos" w:hAnsi="Aptos"/>
        </w:rPr>
      </w:pPr>
      <w:r>
        <w:rPr>
          <w:rFonts w:ascii="Aptos" w:hAnsi="Aptos"/>
        </w:rPr>
        <w:t>Guter Gott, öffne unsere Augen und Ohren, lass uns hören, wie andere auf deiner Welt leben. Wir sind alle eine große Familie. Danke, dass wir heute Menschen begegnen können, die in einem anderen Teil unserer Erde leben – lass uns spüren, wie nah wir uns trotzdem sind!</w:t>
      </w:r>
    </w:p>
    <w:p w14:paraId="1E1646F9" w14:textId="77777777" w:rsidR="007D4507" w:rsidRDefault="007D4507" w:rsidP="007D4507">
      <w:pPr>
        <w:rPr>
          <w:rFonts w:ascii="Aptos" w:hAnsi="Aptos"/>
        </w:rPr>
      </w:pPr>
    </w:p>
    <w:p w14:paraId="380F006C" w14:textId="77777777" w:rsidR="007D4507" w:rsidRDefault="007D4507" w:rsidP="007D4507">
      <w:pPr>
        <w:rPr>
          <w:rFonts w:ascii="Aptos" w:hAnsi="Aptos"/>
        </w:rPr>
      </w:pPr>
    </w:p>
    <w:p w14:paraId="5A123713" w14:textId="77777777" w:rsidR="007D4507" w:rsidRDefault="007D4507" w:rsidP="007D4507">
      <w:pPr>
        <w:rPr>
          <w:rFonts w:ascii="Aptos" w:hAnsi="Aptos"/>
        </w:rPr>
      </w:pPr>
    </w:p>
    <w:p w14:paraId="0297BC43" w14:textId="77777777" w:rsidR="007D4507" w:rsidRDefault="007D4507" w:rsidP="007D4507">
      <w:pPr>
        <w:rPr>
          <w:rFonts w:ascii="Aptos" w:hAnsi="Aptos"/>
        </w:rPr>
      </w:pPr>
    </w:p>
    <w:p w14:paraId="4F0190CF" w14:textId="0A39FCFF" w:rsidR="007D4507" w:rsidRPr="0017138E" w:rsidRDefault="007D4507" w:rsidP="007D4507">
      <w:pPr>
        <w:pStyle w:val="BFDWH2schwarz"/>
      </w:pPr>
      <w:r>
        <w:lastRenderedPageBreak/>
        <w:t>Baustein 2: Glaubensbekenntnis mit Symbolen zu Erntedank</w:t>
      </w:r>
    </w:p>
    <w:p w14:paraId="1B71B204" w14:textId="77777777" w:rsidR="007D4507" w:rsidRDefault="007D4507" w:rsidP="007D4507">
      <w:pPr>
        <w:pStyle w:val="BFDW2025Fliesstext"/>
      </w:pPr>
    </w:p>
    <w:p w14:paraId="1F2EA71F" w14:textId="77777777" w:rsidR="007D4507" w:rsidRPr="005E3FA0" w:rsidRDefault="007D4507" w:rsidP="007D4507">
      <w:pPr>
        <w:rPr>
          <w:rFonts w:ascii="Aptos" w:hAnsi="Aptos"/>
          <w:b/>
          <w:bCs/>
        </w:rPr>
      </w:pPr>
      <w:r w:rsidRPr="005E3FA0">
        <w:rPr>
          <w:rFonts w:ascii="Aptos" w:hAnsi="Aptos"/>
          <w:b/>
          <w:bCs/>
        </w:rPr>
        <w:t>Stein</w:t>
      </w:r>
    </w:p>
    <w:p w14:paraId="5BCE0F0D" w14:textId="77777777" w:rsidR="007D4507" w:rsidRPr="006F5287" w:rsidRDefault="007D4507" w:rsidP="007D4507">
      <w:pPr>
        <w:rPr>
          <w:rFonts w:ascii="Aptos" w:hAnsi="Aptos"/>
        </w:rPr>
      </w:pPr>
    </w:p>
    <w:p w14:paraId="0B2447CF" w14:textId="36EF2DAD" w:rsidR="007D4507" w:rsidRPr="006F5287" w:rsidRDefault="007D4507" w:rsidP="007D4507">
      <w:pPr>
        <w:rPr>
          <w:rFonts w:ascii="Aptos" w:hAnsi="Aptos"/>
        </w:rPr>
      </w:pPr>
      <w:r w:rsidRPr="006F5287">
        <w:rPr>
          <w:rFonts w:ascii="Aptos" w:hAnsi="Aptos"/>
        </w:rPr>
        <w:t xml:space="preserve">Ein fester Boden, </w:t>
      </w:r>
      <w:r>
        <w:rPr>
          <w:rFonts w:ascii="Aptos" w:hAnsi="Aptos"/>
        </w:rPr>
        <w:t xml:space="preserve">ein Fels, ein Baustein, aus dem unsere Häuser sind. Darauf können wir uns verlassen. </w:t>
      </w:r>
      <w:r w:rsidRPr="006F5287">
        <w:rPr>
          <w:rFonts w:ascii="Aptos" w:hAnsi="Aptos"/>
        </w:rPr>
        <w:t xml:space="preserve"> </w:t>
      </w:r>
    </w:p>
    <w:p w14:paraId="09E37AC3" w14:textId="77777777" w:rsidR="007D4507" w:rsidRPr="006F5287" w:rsidRDefault="007D4507" w:rsidP="007D4507">
      <w:pPr>
        <w:rPr>
          <w:rFonts w:ascii="Aptos" w:hAnsi="Aptos"/>
        </w:rPr>
      </w:pPr>
    </w:p>
    <w:p w14:paraId="76E944E8" w14:textId="77777777" w:rsidR="007D4507" w:rsidRPr="006F5287" w:rsidRDefault="007D4507" w:rsidP="007D4507">
      <w:pPr>
        <w:rPr>
          <w:rFonts w:ascii="Aptos" w:hAnsi="Aptos"/>
        </w:rPr>
      </w:pPr>
      <w:r w:rsidRPr="006F5287">
        <w:rPr>
          <w:rFonts w:ascii="Aptos" w:hAnsi="Aptos"/>
        </w:rPr>
        <w:t>A</w:t>
      </w:r>
      <w:r>
        <w:rPr>
          <w:rFonts w:ascii="Aptos" w:hAnsi="Aptos"/>
        </w:rPr>
        <w:t>lle</w:t>
      </w:r>
      <w:r w:rsidRPr="006F5287">
        <w:rPr>
          <w:rFonts w:ascii="Aptos" w:hAnsi="Aptos"/>
        </w:rPr>
        <w:t>: Ich glaube an Gott, den Schöpfer des Himmels und der Erde.</w:t>
      </w:r>
    </w:p>
    <w:p w14:paraId="6E056FB7" w14:textId="77777777" w:rsidR="007D4507" w:rsidRPr="006F5287" w:rsidRDefault="007D4507" w:rsidP="007D4507">
      <w:pPr>
        <w:rPr>
          <w:rFonts w:ascii="Aptos" w:hAnsi="Aptos"/>
        </w:rPr>
      </w:pPr>
    </w:p>
    <w:p w14:paraId="619BADFF" w14:textId="77777777" w:rsidR="007D4507" w:rsidRPr="005E3FA0" w:rsidRDefault="007D4507" w:rsidP="007D4507">
      <w:pPr>
        <w:rPr>
          <w:rFonts w:ascii="Aptos" w:hAnsi="Aptos"/>
          <w:b/>
          <w:bCs/>
        </w:rPr>
      </w:pPr>
      <w:r w:rsidRPr="005E3FA0">
        <w:rPr>
          <w:rFonts w:ascii="Aptos" w:hAnsi="Aptos"/>
          <w:b/>
          <w:bCs/>
        </w:rPr>
        <w:t>Schale mit Erde</w:t>
      </w:r>
    </w:p>
    <w:p w14:paraId="2C6F0CD8" w14:textId="77777777" w:rsidR="007D4507" w:rsidRPr="006F5287" w:rsidRDefault="007D4507" w:rsidP="007D4507">
      <w:pPr>
        <w:rPr>
          <w:rFonts w:ascii="Aptos" w:hAnsi="Aptos"/>
        </w:rPr>
      </w:pPr>
    </w:p>
    <w:p w14:paraId="3B4C81F3" w14:textId="77777777" w:rsidR="007D4507" w:rsidRPr="006F5287" w:rsidRDefault="007D4507" w:rsidP="007D4507">
      <w:pPr>
        <w:rPr>
          <w:rFonts w:ascii="Aptos" w:hAnsi="Aptos"/>
        </w:rPr>
      </w:pPr>
      <w:r w:rsidRPr="006F5287">
        <w:rPr>
          <w:rFonts w:ascii="Aptos" w:hAnsi="Aptos"/>
        </w:rPr>
        <w:t>Die Erde gibt den Pflanzen Halt und versorgt sie mit Nährstoffen. Pflanze</w:t>
      </w:r>
      <w:r>
        <w:rPr>
          <w:rFonts w:ascii="Aptos" w:hAnsi="Aptos"/>
        </w:rPr>
        <w:t>n</w:t>
      </w:r>
      <w:r w:rsidRPr="006F5287">
        <w:rPr>
          <w:rFonts w:ascii="Aptos" w:hAnsi="Aptos"/>
        </w:rPr>
        <w:t xml:space="preserve"> w</w:t>
      </w:r>
      <w:r>
        <w:rPr>
          <w:rFonts w:ascii="Aptos" w:hAnsi="Aptos"/>
        </w:rPr>
        <w:t>achsen</w:t>
      </w:r>
      <w:r w:rsidRPr="006F5287">
        <w:rPr>
          <w:rFonts w:ascii="Aptos" w:hAnsi="Aptos"/>
        </w:rPr>
        <w:t>, wenn sie in der Erde wurzeln</w:t>
      </w:r>
      <w:r>
        <w:rPr>
          <w:rFonts w:ascii="Aptos" w:hAnsi="Aptos"/>
        </w:rPr>
        <w:t>.</w:t>
      </w:r>
      <w:r w:rsidRPr="006F5287">
        <w:rPr>
          <w:rFonts w:ascii="Aptos" w:hAnsi="Aptos"/>
        </w:rPr>
        <w:t xml:space="preserve"> </w:t>
      </w:r>
    </w:p>
    <w:p w14:paraId="01222C0F" w14:textId="77777777" w:rsidR="007D4507" w:rsidRPr="006F5287" w:rsidRDefault="007D4507" w:rsidP="007D4507">
      <w:pPr>
        <w:rPr>
          <w:rFonts w:ascii="Aptos" w:hAnsi="Aptos"/>
        </w:rPr>
      </w:pPr>
    </w:p>
    <w:p w14:paraId="1700FAB1" w14:textId="77777777" w:rsidR="007D4507" w:rsidRPr="006F5287" w:rsidRDefault="007D4507" w:rsidP="007D4507">
      <w:pPr>
        <w:rPr>
          <w:rFonts w:ascii="Aptos" w:hAnsi="Aptos"/>
        </w:rPr>
      </w:pPr>
      <w:r w:rsidRPr="006F5287">
        <w:rPr>
          <w:rFonts w:ascii="Aptos" w:hAnsi="Aptos"/>
        </w:rPr>
        <w:t>A</w:t>
      </w:r>
      <w:r>
        <w:rPr>
          <w:rFonts w:ascii="Aptos" w:hAnsi="Aptos"/>
        </w:rPr>
        <w:t>lle</w:t>
      </w:r>
      <w:r w:rsidRPr="006F5287">
        <w:rPr>
          <w:rFonts w:ascii="Aptos" w:hAnsi="Aptos"/>
        </w:rPr>
        <w:t>: Ich glaube an Gott, den Schöpfer des Himmels und der Erde</w:t>
      </w:r>
      <w:r>
        <w:rPr>
          <w:rFonts w:ascii="Aptos" w:hAnsi="Aptos"/>
        </w:rPr>
        <w:t>.</w:t>
      </w:r>
    </w:p>
    <w:p w14:paraId="1B9E1778" w14:textId="77777777" w:rsidR="007D4507" w:rsidRPr="006F5287" w:rsidRDefault="007D4507" w:rsidP="007D4507">
      <w:pPr>
        <w:rPr>
          <w:rFonts w:ascii="Aptos" w:hAnsi="Aptos"/>
        </w:rPr>
      </w:pPr>
    </w:p>
    <w:p w14:paraId="1AF71A4B" w14:textId="77777777" w:rsidR="007D4507" w:rsidRPr="005E3FA0" w:rsidRDefault="007D4507" w:rsidP="007D4507">
      <w:pPr>
        <w:rPr>
          <w:rFonts w:ascii="Aptos" w:hAnsi="Aptos"/>
          <w:b/>
          <w:bCs/>
        </w:rPr>
      </w:pPr>
      <w:r w:rsidRPr="005E3FA0">
        <w:rPr>
          <w:rFonts w:ascii="Aptos" w:hAnsi="Aptos"/>
          <w:b/>
          <w:bCs/>
        </w:rPr>
        <w:t>Sonne</w:t>
      </w:r>
    </w:p>
    <w:p w14:paraId="14B87A37" w14:textId="77777777" w:rsidR="007D4507" w:rsidRPr="006F5287" w:rsidRDefault="007D4507" w:rsidP="007D4507">
      <w:pPr>
        <w:rPr>
          <w:rFonts w:ascii="Aptos" w:hAnsi="Aptos"/>
        </w:rPr>
      </w:pPr>
    </w:p>
    <w:p w14:paraId="04354C57" w14:textId="1B864CB8" w:rsidR="007D4507" w:rsidRPr="006F5287" w:rsidRDefault="007D4507" w:rsidP="007D4507">
      <w:pPr>
        <w:rPr>
          <w:rFonts w:ascii="Aptos" w:hAnsi="Aptos"/>
        </w:rPr>
      </w:pPr>
      <w:r w:rsidRPr="006F5287">
        <w:rPr>
          <w:rFonts w:ascii="Aptos" w:hAnsi="Aptos"/>
        </w:rPr>
        <w:t xml:space="preserve">Die Sonne gibt Licht und Wärme. Ohne Sonne ist es kalt und finster. Sonnenlicht und </w:t>
      </w:r>
      <w:r w:rsidR="00AF2F3C">
        <w:rPr>
          <w:rFonts w:ascii="Aptos" w:hAnsi="Aptos"/>
        </w:rPr>
        <w:t>Sonnen</w:t>
      </w:r>
      <w:r w:rsidRPr="006F5287">
        <w:rPr>
          <w:rFonts w:ascii="Aptos" w:hAnsi="Aptos"/>
        </w:rPr>
        <w:t xml:space="preserve">wärme sind </w:t>
      </w:r>
      <w:r w:rsidR="00AF2F3C">
        <w:rPr>
          <w:rFonts w:ascii="Aptos" w:hAnsi="Aptos"/>
        </w:rPr>
        <w:t>wie</w:t>
      </w:r>
      <w:r w:rsidRPr="006F5287">
        <w:rPr>
          <w:rFonts w:ascii="Aptos" w:hAnsi="Aptos"/>
        </w:rPr>
        <w:t xml:space="preserve"> Freude unter den Menschen.</w:t>
      </w:r>
      <w:r w:rsidR="00AF2F3C">
        <w:rPr>
          <w:rFonts w:ascii="Aptos" w:hAnsi="Aptos"/>
        </w:rPr>
        <w:t xml:space="preserve"> </w:t>
      </w:r>
    </w:p>
    <w:p w14:paraId="0BBE51DB" w14:textId="77777777" w:rsidR="007D4507" w:rsidRPr="006F5287" w:rsidRDefault="007D4507" w:rsidP="007D4507">
      <w:pPr>
        <w:rPr>
          <w:rFonts w:ascii="Aptos" w:hAnsi="Aptos"/>
        </w:rPr>
      </w:pPr>
    </w:p>
    <w:p w14:paraId="1F56E8C8" w14:textId="77777777" w:rsidR="007D4507" w:rsidRPr="006F5287" w:rsidRDefault="007D4507" w:rsidP="007D4507">
      <w:pPr>
        <w:rPr>
          <w:rFonts w:ascii="Aptos" w:hAnsi="Aptos"/>
        </w:rPr>
      </w:pPr>
      <w:r w:rsidRPr="006F5287">
        <w:rPr>
          <w:rFonts w:ascii="Aptos" w:hAnsi="Aptos"/>
        </w:rPr>
        <w:t>A</w:t>
      </w:r>
      <w:r>
        <w:rPr>
          <w:rFonts w:ascii="Aptos" w:hAnsi="Aptos"/>
        </w:rPr>
        <w:t>lle</w:t>
      </w:r>
      <w:r w:rsidRPr="006F5287">
        <w:rPr>
          <w:rFonts w:ascii="Aptos" w:hAnsi="Aptos"/>
        </w:rPr>
        <w:t>: Ich glaube an Gott, den Schöpfer des Himmels und der Erde.</w:t>
      </w:r>
    </w:p>
    <w:p w14:paraId="642D14E9" w14:textId="77777777" w:rsidR="007D4507" w:rsidRPr="006F5287" w:rsidRDefault="007D4507" w:rsidP="007D4507">
      <w:pPr>
        <w:rPr>
          <w:rFonts w:ascii="Aptos" w:hAnsi="Aptos"/>
        </w:rPr>
      </w:pPr>
    </w:p>
    <w:p w14:paraId="30882572" w14:textId="77777777" w:rsidR="007D4507" w:rsidRPr="005E3FA0" w:rsidRDefault="007D4507" w:rsidP="007D4507">
      <w:pPr>
        <w:rPr>
          <w:rFonts w:ascii="Aptos" w:hAnsi="Aptos"/>
          <w:b/>
          <w:bCs/>
        </w:rPr>
      </w:pPr>
      <w:r w:rsidRPr="005E3FA0">
        <w:rPr>
          <w:rFonts w:ascii="Aptos" w:hAnsi="Aptos"/>
          <w:b/>
          <w:bCs/>
        </w:rPr>
        <w:t>Krug mit Wasser</w:t>
      </w:r>
    </w:p>
    <w:p w14:paraId="72114CB2" w14:textId="77777777" w:rsidR="007D4507" w:rsidRPr="006F5287" w:rsidRDefault="007D4507" w:rsidP="007D4507">
      <w:pPr>
        <w:rPr>
          <w:rFonts w:ascii="Aptos" w:hAnsi="Aptos"/>
        </w:rPr>
      </w:pPr>
    </w:p>
    <w:p w14:paraId="1CB8310B" w14:textId="77777777" w:rsidR="007D4507" w:rsidRPr="006F5287" w:rsidRDefault="007D4507" w:rsidP="007D4507">
      <w:pPr>
        <w:rPr>
          <w:rFonts w:ascii="Aptos" w:hAnsi="Aptos"/>
        </w:rPr>
      </w:pPr>
      <w:r w:rsidRPr="007A52C3">
        <w:rPr>
          <w:rFonts w:ascii="Aptos" w:hAnsi="Aptos"/>
        </w:rPr>
        <w:t>Wasser ist wichtig zum Leben und Überleben - für Menschen, Tiere und Pflanzen</w:t>
      </w:r>
      <w:r>
        <w:rPr>
          <w:rFonts w:ascii="Aptos" w:hAnsi="Aptos"/>
        </w:rPr>
        <w:t>.</w:t>
      </w:r>
      <w:r w:rsidRPr="006F5287">
        <w:rPr>
          <w:rFonts w:ascii="Aptos" w:hAnsi="Aptos"/>
        </w:rPr>
        <w:t xml:space="preserve"> Wasser reinigt</w:t>
      </w:r>
      <w:r>
        <w:rPr>
          <w:rFonts w:ascii="Aptos" w:hAnsi="Aptos"/>
        </w:rPr>
        <w:t xml:space="preserve">, wäscht und ernährt. Zuviel Wasser ist gefährlich. </w:t>
      </w:r>
    </w:p>
    <w:p w14:paraId="613E2785" w14:textId="77777777" w:rsidR="007D4507" w:rsidRPr="006F5287" w:rsidRDefault="007D4507" w:rsidP="007D4507">
      <w:pPr>
        <w:rPr>
          <w:rFonts w:ascii="Aptos" w:hAnsi="Aptos"/>
        </w:rPr>
      </w:pPr>
    </w:p>
    <w:p w14:paraId="287EFFD2" w14:textId="77777777" w:rsidR="007D4507" w:rsidRPr="006F5287" w:rsidRDefault="007D4507" w:rsidP="007D4507">
      <w:pPr>
        <w:rPr>
          <w:rFonts w:ascii="Aptos" w:hAnsi="Aptos"/>
        </w:rPr>
      </w:pPr>
      <w:r w:rsidRPr="006F5287">
        <w:rPr>
          <w:rFonts w:ascii="Aptos" w:hAnsi="Aptos"/>
        </w:rPr>
        <w:t>A</w:t>
      </w:r>
      <w:r>
        <w:rPr>
          <w:rFonts w:ascii="Aptos" w:hAnsi="Aptos"/>
        </w:rPr>
        <w:t>lle</w:t>
      </w:r>
      <w:r w:rsidRPr="006F5287">
        <w:rPr>
          <w:rFonts w:ascii="Aptos" w:hAnsi="Aptos"/>
        </w:rPr>
        <w:t>: Ich glaube an Gott, den Schöpfer des Himmels und der Erde.</w:t>
      </w:r>
    </w:p>
    <w:p w14:paraId="2B28E159" w14:textId="77777777" w:rsidR="007D4507" w:rsidRPr="006F5287" w:rsidRDefault="007D4507" w:rsidP="007D4507">
      <w:pPr>
        <w:rPr>
          <w:rFonts w:ascii="Aptos" w:hAnsi="Aptos"/>
        </w:rPr>
      </w:pPr>
    </w:p>
    <w:p w14:paraId="5A59E6CD" w14:textId="77777777" w:rsidR="007D4507" w:rsidRPr="005E3FA0" w:rsidRDefault="007D4507" w:rsidP="007D4507">
      <w:pPr>
        <w:rPr>
          <w:rFonts w:ascii="Aptos" w:hAnsi="Aptos"/>
          <w:b/>
          <w:bCs/>
        </w:rPr>
      </w:pPr>
      <w:r w:rsidRPr="005E3FA0">
        <w:rPr>
          <w:rFonts w:ascii="Aptos" w:hAnsi="Aptos"/>
          <w:b/>
          <w:bCs/>
        </w:rPr>
        <w:t>Korb mit Obst und Gemüse</w:t>
      </w:r>
    </w:p>
    <w:p w14:paraId="45F82DA6" w14:textId="77777777" w:rsidR="007D4507" w:rsidRPr="006F5287" w:rsidRDefault="007D4507" w:rsidP="007D4507">
      <w:pPr>
        <w:rPr>
          <w:rFonts w:ascii="Aptos" w:hAnsi="Aptos"/>
        </w:rPr>
      </w:pPr>
    </w:p>
    <w:p w14:paraId="5CFC17B7" w14:textId="77777777" w:rsidR="007D4507" w:rsidRPr="006F5287" w:rsidRDefault="007D4507" w:rsidP="007D4507">
      <w:pPr>
        <w:rPr>
          <w:rFonts w:ascii="Aptos" w:hAnsi="Aptos"/>
        </w:rPr>
      </w:pPr>
      <w:r w:rsidRPr="006F5287">
        <w:rPr>
          <w:rFonts w:ascii="Aptos" w:hAnsi="Aptos"/>
        </w:rPr>
        <w:t>Obst und Gemüse sind Geschenke für Menschen</w:t>
      </w:r>
      <w:r>
        <w:rPr>
          <w:rFonts w:ascii="Aptos" w:hAnsi="Aptos"/>
        </w:rPr>
        <w:t xml:space="preserve"> und Tiere</w:t>
      </w:r>
      <w:r w:rsidRPr="006F5287">
        <w:rPr>
          <w:rFonts w:ascii="Aptos" w:hAnsi="Aptos"/>
        </w:rPr>
        <w:t>: gesunde Ernährung</w:t>
      </w:r>
      <w:r>
        <w:rPr>
          <w:rFonts w:ascii="Aptos" w:hAnsi="Aptos"/>
        </w:rPr>
        <w:t xml:space="preserve"> hilft uns allen, gut zu leben.</w:t>
      </w:r>
      <w:r w:rsidRPr="006F5287">
        <w:rPr>
          <w:rFonts w:ascii="Aptos" w:hAnsi="Aptos"/>
        </w:rPr>
        <w:t xml:space="preserve"> </w:t>
      </w:r>
    </w:p>
    <w:p w14:paraId="4E269C39" w14:textId="77777777" w:rsidR="007D4507" w:rsidRPr="006F5287" w:rsidRDefault="007D4507" w:rsidP="007D4507">
      <w:pPr>
        <w:rPr>
          <w:rFonts w:ascii="Aptos" w:hAnsi="Aptos"/>
        </w:rPr>
      </w:pPr>
    </w:p>
    <w:p w14:paraId="3A442141" w14:textId="77777777" w:rsidR="007D4507" w:rsidRPr="006F5287" w:rsidRDefault="007D4507" w:rsidP="007D4507">
      <w:pPr>
        <w:rPr>
          <w:rFonts w:ascii="Aptos" w:hAnsi="Aptos"/>
        </w:rPr>
      </w:pPr>
      <w:r w:rsidRPr="006F5287">
        <w:rPr>
          <w:rFonts w:ascii="Aptos" w:hAnsi="Aptos"/>
        </w:rPr>
        <w:t>A</w:t>
      </w:r>
      <w:r>
        <w:rPr>
          <w:rFonts w:ascii="Aptos" w:hAnsi="Aptos"/>
        </w:rPr>
        <w:t>lle</w:t>
      </w:r>
      <w:r w:rsidRPr="006F5287">
        <w:rPr>
          <w:rFonts w:ascii="Aptos" w:hAnsi="Aptos"/>
        </w:rPr>
        <w:t>: Ich glaube an Gott, den Schöpfer des Himmels und der Erde.</w:t>
      </w:r>
    </w:p>
    <w:p w14:paraId="62BC9FB1" w14:textId="77777777" w:rsidR="007D4507" w:rsidRPr="006F5287" w:rsidRDefault="007D4507" w:rsidP="007D4507">
      <w:pPr>
        <w:rPr>
          <w:rFonts w:ascii="Aptos" w:hAnsi="Aptos"/>
        </w:rPr>
      </w:pPr>
    </w:p>
    <w:p w14:paraId="79472469" w14:textId="77777777" w:rsidR="007D4507" w:rsidRPr="005E3FA0" w:rsidRDefault="007D4507" w:rsidP="007D4507">
      <w:pPr>
        <w:rPr>
          <w:rFonts w:ascii="Aptos" w:hAnsi="Aptos"/>
          <w:b/>
          <w:bCs/>
        </w:rPr>
      </w:pPr>
      <w:r w:rsidRPr="005E3FA0">
        <w:rPr>
          <w:rFonts w:ascii="Aptos" w:hAnsi="Aptos"/>
          <w:b/>
          <w:bCs/>
        </w:rPr>
        <w:t>Ein Symbol für Tiere</w:t>
      </w:r>
    </w:p>
    <w:p w14:paraId="394CCB8D" w14:textId="77777777" w:rsidR="007D4507" w:rsidRPr="006F5287" w:rsidRDefault="007D4507" w:rsidP="007D4507">
      <w:pPr>
        <w:rPr>
          <w:rFonts w:ascii="Aptos" w:hAnsi="Aptos"/>
        </w:rPr>
      </w:pPr>
    </w:p>
    <w:p w14:paraId="5229C05B" w14:textId="77777777" w:rsidR="007D4507" w:rsidRPr="006F5287" w:rsidRDefault="007D4507" w:rsidP="007D4507">
      <w:pPr>
        <w:rPr>
          <w:rFonts w:ascii="Aptos" w:hAnsi="Aptos"/>
        </w:rPr>
      </w:pPr>
      <w:r>
        <w:rPr>
          <w:rFonts w:ascii="Aptos" w:hAnsi="Aptos"/>
        </w:rPr>
        <w:t>Tiere sind von Gott geschaffen, wie wir. Tiere sind Teil unserer Welt. Manche Tiere leben mit uns zusammen, andere leben in der Natur. Wir haben von Gott den Auftrag, auf sie aufzupassen und sie zu schützen.</w:t>
      </w:r>
    </w:p>
    <w:p w14:paraId="26C53E9F" w14:textId="77777777" w:rsidR="007D4507" w:rsidRPr="006F5287" w:rsidRDefault="007D4507" w:rsidP="007D4507">
      <w:pPr>
        <w:rPr>
          <w:rFonts w:ascii="Aptos" w:hAnsi="Aptos"/>
        </w:rPr>
      </w:pPr>
    </w:p>
    <w:p w14:paraId="78003240" w14:textId="77777777" w:rsidR="007D4507" w:rsidRPr="006F5287" w:rsidRDefault="007D4507" w:rsidP="007D4507">
      <w:pPr>
        <w:rPr>
          <w:rFonts w:ascii="Aptos" w:hAnsi="Aptos"/>
        </w:rPr>
      </w:pPr>
      <w:r w:rsidRPr="006F5287">
        <w:rPr>
          <w:rFonts w:ascii="Aptos" w:hAnsi="Aptos"/>
        </w:rPr>
        <w:t>A</w:t>
      </w:r>
      <w:r>
        <w:rPr>
          <w:rFonts w:ascii="Aptos" w:hAnsi="Aptos"/>
        </w:rPr>
        <w:t>lle</w:t>
      </w:r>
      <w:r w:rsidRPr="006F5287">
        <w:rPr>
          <w:rFonts w:ascii="Aptos" w:hAnsi="Aptos"/>
        </w:rPr>
        <w:t>: Ich glaube an Gott, den Schöpfer des Himmels und der Erde.</w:t>
      </w:r>
    </w:p>
    <w:p w14:paraId="77E73AFF" w14:textId="77777777" w:rsidR="007D4507" w:rsidRPr="005E3FA0" w:rsidRDefault="007D4507" w:rsidP="007D4507">
      <w:pPr>
        <w:rPr>
          <w:rFonts w:ascii="Aptos" w:hAnsi="Aptos"/>
          <w:b/>
          <w:bCs/>
        </w:rPr>
      </w:pPr>
      <w:r w:rsidRPr="005E3FA0">
        <w:rPr>
          <w:rFonts w:ascii="Aptos" w:hAnsi="Aptos"/>
          <w:b/>
          <w:bCs/>
        </w:rPr>
        <w:lastRenderedPageBreak/>
        <w:t>Blumen und Kräuter</w:t>
      </w:r>
    </w:p>
    <w:p w14:paraId="7CCF43B4" w14:textId="77777777" w:rsidR="007D4507" w:rsidRPr="006F5287" w:rsidRDefault="007D4507" w:rsidP="007D4507">
      <w:pPr>
        <w:rPr>
          <w:rFonts w:ascii="Aptos" w:hAnsi="Aptos"/>
        </w:rPr>
      </w:pPr>
    </w:p>
    <w:p w14:paraId="36654AC0" w14:textId="00335E64" w:rsidR="007D4507" w:rsidRPr="006F5287" w:rsidRDefault="007D4507" w:rsidP="007D4507">
      <w:pPr>
        <w:rPr>
          <w:rFonts w:ascii="Aptos" w:hAnsi="Aptos"/>
        </w:rPr>
      </w:pPr>
      <w:r>
        <w:rPr>
          <w:rFonts w:ascii="Aptos" w:hAnsi="Aptos"/>
        </w:rPr>
        <w:t xml:space="preserve">Blumen und Kräuter sind schön und sie machen unser Leben reicher. Sie sind ein Geschenk von Gott an uns, wir können uns daran freuen und sie </w:t>
      </w:r>
      <w:r w:rsidR="00AF2F3C">
        <w:rPr>
          <w:rFonts w:ascii="Aptos" w:hAnsi="Aptos"/>
        </w:rPr>
        <w:t xml:space="preserve">mit den Augen und mit unseren Sinnen </w:t>
      </w:r>
      <w:r>
        <w:rPr>
          <w:rFonts w:ascii="Aptos" w:hAnsi="Aptos"/>
        </w:rPr>
        <w:t xml:space="preserve">genießen. </w:t>
      </w:r>
    </w:p>
    <w:p w14:paraId="66F1730D" w14:textId="77777777" w:rsidR="007D4507" w:rsidRPr="006F5287" w:rsidRDefault="007D4507" w:rsidP="007D4507">
      <w:pPr>
        <w:rPr>
          <w:rFonts w:ascii="Aptos" w:hAnsi="Aptos"/>
        </w:rPr>
      </w:pPr>
    </w:p>
    <w:p w14:paraId="57D7A89E" w14:textId="77777777" w:rsidR="007D4507" w:rsidRPr="006F5287" w:rsidRDefault="007D4507" w:rsidP="007D4507">
      <w:pPr>
        <w:rPr>
          <w:rFonts w:ascii="Aptos" w:hAnsi="Aptos"/>
        </w:rPr>
      </w:pPr>
      <w:r w:rsidRPr="006F5287">
        <w:rPr>
          <w:rFonts w:ascii="Aptos" w:hAnsi="Aptos"/>
        </w:rPr>
        <w:t>A</w:t>
      </w:r>
      <w:r>
        <w:rPr>
          <w:rFonts w:ascii="Aptos" w:hAnsi="Aptos"/>
        </w:rPr>
        <w:t>lle</w:t>
      </w:r>
      <w:r w:rsidRPr="006F5287">
        <w:rPr>
          <w:rFonts w:ascii="Aptos" w:hAnsi="Aptos"/>
        </w:rPr>
        <w:t>: Ich glaube an Gott, den Schöpfer des Himmels und der Erde</w:t>
      </w:r>
      <w:r>
        <w:rPr>
          <w:rFonts w:ascii="Aptos" w:hAnsi="Aptos"/>
        </w:rPr>
        <w:t>.</w:t>
      </w:r>
    </w:p>
    <w:p w14:paraId="076C88A6" w14:textId="77777777" w:rsidR="007D4507" w:rsidRPr="006F5287" w:rsidRDefault="007D4507" w:rsidP="007D4507">
      <w:pPr>
        <w:rPr>
          <w:rFonts w:ascii="Aptos" w:hAnsi="Aptos"/>
        </w:rPr>
      </w:pPr>
    </w:p>
    <w:p w14:paraId="69C2F436" w14:textId="77777777" w:rsidR="007D4507" w:rsidRPr="008F17D6" w:rsidRDefault="007D4507" w:rsidP="007D4507">
      <w:pPr>
        <w:rPr>
          <w:rFonts w:ascii="Aptos" w:hAnsi="Aptos"/>
          <w:b/>
          <w:bCs/>
        </w:rPr>
      </w:pPr>
      <w:r w:rsidRPr="008F17D6">
        <w:rPr>
          <w:rFonts w:ascii="Aptos" w:hAnsi="Aptos"/>
          <w:b/>
          <w:bCs/>
        </w:rPr>
        <w:t>Brot</w:t>
      </w:r>
    </w:p>
    <w:p w14:paraId="771FA663" w14:textId="77777777" w:rsidR="007D4507" w:rsidRPr="006F5287" w:rsidRDefault="007D4507" w:rsidP="007D4507">
      <w:pPr>
        <w:rPr>
          <w:rFonts w:ascii="Aptos" w:hAnsi="Aptos"/>
        </w:rPr>
      </w:pPr>
    </w:p>
    <w:p w14:paraId="143F1DF3" w14:textId="77777777" w:rsidR="007D4507" w:rsidRPr="006F5287" w:rsidRDefault="007D4507" w:rsidP="007D4507">
      <w:pPr>
        <w:rPr>
          <w:rFonts w:ascii="Aptos" w:hAnsi="Aptos"/>
        </w:rPr>
      </w:pPr>
      <w:r w:rsidRPr="006F5287">
        <w:rPr>
          <w:rFonts w:ascii="Aptos" w:hAnsi="Aptos"/>
        </w:rPr>
        <w:t>Brot ist</w:t>
      </w:r>
      <w:r>
        <w:rPr>
          <w:rFonts w:ascii="Aptos" w:hAnsi="Aptos"/>
        </w:rPr>
        <w:t xml:space="preserve"> viel mehr, als was wir essen. Brot ist alles, was wir zum Leben brauchen. </w:t>
      </w:r>
      <w:r w:rsidRPr="006F5287">
        <w:rPr>
          <w:rFonts w:ascii="Aptos" w:hAnsi="Aptos"/>
        </w:rPr>
        <w:t xml:space="preserve">Durch Jesus hat </w:t>
      </w:r>
      <w:r>
        <w:rPr>
          <w:rFonts w:ascii="Aptos" w:hAnsi="Aptos"/>
        </w:rPr>
        <w:t xml:space="preserve">Gott </w:t>
      </w:r>
      <w:r w:rsidRPr="006F5287">
        <w:rPr>
          <w:rFonts w:ascii="Aptos" w:hAnsi="Aptos"/>
        </w:rPr>
        <w:t xml:space="preserve">sich mit </w:t>
      </w:r>
      <w:r>
        <w:rPr>
          <w:rFonts w:ascii="Aptos" w:hAnsi="Aptos"/>
        </w:rPr>
        <w:t xml:space="preserve">uns für immer </w:t>
      </w:r>
      <w:r w:rsidRPr="006F5287">
        <w:rPr>
          <w:rFonts w:ascii="Aptos" w:hAnsi="Aptos"/>
        </w:rPr>
        <w:t>verbunden</w:t>
      </w:r>
      <w:r>
        <w:rPr>
          <w:rFonts w:ascii="Aptos" w:hAnsi="Aptos"/>
        </w:rPr>
        <w:t xml:space="preserve">. Daran denken wir besonders, wenn wir zusammen essen.  </w:t>
      </w:r>
    </w:p>
    <w:p w14:paraId="546CC207" w14:textId="77777777" w:rsidR="007D4507" w:rsidRPr="006F5287" w:rsidRDefault="007D4507" w:rsidP="007D4507">
      <w:pPr>
        <w:rPr>
          <w:rFonts w:ascii="Aptos" w:hAnsi="Aptos"/>
        </w:rPr>
      </w:pPr>
    </w:p>
    <w:p w14:paraId="6B5C5CB5" w14:textId="77777777" w:rsidR="007D4507" w:rsidRDefault="007D4507" w:rsidP="007D4507">
      <w:pPr>
        <w:rPr>
          <w:rFonts w:ascii="Aptos" w:hAnsi="Aptos"/>
        </w:rPr>
      </w:pPr>
      <w:r w:rsidRPr="006F5287">
        <w:rPr>
          <w:rFonts w:ascii="Aptos" w:hAnsi="Aptos"/>
        </w:rPr>
        <w:t>A</w:t>
      </w:r>
      <w:r>
        <w:rPr>
          <w:rFonts w:ascii="Aptos" w:hAnsi="Aptos"/>
        </w:rPr>
        <w:t>lle</w:t>
      </w:r>
      <w:r w:rsidRPr="006F5287">
        <w:rPr>
          <w:rFonts w:ascii="Aptos" w:hAnsi="Aptos"/>
        </w:rPr>
        <w:t>: Ich glaube an Gott, den Schöpfer des Himmels und der Erde.</w:t>
      </w:r>
    </w:p>
    <w:p w14:paraId="1E9370E1" w14:textId="77777777" w:rsidR="00AF2F3C" w:rsidRDefault="00AF2F3C" w:rsidP="007D4507">
      <w:pPr>
        <w:rPr>
          <w:rFonts w:ascii="Aptos" w:hAnsi="Aptos"/>
        </w:rPr>
      </w:pPr>
    </w:p>
    <w:p w14:paraId="1C85A01E" w14:textId="77777777" w:rsidR="00AF2F3C" w:rsidRDefault="00AF2F3C" w:rsidP="00AF2F3C">
      <w:pPr>
        <w:pStyle w:val="BFDWH2schwarz"/>
      </w:pPr>
    </w:p>
    <w:p w14:paraId="6D0159D1" w14:textId="77777777" w:rsidR="00AF2F3C" w:rsidRDefault="00AF2F3C" w:rsidP="00AF2F3C">
      <w:pPr>
        <w:pStyle w:val="BFDWH2schwarz"/>
      </w:pPr>
    </w:p>
    <w:p w14:paraId="40F45C20" w14:textId="58395D3B" w:rsidR="00AF2F3C" w:rsidRDefault="00AF2F3C" w:rsidP="00AF2F3C">
      <w:pPr>
        <w:pStyle w:val="BFDWH2schwarz"/>
      </w:pPr>
      <w:r>
        <w:t xml:space="preserve">Baustein 3: Wir lernen </w:t>
      </w:r>
      <w:proofErr w:type="spellStart"/>
      <w:r>
        <w:t>Kelevi</w:t>
      </w:r>
      <w:proofErr w:type="spellEnd"/>
      <w:r>
        <w:t xml:space="preserve"> kennen, der auf den Fidschi-Inseln lebt </w:t>
      </w:r>
    </w:p>
    <w:p w14:paraId="14F77A0A" w14:textId="77777777" w:rsidR="00AF2F3C" w:rsidRDefault="00AF2F3C" w:rsidP="00AF2F3C">
      <w:pPr>
        <w:pStyle w:val="BFDWH2schwarz"/>
      </w:pPr>
    </w:p>
    <w:p w14:paraId="43E28235" w14:textId="07C2CF06" w:rsidR="00AF2F3C" w:rsidRDefault="00AF2F3C" w:rsidP="00AF2F3C">
      <w:pPr>
        <w:rPr>
          <w:rFonts w:ascii="Aptos" w:hAnsi="Aptos"/>
        </w:rPr>
      </w:pPr>
      <w:r w:rsidRPr="000E50F3">
        <w:rPr>
          <w:rFonts w:ascii="Aptos" w:hAnsi="Aptos"/>
          <w:u w:val="single"/>
        </w:rPr>
        <w:t>Möglichkeit 1</w:t>
      </w:r>
      <w:r>
        <w:rPr>
          <w:rFonts w:ascii="Aptos" w:hAnsi="Aptos"/>
        </w:rPr>
        <w:t xml:space="preserve">: </w:t>
      </w:r>
      <w:hyperlink r:id="rId8" w:history="1">
        <w:r w:rsidRPr="003771E6">
          <w:rPr>
            <w:rStyle w:val="Hyperlink"/>
          </w:rPr>
          <w:t>www.brot-fuer-die-welt.de/projekte/fidschi-klimawandel/</w:t>
        </w:r>
      </w:hyperlink>
      <w:r>
        <w:rPr>
          <w:rFonts w:ascii="Aptos" w:hAnsi="Aptos"/>
        </w:rPr>
        <w:t xml:space="preserve"> Das unter diesem Link eingebettete Video kann im Gottesdienst gezeigt werden. Die im Video öfter gezeigte Luisa </w:t>
      </w:r>
      <w:proofErr w:type="spellStart"/>
      <w:r>
        <w:rPr>
          <w:rFonts w:ascii="Aptos" w:hAnsi="Aptos"/>
        </w:rPr>
        <w:t>Curuki</w:t>
      </w:r>
      <w:proofErr w:type="spellEnd"/>
      <w:r>
        <w:rPr>
          <w:rFonts w:ascii="Aptos" w:hAnsi="Aptos"/>
        </w:rPr>
        <w:t xml:space="preserve"> ist </w:t>
      </w:r>
      <w:proofErr w:type="spellStart"/>
      <w:r>
        <w:rPr>
          <w:rFonts w:ascii="Aptos" w:hAnsi="Aptos"/>
        </w:rPr>
        <w:t>Kelevis</w:t>
      </w:r>
      <w:proofErr w:type="spellEnd"/>
      <w:r>
        <w:rPr>
          <w:rFonts w:ascii="Aptos" w:hAnsi="Aptos"/>
        </w:rPr>
        <w:t xml:space="preserve"> Mama. </w:t>
      </w:r>
    </w:p>
    <w:p w14:paraId="63A9F56E" w14:textId="77777777" w:rsidR="00AF2F3C" w:rsidRDefault="00AF2F3C" w:rsidP="00AF2F3C">
      <w:pPr>
        <w:rPr>
          <w:rFonts w:ascii="Aptos" w:hAnsi="Aptos"/>
        </w:rPr>
      </w:pPr>
    </w:p>
    <w:p w14:paraId="0A39766C" w14:textId="77777777" w:rsidR="00AF2F3C" w:rsidRDefault="00AF2F3C" w:rsidP="00AF2F3C">
      <w:pPr>
        <w:rPr>
          <w:rFonts w:ascii="Aptos" w:hAnsi="Aptos"/>
        </w:rPr>
      </w:pPr>
      <w:r w:rsidRPr="000E50F3">
        <w:rPr>
          <w:rFonts w:ascii="Aptos" w:hAnsi="Aptos"/>
          <w:u w:val="single"/>
        </w:rPr>
        <w:t>Möglichkeit 2</w:t>
      </w:r>
      <w:r>
        <w:rPr>
          <w:rFonts w:ascii="Aptos" w:hAnsi="Aptos"/>
        </w:rPr>
        <w:t xml:space="preserve">: Begegnung zwischen </w:t>
      </w:r>
      <w:proofErr w:type="spellStart"/>
      <w:r>
        <w:rPr>
          <w:rFonts w:ascii="Aptos" w:hAnsi="Aptos"/>
        </w:rPr>
        <w:t>Kelevi</w:t>
      </w:r>
      <w:proofErr w:type="spellEnd"/>
      <w:r>
        <w:rPr>
          <w:rFonts w:ascii="Aptos" w:hAnsi="Aptos"/>
        </w:rPr>
        <w:t xml:space="preserve"> von Fidschi und dem Brot für die Welt-Schmetterling Lilia nachspielen. Text dazu findet sich in: „</w:t>
      </w:r>
      <w:proofErr w:type="spellStart"/>
      <w:r>
        <w:rPr>
          <w:rFonts w:ascii="Aptos" w:hAnsi="Aptos"/>
        </w:rPr>
        <w:t>Kelevi</w:t>
      </w:r>
      <w:proofErr w:type="spellEnd"/>
      <w:r>
        <w:rPr>
          <w:rFonts w:ascii="Aptos" w:hAnsi="Aptos"/>
        </w:rPr>
        <w:t xml:space="preserve"> kann sicher wohnen“ Erntedank im Kindergottesdienst – 2025, zu finden hier: </w:t>
      </w:r>
    </w:p>
    <w:p w14:paraId="5980D191" w14:textId="77777777" w:rsidR="00AF2F3C" w:rsidRDefault="00AF2F3C" w:rsidP="00AF2F3C">
      <w:pPr>
        <w:rPr>
          <w:rFonts w:ascii="Aptos" w:hAnsi="Aptos"/>
        </w:rPr>
      </w:pPr>
      <w:hyperlink r:id="rId9" w:history="1">
        <w:r w:rsidRPr="00577805">
          <w:rPr>
            <w:rStyle w:val="Hyperlink"/>
          </w:rPr>
          <w:t>www.brot-fuer-die-welt.de/fileadmin/mediapool/50_Fuer-Gemeinden/Aktion/67/Kindergottesdienst_Erntedank_Online.pdf</w:t>
        </w:r>
      </w:hyperlink>
    </w:p>
    <w:p w14:paraId="3DF49AB1" w14:textId="77777777" w:rsidR="00AF2F3C" w:rsidRDefault="00AF2F3C" w:rsidP="00AF2F3C">
      <w:pPr>
        <w:rPr>
          <w:rFonts w:ascii="Aptos" w:hAnsi="Aptos"/>
        </w:rPr>
      </w:pPr>
    </w:p>
    <w:p w14:paraId="6BDF4B2B" w14:textId="77777777" w:rsidR="00AF2F3C" w:rsidRDefault="00AF2F3C" w:rsidP="00AF2F3C">
      <w:pPr>
        <w:rPr>
          <w:rFonts w:ascii="Aptos" w:hAnsi="Aptos"/>
        </w:rPr>
      </w:pPr>
      <w:r>
        <w:rPr>
          <w:rFonts w:ascii="Aptos" w:hAnsi="Aptos"/>
        </w:rPr>
        <w:t>Kopiervorlagen, um Schmetterling Lilia zu gestalten, finden sich im Anhang dieses Dokuments</w:t>
      </w:r>
    </w:p>
    <w:p w14:paraId="3F0F2A9C" w14:textId="77777777" w:rsidR="00AF2F3C" w:rsidRPr="0017138E" w:rsidRDefault="00AF2F3C" w:rsidP="00AF2F3C">
      <w:pPr>
        <w:pStyle w:val="BFDWH2schwarz"/>
      </w:pPr>
    </w:p>
    <w:p w14:paraId="4C1E4971" w14:textId="77777777" w:rsidR="00AF2F3C" w:rsidRPr="006F5287" w:rsidRDefault="00AF2F3C" w:rsidP="007D4507">
      <w:pPr>
        <w:rPr>
          <w:rFonts w:ascii="Aptos" w:hAnsi="Aptos"/>
        </w:rPr>
      </w:pPr>
    </w:p>
    <w:p w14:paraId="098E4317" w14:textId="77777777" w:rsidR="007D4507" w:rsidRDefault="007D4507" w:rsidP="007D4507">
      <w:pPr>
        <w:pStyle w:val="BFDW2025Fliesstext"/>
      </w:pPr>
    </w:p>
    <w:p w14:paraId="38A6248B" w14:textId="77777777" w:rsidR="00AF2F3C" w:rsidRDefault="00AF2F3C" w:rsidP="007D4507">
      <w:pPr>
        <w:pStyle w:val="BFDW2025Fliesstext"/>
      </w:pPr>
    </w:p>
    <w:p w14:paraId="7469D7D6" w14:textId="77777777" w:rsidR="00AF2F3C" w:rsidRDefault="00AF2F3C" w:rsidP="007D4507">
      <w:pPr>
        <w:pStyle w:val="BFDW2025Fliesstext"/>
      </w:pPr>
    </w:p>
    <w:p w14:paraId="1B78994B" w14:textId="77777777" w:rsidR="00AF2F3C" w:rsidRDefault="00AF2F3C" w:rsidP="007D4507">
      <w:pPr>
        <w:pStyle w:val="BFDW2025Fliesstext"/>
      </w:pPr>
    </w:p>
    <w:p w14:paraId="41EEFE14" w14:textId="77777777" w:rsidR="00AF2F3C" w:rsidRDefault="00AF2F3C" w:rsidP="007D4507">
      <w:pPr>
        <w:pStyle w:val="BFDW2025Fliesstext"/>
      </w:pPr>
    </w:p>
    <w:p w14:paraId="0125ECA4" w14:textId="77777777" w:rsidR="00AF2F3C" w:rsidRDefault="00AF2F3C" w:rsidP="007D4507">
      <w:pPr>
        <w:pStyle w:val="BFDW2025Fliesstext"/>
      </w:pPr>
    </w:p>
    <w:p w14:paraId="7AA47C11" w14:textId="77777777" w:rsidR="00AF2F3C" w:rsidRDefault="00AF2F3C" w:rsidP="007D4507">
      <w:pPr>
        <w:pStyle w:val="BFDW2025Fliesstext"/>
      </w:pPr>
    </w:p>
    <w:p w14:paraId="7AB5400E" w14:textId="77777777" w:rsidR="00AF2F3C" w:rsidRDefault="00AF2F3C" w:rsidP="007D4507">
      <w:pPr>
        <w:pStyle w:val="BFDW2025Fliesstext"/>
      </w:pPr>
    </w:p>
    <w:p w14:paraId="0DD210CA" w14:textId="77777777" w:rsidR="00AF2F3C" w:rsidRDefault="00AF2F3C" w:rsidP="00AF2F3C">
      <w:pPr>
        <w:pStyle w:val="BFDWH2schwarz"/>
      </w:pPr>
      <w:r>
        <w:lastRenderedPageBreak/>
        <w:t>Baustein 4: Psalm</w:t>
      </w:r>
    </w:p>
    <w:p w14:paraId="39F995DD" w14:textId="77777777" w:rsidR="00AF2F3C" w:rsidRDefault="00AF2F3C" w:rsidP="00AF2F3C">
      <w:pPr>
        <w:pStyle w:val="BFDWH2schwarz"/>
      </w:pPr>
    </w:p>
    <w:p w14:paraId="388F1967" w14:textId="77777777" w:rsidR="00AF2F3C" w:rsidRPr="00AF2F3C" w:rsidRDefault="00AF2F3C" w:rsidP="00AF2F3C">
      <w:pPr>
        <w:rPr>
          <w:rFonts w:ascii="Aptos" w:hAnsi="Aptos"/>
          <w:i/>
          <w:iCs/>
          <w:sz w:val="20"/>
          <w:szCs w:val="20"/>
        </w:rPr>
      </w:pPr>
      <w:r w:rsidRPr="00AF2F3C">
        <w:rPr>
          <w:rFonts w:ascii="Aptos" w:hAnsi="Aptos"/>
          <w:i/>
          <w:iCs/>
          <w:sz w:val="20"/>
          <w:szCs w:val="20"/>
        </w:rPr>
        <w:t xml:space="preserve">Für den Gottesdienst haben wir </w:t>
      </w:r>
      <w:r w:rsidRPr="00AF2F3C">
        <w:rPr>
          <w:rFonts w:ascii="Aptos" w:hAnsi="Aptos"/>
          <w:b/>
          <w:bCs/>
          <w:i/>
          <w:iCs/>
          <w:sz w:val="20"/>
          <w:szCs w:val="20"/>
        </w:rPr>
        <w:t>Psalm 23</w:t>
      </w:r>
      <w:r w:rsidRPr="00AF2F3C">
        <w:rPr>
          <w:rFonts w:ascii="Aptos" w:hAnsi="Aptos"/>
          <w:i/>
          <w:iCs/>
          <w:sz w:val="20"/>
          <w:szCs w:val="20"/>
        </w:rPr>
        <w:t xml:space="preserve"> gewählt. Den Psalm kennen die meisten Erwachsenen gut. Die darin erzählten Erfahrungen passen gut zu dem, was auch über </w:t>
      </w:r>
      <w:proofErr w:type="spellStart"/>
      <w:r w:rsidRPr="00AF2F3C">
        <w:rPr>
          <w:rFonts w:ascii="Aptos" w:hAnsi="Aptos"/>
          <w:i/>
          <w:iCs/>
          <w:sz w:val="20"/>
          <w:szCs w:val="20"/>
        </w:rPr>
        <w:t>Kelevi</w:t>
      </w:r>
      <w:proofErr w:type="spellEnd"/>
      <w:r w:rsidRPr="00AF2F3C">
        <w:rPr>
          <w:rFonts w:ascii="Aptos" w:hAnsi="Aptos"/>
          <w:i/>
          <w:iCs/>
          <w:sz w:val="20"/>
          <w:szCs w:val="20"/>
        </w:rPr>
        <w:t xml:space="preserve">, seine Familie und die Menschen, die im Projekt auf Fidschi mitarbeiten, im Gottesdienst erzählt wird. </w:t>
      </w:r>
    </w:p>
    <w:p w14:paraId="64CE6706" w14:textId="17FB0D60" w:rsidR="00AF2F3C" w:rsidRDefault="00AF2F3C" w:rsidP="00AF2F3C">
      <w:pPr>
        <w:rPr>
          <w:rFonts w:ascii="Aptos" w:hAnsi="Aptos"/>
          <w:i/>
          <w:iCs/>
          <w:sz w:val="20"/>
          <w:szCs w:val="20"/>
        </w:rPr>
      </w:pPr>
      <w:r w:rsidRPr="00AF2F3C">
        <w:rPr>
          <w:rFonts w:ascii="Aptos" w:hAnsi="Aptos"/>
          <w:i/>
          <w:iCs/>
          <w:sz w:val="20"/>
          <w:szCs w:val="20"/>
        </w:rPr>
        <w:t xml:space="preserve">Für den Familiengottesdienst kann diese Übertragung </w:t>
      </w:r>
      <w:r>
        <w:rPr>
          <w:rFonts w:ascii="Aptos" w:hAnsi="Aptos"/>
          <w:i/>
          <w:iCs/>
          <w:sz w:val="20"/>
          <w:szCs w:val="20"/>
        </w:rPr>
        <w:t xml:space="preserve">von Psalm 23 </w:t>
      </w:r>
      <w:r w:rsidRPr="00AF2F3C">
        <w:rPr>
          <w:rFonts w:ascii="Aptos" w:hAnsi="Aptos"/>
          <w:i/>
          <w:iCs/>
          <w:sz w:val="20"/>
          <w:szCs w:val="20"/>
        </w:rPr>
        <w:t xml:space="preserve">genutzt werden: </w:t>
      </w:r>
    </w:p>
    <w:p w14:paraId="5B2A6780" w14:textId="77777777" w:rsidR="00AF2F3C" w:rsidRDefault="00AF2F3C" w:rsidP="00AF2F3C">
      <w:pPr>
        <w:rPr>
          <w:rFonts w:ascii="Aptos" w:hAnsi="Aptos"/>
          <w:i/>
          <w:iCs/>
          <w:sz w:val="20"/>
          <w:szCs w:val="20"/>
        </w:rPr>
      </w:pPr>
    </w:p>
    <w:p w14:paraId="752840E9" w14:textId="77777777" w:rsidR="00AF2F3C" w:rsidRPr="00AF2F3C" w:rsidRDefault="00AF2F3C" w:rsidP="00AF2F3C">
      <w:pPr>
        <w:rPr>
          <w:rFonts w:ascii="Aptos" w:hAnsi="Aptos"/>
          <w:i/>
          <w:iCs/>
          <w:sz w:val="20"/>
          <w:szCs w:val="20"/>
        </w:rPr>
      </w:pPr>
    </w:p>
    <w:p w14:paraId="5D532C84" w14:textId="77777777" w:rsidR="00AF2F3C" w:rsidRDefault="00AF2F3C" w:rsidP="00AF2F3C">
      <w:pPr>
        <w:rPr>
          <w:rFonts w:ascii="Aptos" w:hAnsi="Aptos"/>
        </w:rPr>
      </w:pPr>
    </w:p>
    <w:p w14:paraId="5ADFADE7" w14:textId="0353694F" w:rsidR="00AF2F3C" w:rsidRPr="00AF2F3C" w:rsidRDefault="00AF2F3C" w:rsidP="00AF2F3C">
      <w:pPr>
        <w:rPr>
          <w:rFonts w:ascii="Aptos" w:hAnsi="Aptos"/>
        </w:rPr>
      </w:pPr>
      <w:bookmarkStart w:id="0" w:name="_Hlk204619336"/>
      <w:r w:rsidRPr="00AF2F3C">
        <w:rPr>
          <w:rFonts w:ascii="Aptos" w:hAnsi="Aptos"/>
        </w:rPr>
        <w:t>Gott beschützt mich</w:t>
      </w:r>
      <w:r>
        <w:rPr>
          <w:rFonts w:ascii="Aptos" w:hAnsi="Aptos"/>
        </w:rPr>
        <w:t>.</w:t>
      </w:r>
    </w:p>
    <w:p w14:paraId="521F4A9D" w14:textId="77777777" w:rsidR="00AF2F3C" w:rsidRPr="00AF2F3C" w:rsidRDefault="00AF2F3C" w:rsidP="00AF2F3C">
      <w:pPr>
        <w:rPr>
          <w:rFonts w:ascii="Aptos" w:hAnsi="Aptos"/>
        </w:rPr>
      </w:pPr>
      <w:r w:rsidRPr="00AF2F3C">
        <w:rPr>
          <w:rFonts w:ascii="Aptos" w:hAnsi="Aptos"/>
        </w:rPr>
        <w:t>Gott sorgt für mich. Ich habe alles, was ich für mein Leben brauche.</w:t>
      </w:r>
    </w:p>
    <w:p w14:paraId="157E3EC2" w14:textId="77777777" w:rsidR="00AF2F3C" w:rsidRPr="00AF2F3C" w:rsidRDefault="00AF2F3C" w:rsidP="00AF2F3C">
      <w:pPr>
        <w:rPr>
          <w:rFonts w:ascii="Aptos" w:hAnsi="Aptos"/>
        </w:rPr>
      </w:pPr>
      <w:r w:rsidRPr="00AF2F3C">
        <w:rPr>
          <w:rFonts w:ascii="Aptos" w:hAnsi="Aptos"/>
        </w:rPr>
        <w:t>Gott gibt mir genug zu essen und zu trinken</w:t>
      </w:r>
    </w:p>
    <w:p w14:paraId="273A4429" w14:textId="77777777" w:rsidR="00AF2F3C" w:rsidRPr="00AF2F3C" w:rsidRDefault="00AF2F3C" w:rsidP="00AF2F3C">
      <w:pPr>
        <w:rPr>
          <w:rFonts w:ascii="Aptos" w:hAnsi="Aptos"/>
        </w:rPr>
      </w:pPr>
      <w:r w:rsidRPr="00AF2F3C">
        <w:rPr>
          <w:rFonts w:ascii="Aptos" w:hAnsi="Aptos"/>
        </w:rPr>
        <w:t>und ich kann mich erholen.</w:t>
      </w:r>
    </w:p>
    <w:p w14:paraId="056F784E" w14:textId="77777777" w:rsidR="00AF2F3C" w:rsidRDefault="00AF2F3C" w:rsidP="00AF2F3C">
      <w:pPr>
        <w:rPr>
          <w:rFonts w:ascii="Aptos" w:hAnsi="Aptos"/>
        </w:rPr>
      </w:pPr>
    </w:p>
    <w:p w14:paraId="0155AEC4" w14:textId="413766CC" w:rsidR="00AF2F3C" w:rsidRPr="00AF2F3C" w:rsidRDefault="00AF2F3C" w:rsidP="00AF2F3C">
      <w:pPr>
        <w:rPr>
          <w:rFonts w:ascii="Aptos" w:hAnsi="Aptos"/>
        </w:rPr>
      </w:pPr>
      <w:r w:rsidRPr="00AF2F3C">
        <w:rPr>
          <w:rFonts w:ascii="Aptos" w:hAnsi="Aptos"/>
        </w:rPr>
        <w:t>Durch Gott kann ich mich freuen.</w:t>
      </w:r>
    </w:p>
    <w:p w14:paraId="4F1E4ED3" w14:textId="77777777" w:rsidR="00AF2F3C" w:rsidRPr="00AF2F3C" w:rsidRDefault="00AF2F3C" w:rsidP="00AF2F3C">
      <w:pPr>
        <w:rPr>
          <w:rFonts w:ascii="Aptos" w:hAnsi="Aptos"/>
        </w:rPr>
      </w:pPr>
      <w:r w:rsidRPr="00AF2F3C">
        <w:rPr>
          <w:rFonts w:ascii="Aptos" w:hAnsi="Aptos"/>
        </w:rPr>
        <w:t>Gott zeigt mir den richtigen Weg.</w:t>
      </w:r>
    </w:p>
    <w:p w14:paraId="42A409FD" w14:textId="275A90E3" w:rsidR="00AF2F3C" w:rsidRPr="00AF2F3C" w:rsidRDefault="00AF2F3C" w:rsidP="00AF2F3C">
      <w:pPr>
        <w:rPr>
          <w:rFonts w:ascii="Aptos" w:hAnsi="Aptos"/>
        </w:rPr>
      </w:pPr>
      <w:r w:rsidRPr="00AF2F3C">
        <w:rPr>
          <w:rFonts w:ascii="Aptos" w:hAnsi="Aptos"/>
        </w:rPr>
        <w:t>Und auch, wenn ich krank oder traurig bin</w:t>
      </w:r>
      <w:r>
        <w:rPr>
          <w:rFonts w:ascii="Aptos" w:hAnsi="Aptos"/>
        </w:rPr>
        <w:t xml:space="preserve">, </w:t>
      </w:r>
      <w:r w:rsidRPr="00AF2F3C">
        <w:rPr>
          <w:rFonts w:ascii="Aptos" w:hAnsi="Aptos"/>
        </w:rPr>
        <w:t>habe ich keine Angst.</w:t>
      </w:r>
    </w:p>
    <w:p w14:paraId="2A2013D7" w14:textId="77777777" w:rsidR="00AF2F3C" w:rsidRPr="00AF2F3C" w:rsidRDefault="00AF2F3C" w:rsidP="00AF2F3C">
      <w:pPr>
        <w:rPr>
          <w:rFonts w:ascii="Aptos" w:hAnsi="Aptos"/>
        </w:rPr>
      </w:pPr>
      <w:r w:rsidRPr="00AF2F3C">
        <w:rPr>
          <w:rFonts w:ascii="Aptos" w:hAnsi="Aptos"/>
        </w:rPr>
        <w:t>Denn du, Gott, bist bei mir.</w:t>
      </w:r>
    </w:p>
    <w:p w14:paraId="07FE48B1" w14:textId="77777777" w:rsidR="00AF2F3C" w:rsidRDefault="00AF2F3C" w:rsidP="00AF2F3C">
      <w:pPr>
        <w:rPr>
          <w:rFonts w:ascii="Aptos" w:hAnsi="Aptos"/>
        </w:rPr>
      </w:pPr>
    </w:p>
    <w:p w14:paraId="2BA5EC48" w14:textId="244F0EFA" w:rsidR="00AF2F3C" w:rsidRPr="00AF2F3C" w:rsidRDefault="00AF2F3C" w:rsidP="00AF2F3C">
      <w:pPr>
        <w:rPr>
          <w:rFonts w:ascii="Aptos" w:hAnsi="Aptos"/>
        </w:rPr>
      </w:pPr>
      <w:r w:rsidRPr="00AF2F3C">
        <w:rPr>
          <w:rFonts w:ascii="Aptos" w:hAnsi="Aptos"/>
        </w:rPr>
        <w:t>Ich kann deine Stimme immer hören und du hilfst mir, wenn ich in Gefahr</w:t>
      </w:r>
    </w:p>
    <w:p w14:paraId="17666372" w14:textId="77777777" w:rsidR="00AF2F3C" w:rsidRPr="00AF2F3C" w:rsidRDefault="00AF2F3C" w:rsidP="00AF2F3C">
      <w:pPr>
        <w:rPr>
          <w:rFonts w:ascii="Aptos" w:hAnsi="Aptos"/>
        </w:rPr>
      </w:pPr>
      <w:r w:rsidRPr="00AF2F3C">
        <w:rPr>
          <w:rFonts w:ascii="Aptos" w:hAnsi="Aptos"/>
        </w:rPr>
        <w:t>bin. Das tröstet mich.</w:t>
      </w:r>
    </w:p>
    <w:p w14:paraId="38F0CF7E" w14:textId="77777777" w:rsidR="00AF2F3C" w:rsidRDefault="00AF2F3C" w:rsidP="00AF2F3C">
      <w:pPr>
        <w:rPr>
          <w:rFonts w:ascii="Aptos" w:hAnsi="Aptos"/>
        </w:rPr>
      </w:pPr>
    </w:p>
    <w:p w14:paraId="4E01C55C" w14:textId="26FC525F" w:rsidR="00AF2F3C" w:rsidRPr="00AF2F3C" w:rsidRDefault="00AF2F3C" w:rsidP="00AF2F3C">
      <w:pPr>
        <w:rPr>
          <w:rFonts w:ascii="Aptos" w:hAnsi="Aptos"/>
        </w:rPr>
      </w:pPr>
      <w:r w:rsidRPr="00AF2F3C">
        <w:rPr>
          <w:rFonts w:ascii="Aptos" w:hAnsi="Aptos"/>
        </w:rPr>
        <w:t>Du lädst mich immer ein, und ich kann immer zu dir kommen,</w:t>
      </w:r>
    </w:p>
    <w:p w14:paraId="207E8F08" w14:textId="77777777" w:rsidR="00AF2F3C" w:rsidRDefault="00AF2F3C" w:rsidP="00AF2F3C">
      <w:pPr>
        <w:rPr>
          <w:rFonts w:ascii="Aptos" w:hAnsi="Aptos"/>
        </w:rPr>
      </w:pPr>
      <w:r w:rsidRPr="00AF2F3C">
        <w:rPr>
          <w:rFonts w:ascii="Aptos" w:hAnsi="Aptos"/>
        </w:rPr>
        <w:t xml:space="preserve">aber auch Leute, die ich nicht mag, sind dann da, </w:t>
      </w:r>
    </w:p>
    <w:p w14:paraId="710FBCE8" w14:textId="23DE4F08" w:rsidR="00AF2F3C" w:rsidRPr="00AF2F3C" w:rsidRDefault="00AF2F3C" w:rsidP="00AF2F3C">
      <w:pPr>
        <w:rPr>
          <w:rFonts w:ascii="Aptos" w:hAnsi="Aptos"/>
        </w:rPr>
      </w:pPr>
      <w:r w:rsidRPr="00AF2F3C">
        <w:rPr>
          <w:rFonts w:ascii="Aptos" w:hAnsi="Aptos"/>
        </w:rPr>
        <w:t>und bei dir finden wir</w:t>
      </w:r>
      <w:r>
        <w:rPr>
          <w:rFonts w:ascii="Aptos" w:hAnsi="Aptos"/>
        </w:rPr>
        <w:t xml:space="preserve"> </w:t>
      </w:r>
      <w:r w:rsidRPr="00AF2F3C">
        <w:rPr>
          <w:rFonts w:ascii="Aptos" w:hAnsi="Aptos"/>
        </w:rPr>
        <w:t>Frieden.</w:t>
      </w:r>
    </w:p>
    <w:p w14:paraId="19DA1424" w14:textId="77777777" w:rsidR="00AF2F3C" w:rsidRDefault="00AF2F3C" w:rsidP="00AF2F3C">
      <w:pPr>
        <w:rPr>
          <w:rFonts w:ascii="Aptos" w:hAnsi="Aptos"/>
        </w:rPr>
      </w:pPr>
    </w:p>
    <w:p w14:paraId="3FC295DF" w14:textId="0954EB78" w:rsidR="00AF2F3C" w:rsidRDefault="00AF2F3C" w:rsidP="00AF2F3C">
      <w:pPr>
        <w:rPr>
          <w:rFonts w:ascii="Aptos" w:hAnsi="Aptos"/>
        </w:rPr>
      </w:pPr>
      <w:r w:rsidRPr="00AF2F3C">
        <w:rPr>
          <w:rFonts w:ascii="Aptos" w:hAnsi="Aptos"/>
        </w:rPr>
        <w:t xml:space="preserve">Gott wird mein Leben lang immer bei mir bleiben. </w:t>
      </w:r>
    </w:p>
    <w:p w14:paraId="03CEF9DC" w14:textId="228ABEB3" w:rsidR="00AF2F3C" w:rsidRPr="00AF2F3C" w:rsidRDefault="00AF2F3C" w:rsidP="00AF2F3C">
      <w:pPr>
        <w:rPr>
          <w:rFonts w:ascii="Aptos" w:hAnsi="Aptos"/>
        </w:rPr>
      </w:pPr>
      <w:r w:rsidRPr="00AF2F3C">
        <w:rPr>
          <w:rFonts w:ascii="Aptos" w:hAnsi="Aptos"/>
        </w:rPr>
        <w:t>Und ich werde immer bei Gott bleiben</w:t>
      </w:r>
    </w:p>
    <w:bookmarkEnd w:id="0"/>
    <w:p w14:paraId="36541DDA" w14:textId="77777777" w:rsidR="00AF2F3C" w:rsidRDefault="00AF2F3C" w:rsidP="00AF2F3C">
      <w:pPr>
        <w:rPr>
          <w:rFonts w:ascii="Aptos" w:hAnsi="Aptos"/>
        </w:rPr>
      </w:pPr>
    </w:p>
    <w:p w14:paraId="5C226426" w14:textId="77777777" w:rsidR="00AF2F3C" w:rsidRDefault="00AF2F3C" w:rsidP="00AF2F3C">
      <w:pPr>
        <w:rPr>
          <w:rFonts w:ascii="Aptos" w:hAnsi="Aptos"/>
          <w:i/>
          <w:iCs/>
          <w:sz w:val="20"/>
          <w:szCs w:val="20"/>
        </w:rPr>
      </w:pPr>
    </w:p>
    <w:p w14:paraId="0B272E49" w14:textId="77777777" w:rsidR="00AF2F3C" w:rsidRDefault="00AF2F3C" w:rsidP="00AF2F3C">
      <w:pPr>
        <w:rPr>
          <w:rFonts w:ascii="Aptos" w:hAnsi="Aptos"/>
          <w:i/>
          <w:iCs/>
          <w:sz w:val="20"/>
          <w:szCs w:val="20"/>
        </w:rPr>
      </w:pPr>
    </w:p>
    <w:p w14:paraId="5409FF1F" w14:textId="2E68F261" w:rsidR="00AF2F3C" w:rsidRPr="00AF2F3C" w:rsidRDefault="00AF2F3C" w:rsidP="00AF2F3C">
      <w:pPr>
        <w:rPr>
          <w:rFonts w:ascii="Aptos" w:hAnsi="Aptos"/>
          <w:i/>
          <w:iCs/>
          <w:sz w:val="20"/>
          <w:szCs w:val="20"/>
        </w:rPr>
      </w:pPr>
      <w:r w:rsidRPr="00AF2F3C">
        <w:rPr>
          <w:rFonts w:ascii="Aptos" w:hAnsi="Aptos"/>
          <w:i/>
          <w:iCs/>
          <w:sz w:val="20"/>
          <w:szCs w:val="20"/>
        </w:rPr>
        <w:t xml:space="preserve">Der Psalm kann mit verteilten Rollen gelesen werden. </w:t>
      </w:r>
    </w:p>
    <w:p w14:paraId="7B749B66" w14:textId="4EDAC663" w:rsidR="00AF2F3C" w:rsidRDefault="00AF2F3C" w:rsidP="00AF2F3C">
      <w:pPr>
        <w:pStyle w:val="BFDWH2schwarz"/>
      </w:pPr>
      <w:r>
        <w:t xml:space="preserve"> </w:t>
      </w:r>
    </w:p>
    <w:p w14:paraId="124446D0" w14:textId="77777777" w:rsidR="00AF2F3C" w:rsidRDefault="00AF2F3C" w:rsidP="007D4507">
      <w:pPr>
        <w:pStyle w:val="BFDW2025Fliesstext"/>
      </w:pPr>
    </w:p>
    <w:p w14:paraId="77D9D95C" w14:textId="77777777" w:rsidR="00AF2F3C" w:rsidRDefault="00AF2F3C" w:rsidP="007D4507">
      <w:pPr>
        <w:pStyle w:val="BFDW2025Fliesstext"/>
      </w:pPr>
    </w:p>
    <w:p w14:paraId="5A0550CF" w14:textId="77777777" w:rsidR="007D4507" w:rsidRDefault="007D4507" w:rsidP="007D4507">
      <w:pPr>
        <w:pStyle w:val="BFDW2025Fliesstext"/>
      </w:pPr>
    </w:p>
    <w:p w14:paraId="7677D483" w14:textId="77777777" w:rsidR="00AF2F3C" w:rsidRDefault="00AF2F3C" w:rsidP="007D4507">
      <w:pPr>
        <w:pStyle w:val="BFDW2025Fliesstext"/>
      </w:pPr>
    </w:p>
    <w:p w14:paraId="73B9432F" w14:textId="77777777" w:rsidR="00AF2F3C" w:rsidRDefault="00AF2F3C" w:rsidP="007D4507">
      <w:pPr>
        <w:pStyle w:val="BFDW2025Fliesstext"/>
      </w:pPr>
    </w:p>
    <w:p w14:paraId="073F39F6" w14:textId="77777777" w:rsidR="00AF2F3C" w:rsidRDefault="00AF2F3C" w:rsidP="007D4507">
      <w:pPr>
        <w:pStyle w:val="BFDW2025Fliesstext"/>
      </w:pPr>
    </w:p>
    <w:p w14:paraId="3E9A465F" w14:textId="77777777" w:rsidR="00AF2F3C" w:rsidRDefault="00AF2F3C" w:rsidP="007D4507">
      <w:pPr>
        <w:pStyle w:val="BFDW2025Fliesstext"/>
      </w:pPr>
    </w:p>
    <w:p w14:paraId="3E9732CB" w14:textId="77777777" w:rsidR="00AF2F3C" w:rsidRDefault="00AF2F3C" w:rsidP="007D4507">
      <w:pPr>
        <w:pStyle w:val="BFDW2025Fliesstext"/>
      </w:pPr>
    </w:p>
    <w:p w14:paraId="49D24798" w14:textId="77777777" w:rsidR="007D4507" w:rsidRDefault="007D4507" w:rsidP="007D4507">
      <w:pPr>
        <w:pStyle w:val="BFDW2025Fliesstext"/>
      </w:pPr>
    </w:p>
    <w:p w14:paraId="6F3A43CF" w14:textId="77777777" w:rsidR="007D4507" w:rsidRDefault="007D4507" w:rsidP="007D4507">
      <w:pPr>
        <w:pStyle w:val="BFDW2025Fliesstext"/>
      </w:pPr>
    </w:p>
    <w:p w14:paraId="2FA8FFCD" w14:textId="77777777" w:rsidR="00965FAA" w:rsidRDefault="00965FAA" w:rsidP="00965FAA">
      <w:pPr>
        <w:pStyle w:val="BFDWH2schwarz"/>
      </w:pPr>
    </w:p>
    <w:p w14:paraId="428B4766" w14:textId="6E8F5041" w:rsidR="00965FAA" w:rsidRDefault="00965FAA" w:rsidP="00965FAA">
      <w:pPr>
        <w:pStyle w:val="BFDWH2schwarz"/>
      </w:pPr>
      <w:r>
        <w:lastRenderedPageBreak/>
        <w:t>Baustein 5: Wir hören Gottes Wort. Predigtbausteine und Ideen zur Predigt</w:t>
      </w:r>
    </w:p>
    <w:p w14:paraId="1F0FBCE1" w14:textId="77777777" w:rsidR="00965FAA" w:rsidRDefault="00965FAA" w:rsidP="00965FAA">
      <w:pPr>
        <w:pStyle w:val="BFDWH2schwarz"/>
      </w:pPr>
    </w:p>
    <w:p w14:paraId="5C146602" w14:textId="77777777" w:rsidR="00965FAA" w:rsidRPr="00965FAA" w:rsidRDefault="00965FAA" w:rsidP="00965FAA">
      <w:pPr>
        <w:rPr>
          <w:rFonts w:ascii="Aptos" w:hAnsi="Aptos"/>
          <w:i/>
          <w:iCs/>
          <w:sz w:val="20"/>
          <w:szCs w:val="20"/>
        </w:rPr>
      </w:pPr>
      <w:r w:rsidRPr="00965FAA">
        <w:rPr>
          <w:rFonts w:ascii="Aptos" w:hAnsi="Aptos"/>
          <w:i/>
          <w:iCs/>
          <w:sz w:val="20"/>
          <w:szCs w:val="20"/>
        </w:rPr>
        <w:t xml:space="preserve">Um nicht zu viele Textstellen im Gottesdienst aufzublättern, bleiben wir für die Predigt bei Psalm 23. Es ist also angeraten, den Text des Psalms allen zugänglich zu machen. </w:t>
      </w:r>
    </w:p>
    <w:p w14:paraId="159A36F7" w14:textId="77777777" w:rsidR="00965FAA" w:rsidRPr="00965FAA" w:rsidRDefault="00965FAA" w:rsidP="00965FAA">
      <w:pPr>
        <w:rPr>
          <w:rFonts w:ascii="Aptos" w:hAnsi="Aptos"/>
          <w:i/>
          <w:iCs/>
          <w:sz w:val="20"/>
          <w:szCs w:val="20"/>
        </w:rPr>
      </w:pPr>
    </w:p>
    <w:p w14:paraId="583B6C35" w14:textId="73ED1B30" w:rsidR="00965FAA" w:rsidRPr="00965FAA" w:rsidRDefault="00965FAA" w:rsidP="00965FAA">
      <w:pPr>
        <w:rPr>
          <w:rFonts w:ascii="Aptos" w:hAnsi="Aptos"/>
          <w:i/>
          <w:iCs/>
          <w:sz w:val="20"/>
          <w:szCs w:val="20"/>
        </w:rPr>
      </w:pPr>
      <w:r w:rsidRPr="00965FAA">
        <w:rPr>
          <w:rFonts w:ascii="Aptos" w:hAnsi="Aptos"/>
          <w:i/>
          <w:iCs/>
          <w:sz w:val="20"/>
          <w:szCs w:val="20"/>
        </w:rPr>
        <w:t xml:space="preserve">Während der Predigt kann ein „Haus“ für </w:t>
      </w:r>
      <w:proofErr w:type="spellStart"/>
      <w:r w:rsidRPr="00965FAA">
        <w:rPr>
          <w:rFonts w:ascii="Aptos" w:hAnsi="Aptos"/>
          <w:i/>
          <w:iCs/>
          <w:sz w:val="20"/>
          <w:szCs w:val="20"/>
        </w:rPr>
        <w:t>Kelevi</w:t>
      </w:r>
      <w:proofErr w:type="spellEnd"/>
      <w:r w:rsidRPr="00965FAA">
        <w:rPr>
          <w:rFonts w:ascii="Aptos" w:hAnsi="Aptos"/>
          <w:i/>
          <w:iCs/>
          <w:sz w:val="20"/>
          <w:szCs w:val="20"/>
        </w:rPr>
        <w:t xml:space="preserve"> und seine Familie gebaut werden. Die einzelnen Teile des Hauses sind verschiedene Aspekte von Dank und Bitte. Das Haus kann </w:t>
      </w:r>
      <w:r>
        <w:rPr>
          <w:rFonts w:ascii="Aptos" w:hAnsi="Aptos"/>
          <w:i/>
          <w:iCs/>
          <w:sz w:val="20"/>
          <w:szCs w:val="20"/>
        </w:rPr>
        <w:t xml:space="preserve">zum Beispiel </w:t>
      </w:r>
      <w:r w:rsidRPr="00965FAA">
        <w:rPr>
          <w:rFonts w:ascii="Aptos" w:hAnsi="Aptos"/>
          <w:i/>
          <w:iCs/>
          <w:sz w:val="20"/>
          <w:szCs w:val="20"/>
        </w:rPr>
        <w:t>aus großen Papp-Stücken entstehen, die vorbereitet sind. Wenn Sie eine digital affine Gemeinde sind, kann dieses Haus auch in einer digitalen Präsentation zusammengesetzt werden (je nach Gottesdienstform).</w:t>
      </w:r>
    </w:p>
    <w:p w14:paraId="7AB31C38" w14:textId="77777777" w:rsidR="00965FAA" w:rsidRPr="00206105" w:rsidRDefault="00965FAA" w:rsidP="00965FAA">
      <w:pPr>
        <w:rPr>
          <w:rFonts w:ascii="Aptos" w:hAnsi="Aptos"/>
        </w:rPr>
      </w:pPr>
    </w:p>
    <w:p w14:paraId="444E90EC" w14:textId="77777777" w:rsidR="00965FAA" w:rsidRDefault="00965FAA" w:rsidP="00965FAA">
      <w:pPr>
        <w:rPr>
          <w:rFonts w:ascii="Aptos" w:hAnsi="Aptos"/>
          <w:b/>
          <w:bCs/>
        </w:rPr>
      </w:pPr>
      <w:r>
        <w:rPr>
          <w:rFonts w:ascii="Aptos" w:hAnsi="Aptos"/>
          <w:b/>
          <w:bCs/>
        </w:rPr>
        <w:t>Prediger*In:</w:t>
      </w:r>
    </w:p>
    <w:p w14:paraId="151A7BE3" w14:textId="77777777" w:rsidR="00965FAA" w:rsidRPr="008C2F55" w:rsidRDefault="00965FAA" w:rsidP="00965FAA">
      <w:pPr>
        <w:rPr>
          <w:rFonts w:ascii="Aptos" w:hAnsi="Aptos"/>
        </w:rPr>
      </w:pPr>
      <w:r w:rsidRPr="008C2F55">
        <w:rPr>
          <w:rFonts w:ascii="Aptos" w:hAnsi="Aptos"/>
        </w:rPr>
        <w:t xml:space="preserve">Liebe Kleine und liebe Große, </w:t>
      </w:r>
    </w:p>
    <w:p w14:paraId="340F7840" w14:textId="77777777" w:rsidR="00965FAA" w:rsidRDefault="00965FAA" w:rsidP="00965FAA">
      <w:pPr>
        <w:rPr>
          <w:rFonts w:ascii="Aptos" w:hAnsi="Aptos"/>
        </w:rPr>
      </w:pPr>
    </w:p>
    <w:p w14:paraId="5084FF59" w14:textId="77777777" w:rsidR="00965FAA" w:rsidRDefault="00965FAA" w:rsidP="00965FAA">
      <w:pPr>
        <w:rPr>
          <w:rFonts w:ascii="Aptos" w:hAnsi="Aptos"/>
        </w:rPr>
      </w:pPr>
      <w:r>
        <w:rPr>
          <w:rFonts w:ascii="Aptos" w:hAnsi="Aptos"/>
        </w:rPr>
        <w:t xml:space="preserve">wir haben von </w:t>
      </w:r>
      <w:proofErr w:type="spellStart"/>
      <w:r>
        <w:rPr>
          <w:rFonts w:ascii="Aptos" w:hAnsi="Aptos"/>
        </w:rPr>
        <w:t>Kelevi</w:t>
      </w:r>
      <w:proofErr w:type="spellEnd"/>
      <w:r>
        <w:rPr>
          <w:rFonts w:ascii="Aptos" w:hAnsi="Aptos"/>
        </w:rPr>
        <w:t xml:space="preserve"> und seiner Familie gehört: Sie ziehen in ein neues Haus! Sie und alle Menschen im Dorf bauen sich neue Häuser. Das ist ein großes Glück für alle im Dorf </w:t>
      </w:r>
      <w:proofErr w:type="spellStart"/>
      <w:r>
        <w:rPr>
          <w:rFonts w:ascii="Aptos" w:hAnsi="Aptos"/>
        </w:rPr>
        <w:t>Cogea</w:t>
      </w:r>
      <w:proofErr w:type="spellEnd"/>
      <w:r>
        <w:rPr>
          <w:rFonts w:ascii="Aptos" w:hAnsi="Aptos"/>
        </w:rPr>
        <w:t xml:space="preserve">. Und es ist toll, dass sie selbst entscheiden können, wo ihr neues Dorf sein soll und wie es sein soll. Und viele bauen daran mit – auch </w:t>
      </w:r>
      <w:proofErr w:type="spellStart"/>
      <w:r>
        <w:rPr>
          <w:rFonts w:ascii="Aptos" w:hAnsi="Aptos"/>
        </w:rPr>
        <w:t>Kelevis</w:t>
      </w:r>
      <w:proofErr w:type="spellEnd"/>
      <w:r>
        <w:rPr>
          <w:rFonts w:ascii="Aptos" w:hAnsi="Aptos"/>
        </w:rPr>
        <w:t xml:space="preserve"> Papa. </w:t>
      </w:r>
    </w:p>
    <w:p w14:paraId="1944D9D8" w14:textId="77777777" w:rsidR="00965FAA" w:rsidRDefault="00965FAA" w:rsidP="00965FAA">
      <w:pPr>
        <w:rPr>
          <w:rFonts w:ascii="Aptos" w:hAnsi="Aptos"/>
        </w:rPr>
      </w:pPr>
    </w:p>
    <w:p w14:paraId="0165E526" w14:textId="77777777" w:rsidR="00965FAA" w:rsidRDefault="00965FAA" w:rsidP="00965FAA">
      <w:pPr>
        <w:rPr>
          <w:rFonts w:ascii="Aptos" w:hAnsi="Aptos"/>
        </w:rPr>
      </w:pPr>
      <w:r>
        <w:rPr>
          <w:rFonts w:ascii="Aptos" w:hAnsi="Aptos"/>
        </w:rPr>
        <w:t>Lasst uns heute auch ein Haus bauen. Wir feiern Erntedank und das heißt: Was draußen gewachsen ist, bringen wir in unsere Häuser und Wohnungen. Darauf schauen wir heute ganz besonders und wir sagen DANKE dafür, dass wir so viel Gutes haben!</w:t>
      </w:r>
    </w:p>
    <w:p w14:paraId="3D14A6B1" w14:textId="77777777" w:rsidR="00965FAA" w:rsidRDefault="00965FAA" w:rsidP="00965FAA">
      <w:pPr>
        <w:rPr>
          <w:rFonts w:ascii="Aptos" w:hAnsi="Aptos"/>
        </w:rPr>
      </w:pPr>
    </w:p>
    <w:p w14:paraId="5C4B9D81" w14:textId="77777777" w:rsidR="00965FAA" w:rsidRDefault="00965FAA" w:rsidP="00965FAA">
      <w:pPr>
        <w:rPr>
          <w:rFonts w:ascii="Aptos" w:hAnsi="Aptos"/>
        </w:rPr>
      </w:pPr>
      <w:r>
        <w:rPr>
          <w:rFonts w:ascii="Aptos" w:hAnsi="Aptos"/>
        </w:rPr>
        <w:t>Wir bauen ein Haus: (</w:t>
      </w:r>
      <w:r w:rsidRPr="00965FAA">
        <w:rPr>
          <w:rFonts w:ascii="Aptos" w:hAnsi="Aptos"/>
          <w:i/>
          <w:iCs/>
          <w:sz w:val="20"/>
          <w:szCs w:val="20"/>
        </w:rPr>
        <w:t>im Dialog mit der Gemeinde, evtl. Pappstücke beschriften. zwischen den „Bau-Abschnitten“ kann Musik die Abschnitte markieren und kurze Pausen setzen</w:t>
      </w:r>
      <w:r>
        <w:rPr>
          <w:rFonts w:ascii="Aptos" w:hAnsi="Aptos"/>
        </w:rPr>
        <w:t>)</w:t>
      </w:r>
    </w:p>
    <w:p w14:paraId="5BE654EC" w14:textId="77777777" w:rsidR="00965FAA" w:rsidRDefault="00965FAA" w:rsidP="00965FAA">
      <w:pPr>
        <w:pStyle w:val="Listenabsatz"/>
        <w:numPr>
          <w:ilvl w:val="0"/>
          <w:numId w:val="6"/>
        </w:numPr>
        <w:spacing w:after="0"/>
        <w:rPr>
          <w:rFonts w:ascii="Aptos" w:hAnsi="Aptos"/>
        </w:rPr>
      </w:pPr>
      <w:r>
        <w:rPr>
          <w:rFonts w:ascii="Aptos" w:hAnsi="Aptos"/>
        </w:rPr>
        <w:t>Was ist unser Fundament, der Boden, auf dem das Haus sicher steht? (z. B. unser Vertrauen auf Gott, Gottes Wort und Gottes Schöpfung)</w:t>
      </w:r>
    </w:p>
    <w:p w14:paraId="2E54D3A0" w14:textId="77777777" w:rsidR="00965FAA" w:rsidRDefault="00965FAA" w:rsidP="00965FAA">
      <w:pPr>
        <w:pStyle w:val="Listenabsatz"/>
        <w:numPr>
          <w:ilvl w:val="0"/>
          <w:numId w:val="6"/>
        </w:numPr>
        <w:spacing w:after="0"/>
        <w:rPr>
          <w:rFonts w:ascii="Aptos" w:hAnsi="Aptos"/>
        </w:rPr>
      </w:pPr>
      <w:r>
        <w:rPr>
          <w:rFonts w:ascii="Aptos" w:hAnsi="Aptos"/>
        </w:rPr>
        <w:t>Die Wände des Hauses: Was könnte das für uns sein? (z. B. das, was uns umgibt, die Natur, der Rahmen von Tages- und Jahreszeiten)</w:t>
      </w:r>
    </w:p>
    <w:p w14:paraId="07477E90" w14:textId="77777777" w:rsidR="00965FAA" w:rsidRDefault="00965FAA" w:rsidP="00965FAA">
      <w:pPr>
        <w:pStyle w:val="Listenabsatz"/>
        <w:numPr>
          <w:ilvl w:val="0"/>
          <w:numId w:val="6"/>
        </w:numPr>
        <w:spacing w:after="0"/>
        <w:rPr>
          <w:rFonts w:ascii="Aptos" w:hAnsi="Aptos"/>
        </w:rPr>
      </w:pPr>
      <w:r>
        <w:rPr>
          <w:rFonts w:ascii="Aptos" w:hAnsi="Aptos"/>
        </w:rPr>
        <w:t xml:space="preserve">Die Türen und Fenster: worauf schauen wir (auf unsere Nächsten, auf die Menschen in dieser Welt). Die Fenster geben uns Licht. Kontakt entsteht, wenn wir unsere Tür öffnen. Aber eine geschlossene Tür gibt uns auch Sicherheit, wenn wir sie brauchen. </w:t>
      </w:r>
    </w:p>
    <w:p w14:paraId="5CCF2131" w14:textId="77777777" w:rsidR="00965FAA" w:rsidRDefault="00965FAA" w:rsidP="00965FAA">
      <w:pPr>
        <w:pStyle w:val="Listenabsatz"/>
        <w:numPr>
          <w:ilvl w:val="0"/>
          <w:numId w:val="6"/>
        </w:numPr>
        <w:spacing w:after="0"/>
        <w:rPr>
          <w:rFonts w:ascii="Aptos" w:hAnsi="Aptos"/>
        </w:rPr>
      </w:pPr>
      <w:r>
        <w:rPr>
          <w:rFonts w:ascii="Aptos" w:hAnsi="Aptos"/>
        </w:rPr>
        <w:t>Was schützt und beschirmt uns von oben, woraus besteht unser Dach? (Gottes Schutz und Segen oder auch die Äste/Zweige eines Baumes)</w:t>
      </w:r>
    </w:p>
    <w:p w14:paraId="11394E90" w14:textId="77777777" w:rsidR="00965FAA" w:rsidRDefault="00965FAA" w:rsidP="00965FAA">
      <w:pPr>
        <w:rPr>
          <w:rFonts w:ascii="Aptos" w:hAnsi="Aptos"/>
        </w:rPr>
      </w:pPr>
    </w:p>
    <w:p w14:paraId="5E87A428" w14:textId="77777777" w:rsidR="00965FAA" w:rsidRDefault="00965FAA" w:rsidP="00965FAA">
      <w:pPr>
        <w:rPr>
          <w:rFonts w:ascii="Aptos" w:hAnsi="Aptos"/>
        </w:rPr>
      </w:pPr>
      <w:r>
        <w:rPr>
          <w:rFonts w:ascii="Aptos" w:hAnsi="Aptos"/>
        </w:rPr>
        <w:t xml:space="preserve">Ihr habt schon von </w:t>
      </w:r>
      <w:proofErr w:type="spellStart"/>
      <w:r>
        <w:rPr>
          <w:rFonts w:ascii="Aptos" w:hAnsi="Aptos"/>
        </w:rPr>
        <w:t>Kelevi</w:t>
      </w:r>
      <w:proofErr w:type="spellEnd"/>
      <w:r>
        <w:rPr>
          <w:rFonts w:ascii="Aptos" w:hAnsi="Aptos"/>
        </w:rPr>
        <w:t xml:space="preserve"> gehört. Er ist acht Jahre alt und wohnt auf den Fidschi-Inseln. </w:t>
      </w:r>
      <w:proofErr w:type="spellStart"/>
      <w:r>
        <w:rPr>
          <w:rFonts w:ascii="Aptos" w:hAnsi="Aptos"/>
        </w:rPr>
        <w:t>Kelevi</w:t>
      </w:r>
      <w:proofErr w:type="spellEnd"/>
      <w:r>
        <w:rPr>
          <w:rFonts w:ascii="Aptos" w:hAnsi="Aptos"/>
        </w:rPr>
        <w:t xml:space="preserve"> hat erlebt, dass das Haus seiner Familie nicht mehr sicher war. </w:t>
      </w:r>
    </w:p>
    <w:p w14:paraId="14B17511" w14:textId="77777777" w:rsidR="00965FAA" w:rsidRDefault="00965FAA" w:rsidP="00965FAA">
      <w:pPr>
        <w:rPr>
          <w:rFonts w:ascii="Aptos" w:hAnsi="Aptos"/>
        </w:rPr>
      </w:pPr>
    </w:p>
    <w:p w14:paraId="76E4BB2E" w14:textId="77777777" w:rsidR="00965FAA" w:rsidRDefault="00965FAA" w:rsidP="00965FAA">
      <w:pPr>
        <w:rPr>
          <w:rFonts w:ascii="Aptos" w:hAnsi="Aptos"/>
        </w:rPr>
      </w:pPr>
      <w:r>
        <w:rPr>
          <w:rFonts w:ascii="Aptos" w:hAnsi="Aptos"/>
        </w:rPr>
        <w:t xml:space="preserve">Eines Nachts kam ein sehr starker Sturm und sehr viel Regen. Der kleine Fluss im Dorf war überschwemmt und bald standen alle Häuser unter Wasser. Alle haben Angst bekommen und mussten schnell ihre Häuser verlassen. </w:t>
      </w:r>
      <w:proofErr w:type="spellStart"/>
      <w:r>
        <w:rPr>
          <w:rFonts w:ascii="Aptos" w:hAnsi="Aptos"/>
        </w:rPr>
        <w:t>Kelevi</w:t>
      </w:r>
      <w:proofErr w:type="spellEnd"/>
      <w:r>
        <w:rPr>
          <w:rFonts w:ascii="Aptos" w:hAnsi="Aptos"/>
        </w:rPr>
        <w:t xml:space="preserve"> weiß das noch wie heute. Und er denkt nicht gerne daran zurück. </w:t>
      </w:r>
    </w:p>
    <w:p w14:paraId="3FEDC1C8" w14:textId="77777777" w:rsidR="00965FAA" w:rsidRDefault="00965FAA" w:rsidP="00965FAA">
      <w:pPr>
        <w:rPr>
          <w:rFonts w:ascii="Aptos" w:hAnsi="Aptos"/>
        </w:rPr>
      </w:pPr>
    </w:p>
    <w:p w14:paraId="1F2FE90E" w14:textId="77777777" w:rsidR="00965FAA" w:rsidRDefault="00965FAA" w:rsidP="00965FAA">
      <w:pPr>
        <w:rPr>
          <w:rFonts w:ascii="Aptos" w:hAnsi="Aptos"/>
        </w:rPr>
      </w:pPr>
      <w:r>
        <w:rPr>
          <w:rFonts w:ascii="Aptos" w:hAnsi="Aptos"/>
        </w:rPr>
        <w:t xml:space="preserve">Bis heute sind die Häuser in </w:t>
      </w:r>
      <w:proofErr w:type="spellStart"/>
      <w:r>
        <w:rPr>
          <w:rFonts w:ascii="Aptos" w:hAnsi="Aptos"/>
        </w:rPr>
        <w:t>Kelevis</w:t>
      </w:r>
      <w:proofErr w:type="spellEnd"/>
      <w:r>
        <w:rPr>
          <w:rFonts w:ascii="Aptos" w:hAnsi="Aptos"/>
        </w:rPr>
        <w:t xml:space="preserve"> Dorf teilweise kaputt. In vielen Häusern ist Schimmel an der Wand – das ist nicht gesund für die Menschen und auch nicht für die Tiere. </w:t>
      </w:r>
    </w:p>
    <w:p w14:paraId="0C0C77EF" w14:textId="77777777" w:rsidR="00965FAA" w:rsidRDefault="00965FAA" w:rsidP="00965FAA">
      <w:pPr>
        <w:rPr>
          <w:rFonts w:ascii="Aptos" w:hAnsi="Aptos"/>
        </w:rPr>
      </w:pPr>
      <w:r>
        <w:rPr>
          <w:rFonts w:ascii="Aptos" w:hAnsi="Aptos"/>
        </w:rPr>
        <w:lastRenderedPageBreak/>
        <w:t xml:space="preserve">Glücklicherweise kamen Menschen von einer Gruppe namens „Sozialer Rat der Fidschi-Inseln“ in </w:t>
      </w:r>
      <w:proofErr w:type="spellStart"/>
      <w:r>
        <w:rPr>
          <w:rFonts w:ascii="Aptos" w:hAnsi="Aptos"/>
        </w:rPr>
        <w:t>Kelevis</w:t>
      </w:r>
      <w:proofErr w:type="spellEnd"/>
      <w:r>
        <w:rPr>
          <w:rFonts w:ascii="Aptos" w:hAnsi="Aptos"/>
        </w:rPr>
        <w:t xml:space="preserve"> Dorf, die mit allen zusammen neue Häuser bauen. Und sie bauen nicht mehr dort, wo das Dorf jetzt ist! Sondern? (</w:t>
      </w:r>
      <w:r w:rsidRPr="00965FAA">
        <w:rPr>
          <w:rFonts w:ascii="Aptos" w:hAnsi="Aptos"/>
          <w:i/>
          <w:iCs/>
          <w:sz w:val="20"/>
          <w:szCs w:val="20"/>
        </w:rPr>
        <w:t>im Dialog mit den Kindern: Wo ist es vor Wasser sicher? Auf einer Anhöhe, einem Hügel/Berg</w:t>
      </w:r>
      <w:r w:rsidRPr="00965FAA">
        <w:rPr>
          <w:rFonts w:ascii="Aptos" w:hAnsi="Aptos"/>
          <w:sz w:val="20"/>
          <w:szCs w:val="20"/>
        </w:rPr>
        <w:t>)</w:t>
      </w:r>
      <w:r>
        <w:rPr>
          <w:rFonts w:ascii="Aptos" w:hAnsi="Aptos"/>
        </w:rPr>
        <w:t xml:space="preserve"> Wo </w:t>
      </w:r>
      <w:proofErr w:type="spellStart"/>
      <w:r>
        <w:rPr>
          <w:rFonts w:ascii="Aptos" w:hAnsi="Aptos"/>
        </w:rPr>
        <w:t>Kelevi</w:t>
      </w:r>
      <w:proofErr w:type="spellEnd"/>
      <w:r>
        <w:rPr>
          <w:rFonts w:ascii="Aptos" w:hAnsi="Aptos"/>
        </w:rPr>
        <w:t xml:space="preserve"> und seine Familie bald wohnen, ist es sicher. Alle im Dorf helfen mit – einige Mamas und Papas bauen an den Häusern mit. Andere bereiten den Umzug vor. </w:t>
      </w:r>
    </w:p>
    <w:p w14:paraId="5561C7FE" w14:textId="77777777" w:rsidR="00965FAA" w:rsidRDefault="00965FAA" w:rsidP="00965FAA">
      <w:pPr>
        <w:rPr>
          <w:rFonts w:ascii="Aptos" w:hAnsi="Aptos"/>
        </w:rPr>
      </w:pPr>
    </w:p>
    <w:p w14:paraId="23422FA5" w14:textId="77777777" w:rsidR="00965FAA" w:rsidRDefault="00965FAA" w:rsidP="00965FAA">
      <w:pPr>
        <w:rPr>
          <w:rFonts w:ascii="Aptos" w:hAnsi="Aptos"/>
        </w:rPr>
      </w:pPr>
      <w:r>
        <w:rPr>
          <w:rFonts w:ascii="Aptos" w:hAnsi="Aptos"/>
        </w:rPr>
        <w:t xml:space="preserve">Gott will, dass wir sicher wohnen und in und um unsere Häuser herum alles haben, was wir zum Leben brauchen. </w:t>
      </w:r>
    </w:p>
    <w:p w14:paraId="3D2A94A6" w14:textId="77777777" w:rsidR="00965FAA" w:rsidRDefault="00965FAA" w:rsidP="00965FAA">
      <w:pPr>
        <w:rPr>
          <w:rFonts w:ascii="Aptos" w:hAnsi="Aptos"/>
        </w:rPr>
      </w:pPr>
    </w:p>
    <w:p w14:paraId="259577A0" w14:textId="4AD72600" w:rsidR="00965FAA" w:rsidRDefault="00965FAA" w:rsidP="00965FAA">
      <w:pPr>
        <w:rPr>
          <w:rFonts w:ascii="Aptos" w:hAnsi="Aptos"/>
        </w:rPr>
      </w:pPr>
      <w:r>
        <w:rPr>
          <w:rFonts w:ascii="Aptos" w:hAnsi="Aptos"/>
        </w:rPr>
        <w:t>Was bringen wir heute in unser Haus? Alles, was wir draußen finden und ernten können! Was ist das alles? (</w:t>
      </w:r>
      <w:r w:rsidRPr="00965FAA">
        <w:rPr>
          <w:rFonts w:ascii="Aptos" w:hAnsi="Aptos"/>
          <w:i/>
          <w:iCs/>
          <w:sz w:val="20"/>
          <w:szCs w:val="20"/>
        </w:rPr>
        <w:t>aufzählen, Erntegaben können gezeigt und einzeln ins Haus gebracht werden</w:t>
      </w:r>
      <w:r>
        <w:rPr>
          <w:rFonts w:ascii="Aptos" w:hAnsi="Aptos"/>
        </w:rPr>
        <w:t>).</w:t>
      </w:r>
    </w:p>
    <w:p w14:paraId="721B0E5D" w14:textId="77777777" w:rsidR="00965FAA" w:rsidRDefault="00965FAA" w:rsidP="00965FAA">
      <w:pPr>
        <w:rPr>
          <w:rFonts w:ascii="Aptos" w:hAnsi="Aptos"/>
        </w:rPr>
      </w:pPr>
    </w:p>
    <w:p w14:paraId="1302EC71" w14:textId="77777777" w:rsidR="00965FAA" w:rsidRDefault="00965FAA" w:rsidP="00965FAA">
      <w:pPr>
        <w:rPr>
          <w:rFonts w:ascii="Aptos" w:hAnsi="Aptos"/>
        </w:rPr>
      </w:pPr>
      <w:r>
        <w:rPr>
          <w:rFonts w:ascii="Aptos" w:hAnsi="Aptos"/>
        </w:rPr>
        <w:t xml:space="preserve">Nun ist unser Haus voller Segen. Haben wir alles? (Dialog) Was brauchen wir noch? (Dialog). Lasst uns teilen, was wir haben. Wir werden in diesem Gottesdienst Kollekte sammeln, um die Menschen in </w:t>
      </w:r>
      <w:proofErr w:type="spellStart"/>
      <w:r>
        <w:rPr>
          <w:rFonts w:ascii="Aptos" w:hAnsi="Aptos"/>
        </w:rPr>
        <w:t>Kelevis</w:t>
      </w:r>
      <w:proofErr w:type="spellEnd"/>
      <w:r>
        <w:rPr>
          <w:rFonts w:ascii="Aptos" w:hAnsi="Aptos"/>
        </w:rPr>
        <w:t xml:space="preserve"> Heimat zu unterstützen. Und wir können zusammen singen und beten, weil Gott alle Menschen auf dieser Erde in seiner Hand hält: </w:t>
      </w:r>
      <w:proofErr w:type="spellStart"/>
      <w:r>
        <w:rPr>
          <w:rFonts w:ascii="Aptos" w:hAnsi="Aptos"/>
        </w:rPr>
        <w:t>Kelevi</w:t>
      </w:r>
      <w:proofErr w:type="spellEnd"/>
      <w:r>
        <w:rPr>
          <w:rFonts w:ascii="Aptos" w:hAnsi="Aptos"/>
        </w:rPr>
        <w:t xml:space="preserve">, seine Familie, sein Dorf und uns alle! Lasst uns noch einmal den Psalm sagen: </w:t>
      </w:r>
    </w:p>
    <w:p w14:paraId="723558D4" w14:textId="77777777" w:rsidR="00965FAA" w:rsidRDefault="00965FAA" w:rsidP="00965FAA">
      <w:pPr>
        <w:rPr>
          <w:rFonts w:ascii="Aptos" w:hAnsi="Aptos"/>
        </w:rPr>
      </w:pPr>
    </w:p>
    <w:p w14:paraId="039DBC8C" w14:textId="77777777" w:rsidR="00965FAA" w:rsidRPr="00E471A4" w:rsidRDefault="00965FAA" w:rsidP="00965FAA">
      <w:pPr>
        <w:rPr>
          <w:rFonts w:ascii="Aptos" w:hAnsi="Aptos"/>
        </w:rPr>
      </w:pPr>
      <w:r w:rsidRPr="00E471A4">
        <w:rPr>
          <w:rFonts w:ascii="Aptos" w:hAnsi="Aptos"/>
        </w:rPr>
        <w:t>Gott beschützt mich</w:t>
      </w:r>
    </w:p>
    <w:p w14:paraId="55570054" w14:textId="77777777" w:rsidR="00965FAA" w:rsidRPr="00E471A4" w:rsidRDefault="00965FAA" w:rsidP="00965FAA">
      <w:pPr>
        <w:rPr>
          <w:rFonts w:ascii="Aptos" w:hAnsi="Aptos"/>
        </w:rPr>
      </w:pPr>
      <w:r w:rsidRPr="00E471A4">
        <w:rPr>
          <w:rFonts w:ascii="Aptos" w:hAnsi="Aptos"/>
        </w:rPr>
        <w:t>Gott sorgt für mich. Ich habe alles, was ich für mein Leben brauche.</w:t>
      </w:r>
    </w:p>
    <w:p w14:paraId="05B47C92" w14:textId="77777777" w:rsidR="00965FAA" w:rsidRPr="00E471A4" w:rsidRDefault="00965FAA" w:rsidP="00965FAA">
      <w:pPr>
        <w:rPr>
          <w:rFonts w:ascii="Aptos" w:hAnsi="Aptos"/>
        </w:rPr>
      </w:pPr>
      <w:r w:rsidRPr="00E471A4">
        <w:rPr>
          <w:rFonts w:ascii="Aptos" w:hAnsi="Aptos"/>
        </w:rPr>
        <w:t>Gott gibt mir genug zu essen und zu trinken</w:t>
      </w:r>
    </w:p>
    <w:p w14:paraId="781BAFA6" w14:textId="77777777" w:rsidR="00965FAA" w:rsidRPr="00E471A4" w:rsidRDefault="00965FAA" w:rsidP="00965FAA">
      <w:pPr>
        <w:rPr>
          <w:rFonts w:ascii="Aptos" w:hAnsi="Aptos"/>
        </w:rPr>
      </w:pPr>
      <w:r w:rsidRPr="00E471A4">
        <w:rPr>
          <w:rFonts w:ascii="Aptos" w:hAnsi="Aptos"/>
        </w:rPr>
        <w:t>und ich kann mich erholen.</w:t>
      </w:r>
    </w:p>
    <w:p w14:paraId="592E5F80" w14:textId="77777777" w:rsidR="00965FAA" w:rsidRPr="00E471A4" w:rsidRDefault="00965FAA" w:rsidP="00965FAA">
      <w:pPr>
        <w:rPr>
          <w:rFonts w:ascii="Aptos" w:hAnsi="Aptos"/>
        </w:rPr>
      </w:pPr>
      <w:r w:rsidRPr="00E471A4">
        <w:rPr>
          <w:rFonts w:ascii="Aptos" w:hAnsi="Aptos"/>
        </w:rPr>
        <w:t>Durch Gott kann ich mich freuen.</w:t>
      </w:r>
    </w:p>
    <w:p w14:paraId="6312966D" w14:textId="77777777" w:rsidR="00965FAA" w:rsidRPr="00E471A4" w:rsidRDefault="00965FAA" w:rsidP="00965FAA">
      <w:pPr>
        <w:rPr>
          <w:rFonts w:ascii="Aptos" w:hAnsi="Aptos"/>
        </w:rPr>
      </w:pPr>
      <w:r w:rsidRPr="00E471A4">
        <w:rPr>
          <w:rFonts w:ascii="Aptos" w:hAnsi="Aptos"/>
        </w:rPr>
        <w:t>Gott zeigt mir den richtigen Weg.</w:t>
      </w:r>
    </w:p>
    <w:p w14:paraId="5B21C723" w14:textId="77777777" w:rsidR="00965FAA" w:rsidRPr="00E471A4" w:rsidRDefault="00965FAA" w:rsidP="00965FAA">
      <w:pPr>
        <w:rPr>
          <w:rFonts w:ascii="Aptos" w:hAnsi="Aptos"/>
        </w:rPr>
      </w:pPr>
      <w:r w:rsidRPr="00E471A4">
        <w:rPr>
          <w:rFonts w:ascii="Aptos" w:hAnsi="Aptos"/>
        </w:rPr>
        <w:t>Und auch, wenn ich krank oder traurig bin</w:t>
      </w:r>
    </w:p>
    <w:p w14:paraId="39E16700" w14:textId="77777777" w:rsidR="00965FAA" w:rsidRPr="00E471A4" w:rsidRDefault="00965FAA" w:rsidP="00965FAA">
      <w:pPr>
        <w:rPr>
          <w:rFonts w:ascii="Aptos" w:hAnsi="Aptos"/>
        </w:rPr>
      </w:pPr>
      <w:r w:rsidRPr="00E471A4">
        <w:rPr>
          <w:rFonts w:ascii="Aptos" w:hAnsi="Aptos"/>
        </w:rPr>
        <w:t>habe ich keine Angst.</w:t>
      </w:r>
    </w:p>
    <w:p w14:paraId="17394A50" w14:textId="77777777" w:rsidR="00965FAA" w:rsidRPr="00E471A4" w:rsidRDefault="00965FAA" w:rsidP="00965FAA">
      <w:pPr>
        <w:rPr>
          <w:rFonts w:ascii="Aptos" w:hAnsi="Aptos"/>
        </w:rPr>
      </w:pPr>
      <w:r w:rsidRPr="00E471A4">
        <w:rPr>
          <w:rFonts w:ascii="Aptos" w:hAnsi="Aptos"/>
        </w:rPr>
        <w:t>Denn du, Gott, bist bei mir.</w:t>
      </w:r>
    </w:p>
    <w:p w14:paraId="0BE49457" w14:textId="77777777" w:rsidR="00965FAA" w:rsidRPr="00E471A4" w:rsidRDefault="00965FAA" w:rsidP="00965FAA">
      <w:pPr>
        <w:rPr>
          <w:rFonts w:ascii="Aptos" w:hAnsi="Aptos"/>
        </w:rPr>
      </w:pPr>
      <w:r w:rsidRPr="00E471A4">
        <w:rPr>
          <w:rFonts w:ascii="Aptos" w:hAnsi="Aptos"/>
        </w:rPr>
        <w:t>Ich kann deine Stimme immer hören und du hilfst mir, wenn ich in Gefahr</w:t>
      </w:r>
    </w:p>
    <w:p w14:paraId="5B1B86B3" w14:textId="77777777" w:rsidR="00965FAA" w:rsidRPr="00E471A4" w:rsidRDefault="00965FAA" w:rsidP="00965FAA">
      <w:pPr>
        <w:rPr>
          <w:rFonts w:ascii="Aptos" w:hAnsi="Aptos"/>
        </w:rPr>
      </w:pPr>
      <w:r w:rsidRPr="00E471A4">
        <w:rPr>
          <w:rFonts w:ascii="Aptos" w:hAnsi="Aptos"/>
        </w:rPr>
        <w:t>bin. Das tröstet mich.</w:t>
      </w:r>
    </w:p>
    <w:p w14:paraId="4A0B6A9A" w14:textId="77777777" w:rsidR="00965FAA" w:rsidRPr="00E471A4" w:rsidRDefault="00965FAA" w:rsidP="00965FAA">
      <w:pPr>
        <w:rPr>
          <w:rFonts w:ascii="Aptos" w:hAnsi="Aptos"/>
        </w:rPr>
      </w:pPr>
      <w:r w:rsidRPr="00E471A4">
        <w:rPr>
          <w:rFonts w:ascii="Aptos" w:hAnsi="Aptos"/>
        </w:rPr>
        <w:t>Du lädst mich immer ein, und ich kann immer zu dir kommen,</w:t>
      </w:r>
    </w:p>
    <w:p w14:paraId="33056D2A" w14:textId="77777777" w:rsidR="00965FAA" w:rsidRPr="00E471A4" w:rsidRDefault="00965FAA" w:rsidP="00965FAA">
      <w:pPr>
        <w:rPr>
          <w:rFonts w:ascii="Aptos" w:hAnsi="Aptos"/>
        </w:rPr>
      </w:pPr>
      <w:r w:rsidRPr="00E471A4">
        <w:rPr>
          <w:rFonts w:ascii="Aptos" w:hAnsi="Aptos"/>
        </w:rPr>
        <w:t>aber auch Leute, die ich nicht mag, sind dann da, und bei dir finden wir</w:t>
      </w:r>
    </w:p>
    <w:p w14:paraId="7239A837" w14:textId="77777777" w:rsidR="00965FAA" w:rsidRPr="00E471A4" w:rsidRDefault="00965FAA" w:rsidP="00965FAA">
      <w:pPr>
        <w:rPr>
          <w:rFonts w:ascii="Aptos" w:hAnsi="Aptos"/>
        </w:rPr>
      </w:pPr>
      <w:r w:rsidRPr="00E471A4">
        <w:rPr>
          <w:rFonts w:ascii="Aptos" w:hAnsi="Aptos"/>
        </w:rPr>
        <w:t>Frieden.</w:t>
      </w:r>
    </w:p>
    <w:p w14:paraId="28F73C85" w14:textId="77777777" w:rsidR="00965FAA" w:rsidRDefault="00965FAA" w:rsidP="00965FAA">
      <w:pPr>
        <w:rPr>
          <w:rFonts w:ascii="Aptos" w:hAnsi="Aptos"/>
        </w:rPr>
      </w:pPr>
      <w:r w:rsidRPr="00E471A4">
        <w:rPr>
          <w:rFonts w:ascii="Aptos" w:hAnsi="Aptos"/>
        </w:rPr>
        <w:t>Gott wird mein Leben lang immer bei mir bleiben. Und ich werde immer bei Gott bleiben</w:t>
      </w:r>
      <w:r>
        <w:rPr>
          <w:rFonts w:ascii="Aptos" w:hAnsi="Aptos"/>
        </w:rPr>
        <w:t>.</w:t>
      </w:r>
    </w:p>
    <w:p w14:paraId="2FD97B95" w14:textId="77777777" w:rsidR="00965FAA" w:rsidRDefault="00965FAA" w:rsidP="00965FAA">
      <w:pPr>
        <w:rPr>
          <w:rFonts w:ascii="Aptos" w:hAnsi="Aptos"/>
        </w:rPr>
      </w:pPr>
    </w:p>
    <w:p w14:paraId="4566BE9F" w14:textId="77777777" w:rsidR="00965FAA" w:rsidRDefault="00965FAA" w:rsidP="00965FAA">
      <w:pPr>
        <w:rPr>
          <w:rFonts w:ascii="Aptos" w:hAnsi="Aptos"/>
        </w:rPr>
      </w:pPr>
      <w:r>
        <w:rPr>
          <w:rFonts w:ascii="Aptos" w:hAnsi="Aptos"/>
        </w:rPr>
        <w:t>Amen!</w:t>
      </w:r>
    </w:p>
    <w:p w14:paraId="269E0C43" w14:textId="77777777" w:rsidR="00965FAA" w:rsidRDefault="00965FAA" w:rsidP="00965FAA">
      <w:pPr>
        <w:pStyle w:val="BFDWH2schwarz"/>
      </w:pPr>
    </w:p>
    <w:p w14:paraId="4D3EFB4D" w14:textId="77777777" w:rsidR="00965FAA" w:rsidRDefault="00965FAA" w:rsidP="007D4507">
      <w:pPr>
        <w:pStyle w:val="BFDW2025Fliesstext"/>
      </w:pPr>
    </w:p>
    <w:p w14:paraId="7B7C32BE" w14:textId="77777777" w:rsidR="00965FAA" w:rsidRDefault="00965FAA" w:rsidP="007D4507">
      <w:pPr>
        <w:pStyle w:val="BFDW2025Fliesstext"/>
      </w:pPr>
    </w:p>
    <w:p w14:paraId="11F1B79F" w14:textId="77777777" w:rsidR="00965FAA" w:rsidRDefault="00965FAA" w:rsidP="007D4507">
      <w:pPr>
        <w:pStyle w:val="BFDW2025Fliesstext"/>
      </w:pPr>
    </w:p>
    <w:p w14:paraId="76265CE4" w14:textId="77777777" w:rsidR="00965FAA" w:rsidRDefault="00965FAA" w:rsidP="007D4507">
      <w:pPr>
        <w:pStyle w:val="BFDW2025Fliesstext"/>
      </w:pPr>
    </w:p>
    <w:p w14:paraId="34AE55DA" w14:textId="77777777" w:rsidR="00965FAA" w:rsidRDefault="00965FAA" w:rsidP="007D4507">
      <w:pPr>
        <w:pStyle w:val="BFDW2025Fliesstext"/>
      </w:pPr>
    </w:p>
    <w:p w14:paraId="78B4C07B" w14:textId="77777777" w:rsidR="00965FAA" w:rsidRDefault="00965FAA" w:rsidP="00965FAA">
      <w:pPr>
        <w:pStyle w:val="BFDWH2schwarz"/>
      </w:pPr>
    </w:p>
    <w:p w14:paraId="26D627F3" w14:textId="3B50604C" w:rsidR="00965FAA" w:rsidRDefault="00965FAA" w:rsidP="00965FAA">
      <w:pPr>
        <w:pStyle w:val="BFDWH2schwarz"/>
      </w:pPr>
      <w:r>
        <w:lastRenderedPageBreak/>
        <w:t>Baustein 6: Liedvorschläge</w:t>
      </w:r>
    </w:p>
    <w:p w14:paraId="15AAAE4E" w14:textId="77777777" w:rsidR="00965FAA" w:rsidRDefault="00965FAA" w:rsidP="00965FAA">
      <w:pPr>
        <w:pStyle w:val="BFDWH2schwarz"/>
      </w:pPr>
    </w:p>
    <w:p w14:paraId="3096B1AD" w14:textId="006046E1" w:rsidR="00965FAA" w:rsidRPr="00C8297B" w:rsidRDefault="00965FAA" w:rsidP="00965FAA">
      <w:pPr>
        <w:rPr>
          <w:rFonts w:ascii="Aptos" w:hAnsi="Aptos"/>
        </w:rPr>
      </w:pPr>
      <w:r w:rsidRPr="00C8297B">
        <w:rPr>
          <w:rFonts w:ascii="Aptos" w:hAnsi="Aptos"/>
        </w:rPr>
        <w:t xml:space="preserve">Bist </w:t>
      </w:r>
      <w:r>
        <w:rPr>
          <w:rFonts w:ascii="Aptos" w:hAnsi="Aptos"/>
        </w:rPr>
        <w:t>d</w:t>
      </w:r>
      <w:r w:rsidRPr="00C8297B">
        <w:rPr>
          <w:rFonts w:ascii="Aptos" w:hAnsi="Aptos"/>
        </w:rPr>
        <w:t>u ein Haus aus dicken Steinen, in: Das Liederheft Kirche mit Kindern 2, 220</w:t>
      </w:r>
    </w:p>
    <w:p w14:paraId="202AFB56" w14:textId="77777777" w:rsidR="00965FAA" w:rsidRPr="00C8297B" w:rsidRDefault="00965FAA" w:rsidP="00965FAA">
      <w:pPr>
        <w:rPr>
          <w:rFonts w:ascii="Aptos" w:hAnsi="Aptos"/>
        </w:rPr>
      </w:pPr>
      <w:r w:rsidRPr="00C8297B">
        <w:rPr>
          <w:rFonts w:ascii="Aptos" w:hAnsi="Aptos"/>
        </w:rPr>
        <w:t>Meinem Gott gehört die Welt in: Evangelisches Gesangbuch 408</w:t>
      </w:r>
    </w:p>
    <w:p w14:paraId="2BF8E2A4" w14:textId="77777777" w:rsidR="00965FAA" w:rsidRDefault="00965FAA" w:rsidP="00965FAA">
      <w:pPr>
        <w:rPr>
          <w:rFonts w:ascii="Aptos" w:hAnsi="Aptos"/>
        </w:rPr>
      </w:pPr>
      <w:r w:rsidRPr="00C8297B">
        <w:rPr>
          <w:rFonts w:ascii="Aptos" w:hAnsi="Aptos"/>
        </w:rPr>
        <w:t>Wie in einer zärtlichen Hand in: Das Liederheft Kirche mit Kindern 1, 29</w:t>
      </w:r>
    </w:p>
    <w:p w14:paraId="061B839A" w14:textId="77777777" w:rsidR="00965FAA" w:rsidRDefault="00965FAA" w:rsidP="00965FAA">
      <w:pPr>
        <w:rPr>
          <w:rFonts w:ascii="Aptos" w:hAnsi="Aptos"/>
        </w:rPr>
      </w:pPr>
    </w:p>
    <w:p w14:paraId="68944C23" w14:textId="77777777" w:rsidR="00965FAA" w:rsidRDefault="00965FAA" w:rsidP="00965FAA">
      <w:pPr>
        <w:rPr>
          <w:rFonts w:ascii="Aptos" w:hAnsi="Aptos"/>
        </w:rPr>
      </w:pPr>
      <w:r>
        <w:rPr>
          <w:rFonts w:ascii="Aptos" w:hAnsi="Aptos"/>
        </w:rPr>
        <w:t>…und natürlich alle Kinder-Erntedanklieder, die die Gemeindekinder kennen…</w:t>
      </w:r>
    </w:p>
    <w:p w14:paraId="74DFE9C4" w14:textId="77777777" w:rsidR="00965FAA" w:rsidRDefault="00965FAA" w:rsidP="00965FAA">
      <w:pPr>
        <w:rPr>
          <w:rFonts w:ascii="Aptos" w:hAnsi="Aptos"/>
        </w:rPr>
      </w:pPr>
    </w:p>
    <w:p w14:paraId="461A77C1" w14:textId="390BA080" w:rsidR="00965FAA" w:rsidRDefault="00965FAA" w:rsidP="00965FAA">
      <w:pPr>
        <w:pStyle w:val="BFDWH2schwarz"/>
      </w:pPr>
      <w:r>
        <w:t>Baustein 7: Fürbitte und Segen</w:t>
      </w:r>
    </w:p>
    <w:p w14:paraId="7652C198" w14:textId="77777777" w:rsidR="00965FAA" w:rsidRDefault="00965FAA" w:rsidP="00965FAA">
      <w:pPr>
        <w:pStyle w:val="BFDWH2schwarz"/>
      </w:pPr>
    </w:p>
    <w:p w14:paraId="4E5C201E" w14:textId="77777777" w:rsidR="00965FAA" w:rsidRDefault="00965FAA" w:rsidP="00965FAA">
      <w:pPr>
        <w:rPr>
          <w:rFonts w:ascii="Aptos" w:hAnsi="Aptos"/>
        </w:rPr>
      </w:pPr>
      <w:r>
        <w:rPr>
          <w:rFonts w:ascii="Aptos" w:hAnsi="Aptos"/>
        </w:rPr>
        <w:t xml:space="preserve">Weil wir Danke sagen, </w:t>
      </w:r>
    </w:p>
    <w:p w14:paraId="3F490AA5" w14:textId="77777777" w:rsidR="00965FAA" w:rsidRDefault="00965FAA" w:rsidP="00965FAA">
      <w:pPr>
        <w:rPr>
          <w:rFonts w:ascii="Aptos" w:hAnsi="Aptos"/>
        </w:rPr>
      </w:pPr>
      <w:r>
        <w:rPr>
          <w:rFonts w:ascii="Aptos" w:hAnsi="Aptos"/>
        </w:rPr>
        <w:t xml:space="preserve">für alle Gaben, die wir von Gott empfangen, </w:t>
      </w:r>
    </w:p>
    <w:p w14:paraId="702A3D6C" w14:textId="77777777" w:rsidR="00965FAA" w:rsidRDefault="00965FAA" w:rsidP="00965FAA">
      <w:pPr>
        <w:rPr>
          <w:rFonts w:ascii="Aptos" w:hAnsi="Aptos"/>
        </w:rPr>
      </w:pPr>
      <w:r>
        <w:rPr>
          <w:rFonts w:ascii="Aptos" w:hAnsi="Aptos"/>
        </w:rPr>
        <w:t xml:space="preserve">wollen wir auch die einschließen, </w:t>
      </w:r>
    </w:p>
    <w:p w14:paraId="1F833E24" w14:textId="77777777" w:rsidR="00965FAA" w:rsidRDefault="00965FAA" w:rsidP="00965FAA">
      <w:pPr>
        <w:rPr>
          <w:rFonts w:ascii="Aptos" w:hAnsi="Aptos"/>
        </w:rPr>
      </w:pPr>
      <w:r>
        <w:rPr>
          <w:rFonts w:ascii="Aptos" w:hAnsi="Aptos"/>
        </w:rPr>
        <w:t>die uns wichtig sind</w:t>
      </w:r>
    </w:p>
    <w:p w14:paraId="08F39FC2" w14:textId="77777777" w:rsidR="00965FAA" w:rsidRDefault="00965FAA" w:rsidP="00965FAA">
      <w:pPr>
        <w:rPr>
          <w:rFonts w:ascii="Aptos" w:hAnsi="Aptos"/>
        </w:rPr>
      </w:pPr>
      <w:r>
        <w:rPr>
          <w:rFonts w:ascii="Aptos" w:hAnsi="Aptos"/>
        </w:rPr>
        <w:t xml:space="preserve">und für sie beten. </w:t>
      </w:r>
    </w:p>
    <w:p w14:paraId="05447D31" w14:textId="77777777" w:rsidR="00965FAA" w:rsidRDefault="00965FAA" w:rsidP="00965FAA">
      <w:pPr>
        <w:rPr>
          <w:rFonts w:ascii="Aptos" w:hAnsi="Aptos"/>
        </w:rPr>
      </w:pPr>
    </w:p>
    <w:p w14:paraId="2F837E9E" w14:textId="77777777" w:rsidR="00965FAA" w:rsidRDefault="00965FAA" w:rsidP="00965FAA">
      <w:pPr>
        <w:rPr>
          <w:rFonts w:ascii="Aptos" w:hAnsi="Aptos"/>
        </w:rPr>
      </w:pPr>
      <w:r>
        <w:rPr>
          <w:rFonts w:ascii="Aptos" w:hAnsi="Aptos"/>
        </w:rPr>
        <w:t xml:space="preserve">Wir bitten dich, Gott, für alle, </w:t>
      </w:r>
    </w:p>
    <w:p w14:paraId="629D479E" w14:textId="77777777" w:rsidR="00965FAA" w:rsidRDefault="00965FAA" w:rsidP="00965FAA">
      <w:pPr>
        <w:rPr>
          <w:rFonts w:ascii="Aptos" w:hAnsi="Aptos"/>
        </w:rPr>
      </w:pPr>
      <w:r>
        <w:rPr>
          <w:rFonts w:ascii="Aptos" w:hAnsi="Aptos"/>
        </w:rPr>
        <w:t xml:space="preserve">die arbeiten, </w:t>
      </w:r>
    </w:p>
    <w:p w14:paraId="46D15888" w14:textId="77777777" w:rsidR="00965FAA" w:rsidRDefault="00965FAA" w:rsidP="00965FAA">
      <w:pPr>
        <w:rPr>
          <w:rFonts w:ascii="Aptos" w:hAnsi="Aptos"/>
        </w:rPr>
      </w:pPr>
      <w:r>
        <w:rPr>
          <w:rFonts w:ascii="Aptos" w:hAnsi="Aptos"/>
        </w:rPr>
        <w:t xml:space="preserve">damit wir zu essen haben und sicher wohnen. </w:t>
      </w:r>
    </w:p>
    <w:p w14:paraId="683E34F7" w14:textId="77777777" w:rsidR="00965FAA" w:rsidRPr="006F5287" w:rsidRDefault="00965FAA" w:rsidP="00965FAA">
      <w:pPr>
        <w:rPr>
          <w:rFonts w:ascii="Aptos" w:hAnsi="Aptos"/>
          <w:i/>
          <w:iCs/>
        </w:rPr>
      </w:pPr>
      <w:r w:rsidRPr="006F5287">
        <w:rPr>
          <w:rFonts w:ascii="Aptos" w:hAnsi="Aptos"/>
          <w:i/>
          <w:iCs/>
        </w:rPr>
        <w:t>(</w:t>
      </w:r>
      <w:r w:rsidRPr="00965FAA">
        <w:rPr>
          <w:rFonts w:ascii="Aptos" w:hAnsi="Aptos"/>
          <w:i/>
          <w:iCs/>
          <w:sz w:val="20"/>
          <w:szCs w:val="20"/>
        </w:rPr>
        <w:t>einzelne Berufe oder wichtige Menschen, die alle Familien kennen, können benannt werden</w:t>
      </w:r>
      <w:r w:rsidRPr="006F5287">
        <w:rPr>
          <w:rFonts w:ascii="Aptos" w:hAnsi="Aptos"/>
          <w:i/>
          <w:iCs/>
        </w:rPr>
        <w:t>)</w:t>
      </w:r>
    </w:p>
    <w:p w14:paraId="3582E696" w14:textId="77777777" w:rsidR="00965FAA" w:rsidRDefault="00965FAA" w:rsidP="00965FAA">
      <w:pPr>
        <w:rPr>
          <w:rFonts w:ascii="Aptos" w:hAnsi="Aptos"/>
        </w:rPr>
      </w:pPr>
    </w:p>
    <w:p w14:paraId="79D4CFD2" w14:textId="77777777" w:rsidR="00965FAA" w:rsidRDefault="00965FAA" w:rsidP="00965FAA">
      <w:pPr>
        <w:rPr>
          <w:rFonts w:ascii="Aptos" w:hAnsi="Aptos"/>
        </w:rPr>
      </w:pPr>
      <w:r>
        <w:rPr>
          <w:rFonts w:ascii="Aptos" w:hAnsi="Aptos"/>
        </w:rPr>
        <w:t xml:space="preserve">Wir bitten dich, Gott, für </w:t>
      </w:r>
      <w:proofErr w:type="spellStart"/>
      <w:r>
        <w:rPr>
          <w:rFonts w:ascii="Aptos" w:hAnsi="Aptos"/>
        </w:rPr>
        <w:t>Kelevi</w:t>
      </w:r>
      <w:proofErr w:type="spellEnd"/>
      <w:r>
        <w:rPr>
          <w:rFonts w:ascii="Aptos" w:hAnsi="Aptos"/>
        </w:rPr>
        <w:t xml:space="preserve"> und seine Familie.  </w:t>
      </w:r>
    </w:p>
    <w:p w14:paraId="7435A87E" w14:textId="77777777" w:rsidR="00965FAA" w:rsidRDefault="00965FAA" w:rsidP="00965FAA">
      <w:pPr>
        <w:rPr>
          <w:rFonts w:ascii="Aptos" w:hAnsi="Aptos"/>
        </w:rPr>
      </w:pPr>
      <w:r>
        <w:rPr>
          <w:rFonts w:ascii="Aptos" w:hAnsi="Aptos"/>
        </w:rPr>
        <w:t xml:space="preserve">Lass den Bau ihres neuen Dorfes gelingen, </w:t>
      </w:r>
    </w:p>
    <w:p w14:paraId="498DD7B1" w14:textId="77777777" w:rsidR="00965FAA" w:rsidRDefault="00965FAA" w:rsidP="00965FAA">
      <w:pPr>
        <w:rPr>
          <w:rFonts w:ascii="Aptos" w:hAnsi="Aptos"/>
        </w:rPr>
      </w:pPr>
      <w:r>
        <w:rPr>
          <w:rFonts w:ascii="Aptos" w:hAnsi="Aptos"/>
        </w:rPr>
        <w:t xml:space="preserve">gib allen Mut für den neuen Anfang ohne Angst. </w:t>
      </w:r>
    </w:p>
    <w:p w14:paraId="61988D1F" w14:textId="77777777" w:rsidR="00965FAA" w:rsidRDefault="00965FAA" w:rsidP="00965FAA">
      <w:pPr>
        <w:rPr>
          <w:rFonts w:ascii="Aptos" w:hAnsi="Aptos"/>
        </w:rPr>
      </w:pPr>
    </w:p>
    <w:p w14:paraId="346AC6B6" w14:textId="77777777" w:rsidR="00965FAA" w:rsidRDefault="00965FAA" w:rsidP="00965FAA">
      <w:pPr>
        <w:rPr>
          <w:rFonts w:ascii="Aptos" w:hAnsi="Aptos"/>
        </w:rPr>
      </w:pPr>
      <w:r>
        <w:rPr>
          <w:rFonts w:ascii="Aptos" w:hAnsi="Aptos"/>
        </w:rPr>
        <w:t>Wir bitten dich für alle Menschen auf dieser Welt.</w:t>
      </w:r>
    </w:p>
    <w:p w14:paraId="7F5615E5" w14:textId="77777777" w:rsidR="00965FAA" w:rsidRDefault="00965FAA" w:rsidP="00965FAA">
      <w:pPr>
        <w:rPr>
          <w:rFonts w:ascii="Aptos" w:hAnsi="Aptos"/>
        </w:rPr>
      </w:pPr>
      <w:r w:rsidRPr="00B55E84">
        <w:rPr>
          <w:rFonts w:ascii="Aptos" w:hAnsi="Aptos"/>
        </w:rPr>
        <w:t xml:space="preserve">Wir bitten dich für genug zu essen </w:t>
      </w:r>
    </w:p>
    <w:p w14:paraId="2492F3F8" w14:textId="77777777" w:rsidR="00965FAA" w:rsidRPr="00B55E84" w:rsidRDefault="00965FAA" w:rsidP="00965FAA">
      <w:pPr>
        <w:rPr>
          <w:rFonts w:ascii="Aptos" w:hAnsi="Aptos"/>
        </w:rPr>
      </w:pPr>
      <w:r w:rsidRPr="00B55E84">
        <w:rPr>
          <w:rFonts w:ascii="Aptos" w:hAnsi="Aptos"/>
        </w:rPr>
        <w:t>und frisches, sauberes Wasser für alle Menschen</w:t>
      </w:r>
      <w:r>
        <w:rPr>
          <w:rFonts w:ascii="Aptos" w:hAnsi="Aptos"/>
        </w:rPr>
        <w:t>.</w:t>
      </w:r>
    </w:p>
    <w:p w14:paraId="34A63BA6" w14:textId="77777777" w:rsidR="00965FAA" w:rsidRDefault="00965FAA" w:rsidP="00965FAA">
      <w:pPr>
        <w:rPr>
          <w:rFonts w:ascii="Aptos" w:hAnsi="Aptos"/>
        </w:rPr>
      </w:pPr>
      <w:r w:rsidRPr="00B55E84">
        <w:rPr>
          <w:rFonts w:ascii="Aptos" w:hAnsi="Aptos"/>
        </w:rPr>
        <w:t>Lass uns teilen, was wir haben.</w:t>
      </w:r>
    </w:p>
    <w:p w14:paraId="522F70CE" w14:textId="77777777" w:rsidR="00965FAA" w:rsidRDefault="00965FAA" w:rsidP="00965FAA">
      <w:pPr>
        <w:rPr>
          <w:rFonts w:ascii="Aptos" w:hAnsi="Aptos"/>
        </w:rPr>
      </w:pPr>
    </w:p>
    <w:p w14:paraId="684B1EE0" w14:textId="77777777" w:rsidR="00965FAA" w:rsidRDefault="00965FAA" w:rsidP="00965FAA">
      <w:pPr>
        <w:rPr>
          <w:rFonts w:ascii="Aptos" w:hAnsi="Aptos"/>
        </w:rPr>
      </w:pPr>
      <w:r>
        <w:rPr>
          <w:rFonts w:ascii="Aptos" w:hAnsi="Aptos"/>
        </w:rPr>
        <w:t xml:space="preserve">Behüte uns alle und lass die Gewalt und die Kriege aufhören, </w:t>
      </w:r>
    </w:p>
    <w:p w14:paraId="24EC73D5" w14:textId="6D099FA1" w:rsidR="00965FAA" w:rsidRDefault="00965FAA" w:rsidP="00965FAA">
      <w:pPr>
        <w:rPr>
          <w:rFonts w:ascii="Aptos" w:hAnsi="Aptos"/>
        </w:rPr>
      </w:pPr>
      <w:r>
        <w:rPr>
          <w:rFonts w:ascii="Aptos" w:hAnsi="Aptos"/>
        </w:rPr>
        <w:t xml:space="preserve">gib den Menschen deinen Geist des Friedens, </w:t>
      </w:r>
    </w:p>
    <w:p w14:paraId="1E2480E8" w14:textId="77777777" w:rsidR="00965FAA" w:rsidRDefault="00965FAA" w:rsidP="00965FAA">
      <w:pPr>
        <w:rPr>
          <w:rFonts w:ascii="Aptos" w:hAnsi="Aptos"/>
        </w:rPr>
      </w:pPr>
      <w:r>
        <w:rPr>
          <w:rFonts w:ascii="Aptos" w:hAnsi="Aptos"/>
        </w:rPr>
        <w:t>lass sie schlauer werden und</w:t>
      </w:r>
    </w:p>
    <w:p w14:paraId="7972058A" w14:textId="77777777" w:rsidR="00965FAA" w:rsidRDefault="00965FAA" w:rsidP="00965FAA">
      <w:pPr>
        <w:rPr>
          <w:rFonts w:ascii="Aptos" w:hAnsi="Aptos"/>
        </w:rPr>
      </w:pPr>
      <w:r>
        <w:rPr>
          <w:rFonts w:ascii="Aptos" w:hAnsi="Aptos"/>
        </w:rPr>
        <w:t xml:space="preserve">das Klima und die Natur schützen, </w:t>
      </w:r>
    </w:p>
    <w:p w14:paraId="264B875B" w14:textId="77777777" w:rsidR="00965FAA" w:rsidRDefault="00965FAA" w:rsidP="00965FAA">
      <w:pPr>
        <w:rPr>
          <w:rFonts w:ascii="Aptos" w:hAnsi="Aptos"/>
        </w:rPr>
      </w:pPr>
      <w:r>
        <w:rPr>
          <w:rFonts w:ascii="Aptos" w:hAnsi="Aptos"/>
        </w:rPr>
        <w:t xml:space="preserve">damit sie für alle Gutes geben kann – </w:t>
      </w:r>
    </w:p>
    <w:p w14:paraId="3A946A3A" w14:textId="77777777" w:rsidR="00965FAA" w:rsidRDefault="00965FAA" w:rsidP="00965FAA">
      <w:pPr>
        <w:rPr>
          <w:rFonts w:ascii="Aptos" w:hAnsi="Aptos"/>
        </w:rPr>
      </w:pPr>
      <w:r>
        <w:rPr>
          <w:rFonts w:ascii="Aptos" w:hAnsi="Aptos"/>
        </w:rPr>
        <w:t>so, wie du es für uns erdacht hast.</w:t>
      </w:r>
    </w:p>
    <w:p w14:paraId="6ABC0770" w14:textId="77777777" w:rsidR="00965FAA" w:rsidRDefault="00965FAA" w:rsidP="00965FAA">
      <w:pPr>
        <w:rPr>
          <w:rFonts w:ascii="Aptos" w:hAnsi="Aptos"/>
        </w:rPr>
      </w:pPr>
    </w:p>
    <w:p w14:paraId="4A7641C2" w14:textId="77777777" w:rsidR="00965FAA" w:rsidRDefault="00965FAA" w:rsidP="00965FAA">
      <w:pPr>
        <w:rPr>
          <w:rFonts w:ascii="Aptos" w:hAnsi="Aptos"/>
        </w:rPr>
      </w:pPr>
    </w:p>
    <w:p w14:paraId="35C582CC" w14:textId="77777777" w:rsidR="00965FAA" w:rsidRPr="006F5287" w:rsidRDefault="00965FAA" w:rsidP="00965FAA">
      <w:pPr>
        <w:rPr>
          <w:rFonts w:ascii="Aptos" w:hAnsi="Aptos"/>
        </w:rPr>
      </w:pPr>
      <w:r>
        <w:rPr>
          <w:rFonts w:ascii="Aptos" w:hAnsi="Aptos"/>
        </w:rPr>
        <w:t xml:space="preserve"> </w:t>
      </w:r>
    </w:p>
    <w:p w14:paraId="7537A559" w14:textId="77777777" w:rsidR="00965FAA" w:rsidRDefault="00965FAA" w:rsidP="00965FAA">
      <w:pPr>
        <w:rPr>
          <w:rFonts w:ascii="Aptos" w:hAnsi="Aptos"/>
          <w:b/>
          <w:bCs/>
        </w:rPr>
      </w:pPr>
    </w:p>
    <w:p w14:paraId="12D4B735" w14:textId="77777777" w:rsidR="00965FAA" w:rsidRDefault="00965FAA" w:rsidP="00965FAA">
      <w:pPr>
        <w:rPr>
          <w:rFonts w:ascii="Aptos" w:hAnsi="Aptos"/>
          <w:b/>
          <w:bCs/>
        </w:rPr>
      </w:pPr>
    </w:p>
    <w:p w14:paraId="5E3C1052" w14:textId="77777777" w:rsidR="00965FAA" w:rsidRDefault="00965FAA" w:rsidP="00965FAA">
      <w:pPr>
        <w:rPr>
          <w:rFonts w:ascii="Aptos" w:hAnsi="Aptos"/>
          <w:b/>
          <w:bCs/>
        </w:rPr>
      </w:pPr>
    </w:p>
    <w:p w14:paraId="785DB069" w14:textId="77777777" w:rsidR="00965FAA" w:rsidRDefault="00965FAA" w:rsidP="00965FAA">
      <w:pPr>
        <w:rPr>
          <w:rFonts w:ascii="Aptos" w:hAnsi="Aptos"/>
          <w:b/>
          <w:bCs/>
        </w:rPr>
      </w:pPr>
    </w:p>
    <w:p w14:paraId="33C0F1CA" w14:textId="77777777" w:rsidR="00965FAA" w:rsidRDefault="00965FAA" w:rsidP="00965FAA">
      <w:pPr>
        <w:rPr>
          <w:rFonts w:ascii="Aptos" w:hAnsi="Aptos"/>
          <w:b/>
          <w:bCs/>
        </w:rPr>
      </w:pPr>
    </w:p>
    <w:p w14:paraId="72CF2DFB" w14:textId="77777777" w:rsidR="00965FAA" w:rsidRDefault="00965FAA" w:rsidP="00965FAA">
      <w:pPr>
        <w:rPr>
          <w:rFonts w:ascii="Aptos" w:hAnsi="Aptos"/>
          <w:b/>
          <w:bCs/>
        </w:rPr>
      </w:pPr>
      <w:r>
        <w:rPr>
          <w:rFonts w:ascii="Aptos" w:hAnsi="Aptos"/>
          <w:b/>
          <w:bCs/>
        </w:rPr>
        <w:lastRenderedPageBreak/>
        <w:t>Segen</w:t>
      </w:r>
    </w:p>
    <w:p w14:paraId="1123F0B2" w14:textId="77777777" w:rsidR="00965FAA" w:rsidRDefault="00965FAA" w:rsidP="00965FAA">
      <w:pPr>
        <w:rPr>
          <w:rFonts w:ascii="Aptos" w:hAnsi="Aptos"/>
        </w:rPr>
      </w:pPr>
    </w:p>
    <w:p w14:paraId="2AD58F8B" w14:textId="77777777" w:rsidR="00965FAA" w:rsidRPr="00070315" w:rsidRDefault="00965FAA" w:rsidP="00965FAA">
      <w:pPr>
        <w:rPr>
          <w:rFonts w:ascii="Aptos" w:hAnsi="Aptos"/>
        </w:rPr>
      </w:pPr>
      <w:r>
        <w:rPr>
          <w:rFonts w:ascii="Aptos" w:hAnsi="Aptos"/>
        </w:rPr>
        <w:t xml:space="preserve">Gott </w:t>
      </w:r>
      <w:r w:rsidRPr="00070315">
        <w:rPr>
          <w:rFonts w:ascii="Aptos" w:hAnsi="Aptos"/>
        </w:rPr>
        <w:t>sei vor dir, um dir den Weg zu zeigen.</w:t>
      </w:r>
    </w:p>
    <w:p w14:paraId="5DF087C8" w14:textId="77777777" w:rsidR="00965FAA" w:rsidRPr="00070315" w:rsidRDefault="00965FAA" w:rsidP="00965FAA">
      <w:pPr>
        <w:rPr>
          <w:rFonts w:ascii="Aptos" w:hAnsi="Aptos"/>
        </w:rPr>
      </w:pPr>
      <w:r>
        <w:rPr>
          <w:rFonts w:ascii="Aptos" w:hAnsi="Aptos"/>
        </w:rPr>
        <w:t>Gott</w:t>
      </w:r>
      <w:r w:rsidRPr="00070315">
        <w:rPr>
          <w:rFonts w:ascii="Aptos" w:hAnsi="Aptos"/>
        </w:rPr>
        <w:t xml:space="preserve"> sei neben dir, um dich in die Arme zu schließen und um dich zu beschützen</w:t>
      </w:r>
      <w:r>
        <w:rPr>
          <w:rFonts w:ascii="Aptos" w:hAnsi="Aptos"/>
        </w:rPr>
        <w:t>.</w:t>
      </w:r>
    </w:p>
    <w:p w14:paraId="6F95FE03" w14:textId="77777777" w:rsidR="00965FAA" w:rsidRPr="00070315" w:rsidRDefault="00965FAA" w:rsidP="00965FAA">
      <w:pPr>
        <w:rPr>
          <w:rFonts w:ascii="Aptos" w:hAnsi="Aptos"/>
        </w:rPr>
      </w:pPr>
      <w:r>
        <w:rPr>
          <w:rFonts w:ascii="Aptos" w:hAnsi="Aptos"/>
        </w:rPr>
        <w:t>Gott</w:t>
      </w:r>
      <w:r w:rsidRPr="00070315">
        <w:rPr>
          <w:rFonts w:ascii="Aptos" w:hAnsi="Aptos"/>
        </w:rPr>
        <w:t xml:space="preserve"> sei hinter dir, um dich zu bewahren.</w:t>
      </w:r>
    </w:p>
    <w:p w14:paraId="683EAAAE" w14:textId="77777777" w:rsidR="00965FAA" w:rsidRPr="00070315" w:rsidRDefault="00965FAA" w:rsidP="00965FAA">
      <w:pPr>
        <w:rPr>
          <w:rFonts w:ascii="Aptos" w:hAnsi="Aptos"/>
        </w:rPr>
      </w:pPr>
      <w:r>
        <w:rPr>
          <w:rFonts w:ascii="Aptos" w:hAnsi="Aptos"/>
        </w:rPr>
        <w:t>Gott</w:t>
      </w:r>
      <w:r w:rsidRPr="00070315">
        <w:rPr>
          <w:rFonts w:ascii="Aptos" w:hAnsi="Aptos"/>
        </w:rPr>
        <w:t xml:space="preserve"> sei unter dir, um dich aufzufangen, wenn du fällst.</w:t>
      </w:r>
    </w:p>
    <w:p w14:paraId="4726BD23" w14:textId="77777777" w:rsidR="00965FAA" w:rsidRPr="00070315" w:rsidRDefault="00965FAA" w:rsidP="00965FAA">
      <w:pPr>
        <w:rPr>
          <w:rFonts w:ascii="Aptos" w:hAnsi="Aptos"/>
        </w:rPr>
      </w:pPr>
      <w:r>
        <w:rPr>
          <w:rFonts w:ascii="Aptos" w:hAnsi="Aptos"/>
        </w:rPr>
        <w:t>Gott</w:t>
      </w:r>
      <w:r w:rsidRPr="00070315">
        <w:rPr>
          <w:rFonts w:ascii="Aptos" w:hAnsi="Aptos"/>
        </w:rPr>
        <w:t xml:space="preserve"> sei in dir, um dich zu trösten, wenn du traurig bist.</w:t>
      </w:r>
    </w:p>
    <w:p w14:paraId="3432BF15" w14:textId="77777777" w:rsidR="00965FAA" w:rsidRPr="00070315" w:rsidRDefault="00965FAA" w:rsidP="00965FAA">
      <w:pPr>
        <w:rPr>
          <w:rFonts w:ascii="Aptos" w:hAnsi="Aptos"/>
        </w:rPr>
      </w:pPr>
      <w:r>
        <w:rPr>
          <w:rFonts w:ascii="Aptos" w:hAnsi="Aptos"/>
        </w:rPr>
        <w:t>Gott</w:t>
      </w:r>
      <w:r w:rsidRPr="00070315">
        <w:rPr>
          <w:rFonts w:ascii="Aptos" w:hAnsi="Aptos"/>
        </w:rPr>
        <w:t xml:space="preserve"> sei über dir, um dich zu segnen.</w:t>
      </w:r>
    </w:p>
    <w:p w14:paraId="19D95A87" w14:textId="77777777" w:rsidR="00965FAA" w:rsidRPr="00070315" w:rsidRDefault="00965FAA" w:rsidP="00965FAA">
      <w:pPr>
        <w:rPr>
          <w:rFonts w:ascii="Aptos" w:hAnsi="Aptos"/>
        </w:rPr>
      </w:pPr>
      <w:r w:rsidRPr="00070315">
        <w:rPr>
          <w:rFonts w:ascii="Aptos" w:hAnsi="Aptos"/>
        </w:rPr>
        <w:t>So segne dich der gütige Gott.</w:t>
      </w:r>
    </w:p>
    <w:p w14:paraId="4272B4F9" w14:textId="77777777" w:rsidR="00965FAA" w:rsidRPr="00070315" w:rsidRDefault="00965FAA" w:rsidP="00965FAA">
      <w:pPr>
        <w:rPr>
          <w:rFonts w:ascii="Aptos" w:hAnsi="Aptos"/>
        </w:rPr>
      </w:pPr>
      <w:r>
        <w:rPr>
          <w:rFonts w:ascii="Aptos" w:hAnsi="Aptos"/>
        </w:rPr>
        <w:t>Gott s</w:t>
      </w:r>
      <w:r w:rsidRPr="00070315">
        <w:rPr>
          <w:rFonts w:ascii="Aptos" w:hAnsi="Aptos"/>
        </w:rPr>
        <w:t>egne dich und behüte dich,</w:t>
      </w:r>
    </w:p>
    <w:p w14:paraId="45959CAF" w14:textId="77777777" w:rsidR="00965FAA" w:rsidRDefault="00965FAA" w:rsidP="00965FAA">
      <w:pPr>
        <w:rPr>
          <w:rFonts w:ascii="Aptos" w:hAnsi="Aptos"/>
        </w:rPr>
      </w:pPr>
      <w:r>
        <w:rPr>
          <w:rFonts w:ascii="Aptos" w:hAnsi="Aptos"/>
        </w:rPr>
        <w:t>Gott</w:t>
      </w:r>
      <w:r w:rsidRPr="00070315">
        <w:rPr>
          <w:rFonts w:ascii="Aptos" w:hAnsi="Aptos"/>
        </w:rPr>
        <w:t xml:space="preserve"> lasse </w:t>
      </w:r>
      <w:r>
        <w:rPr>
          <w:rFonts w:ascii="Aptos" w:hAnsi="Aptos"/>
        </w:rPr>
        <w:t>das</w:t>
      </w:r>
      <w:r w:rsidRPr="00070315">
        <w:rPr>
          <w:rFonts w:ascii="Aptos" w:hAnsi="Aptos"/>
        </w:rPr>
        <w:t xml:space="preserve"> Angesicht leuchten über dir und sei dir gnädig</w:t>
      </w:r>
    </w:p>
    <w:p w14:paraId="17A8B274" w14:textId="77777777" w:rsidR="00965FAA" w:rsidRDefault="00965FAA" w:rsidP="00965FAA">
      <w:pPr>
        <w:rPr>
          <w:rFonts w:ascii="Aptos" w:hAnsi="Aptos"/>
        </w:rPr>
      </w:pPr>
      <w:r>
        <w:rPr>
          <w:rFonts w:ascii="Aptos" w:hAnsi="Aptos"/>
        </w:rPr>
        <w:t xml:space="preserve">Gott </w:t>
      </w:r>
      <w:r w:rsidRPr="00070315">
        <w:rPr>
          <w:rFonts w:ascii="Aptos" w:hAnsi="Aptos"/>
        </w:rPr>
        <w:t xml:space="preserve">erhebe </w:t>
      </w:r>
      <w:r>
        <w:rPr>
          <w:rFonts w:ascii="Aptos" w:hAnsi="Aptos"/>
        </w:rPr>
        <w:t>das</w:t>
      </w:r>
      <w:r w:rsidRPr="00070315">
        <w:rPr>
          <w:rFonts w:ascii="Aptos" w:hAnsi="Aptos"/>
        </w:rPr>
        <w:t xml:space="preserve"> Angesicht über dich und gebe dir Frieden</w:t>
      </w:r>
      <w:r>
        <w:rPr>
          <w:rFonts w:ascii="Aptos" w:hAnsi="Aptos"/>
        </w:rPr>
        <w:t>.</w:t>
      </w:r>
    </w:p>
    <w:p w14:paraId="3DD2CD8E" w14:textId="77777777" w:rsidR="00965FAA" w:rsidRDefault="00965FAA" w:rsidP="00965FAA">
      <w:pPr>
        <w:rPr>
          <w:rFonts w:ascii="Aptos" w:hAnsi="Aptos"/>
        </w:rPr>
      </w:pPr>
    </w:p>
    <w:p w14:paraId="5B248A04" w14:textId="77777777" w:rsidR="00965FAA" w:rsidRDefault="00965FAA" w:rsidP="00965FAA">
      <w:pPr>
        <w:rPr>
          <w:rFonts w:ascii="Aptos" w:hAnsi="Aptos"/>
        </w:rPr>
      </w:pPr>
    </w:p>
    <w:p w14:paraId="42C41016" w14:textId="77777777" w:rsidR="00965FAA" w:rsidRDefault="00965FAA" w:rsidP="00965FAA">
      <w:pPr>
        <w:pStyle w:val="BFDWH2schwarz"/>
      </w:pPr>
    </w:p>
    <w:p w14:paraId="2E8A12CA" w14:textId="77777777" w:rsidR="00965FAA" w:rsidRDefault="00965FAA" w:rsidP="00965FAA">
      <w:pPr>
        <w:rPr>
          <w:rFonts w:ascii="Aptos" w:hAnsi="Aptos"/>
        </w:rPr>
      </w:pPr>
    </w:p>
    <w:p w14:paraId="05F2042C" w14:textId="77777777" w:rsidR="00965FAA" w:rsidRDefault="00965FAA" w:rsidP="00965FAA">
      <w:pPr>
        <w:pStyle w:val="BFDWH2schwarz"/>
      </w:pPr>
    </w:p>
    <w:p w14:paraId="5799893F" w14:textId="77777777" w:rsidR="00CF1D61" w:rsidRDefault="00CF1D61" w:rsidP="0017138E">
      <w:pPr>
        <w:pStyle w:val="BFDW2025Fliesstext"/>
      </w:pPr>
    </w:p>
    <w:p w14:paraId="6B9E0909" w14:textId="77777777" w:rsidR="00291D83" w:rsidRDefault="00291D83" w:rsidP="0017138E">
      <w:pPr>
        <w:pStyle w:val="BFDW2025Fliesstext"/>
      </w:pPr>
    </w:p>
    <w:p w14:paraId="7367D826" w14:textId="77777777" w:rsidR="00291D83" w:rsidRDefault="00291D83" w:rsidP="0017138E">
      <w:pPr>
        <w:pStyle w:val="BFDW2025Fliesstext"/>
      </w:pPr>
    </w:p>
    <w:p w14:paraId="25950870" w14:textId="77777777" w:rsidR="00291D83" w:rsidRDefault="00291D83" w:rsidP="0017138E">
      <w:pPr>
        <w:pStyle w:val="BFDW2025Fliesstext"/>
      </w:pPr>
    </w:p>
    <w:p w14:paraId="5B5234EC" w14:textId="77777777" w:rsidR="00291D83" w:rsidRDefault="00291D83" w:rsidP="0017138E">
      <w:pPr>
        <w:pStyle w:val="BFDW2025Fliesstext"/>
      </w:pPr>
    </w:p>
    <w:p w14:paraId="54945E81" w14:textId="77777777" w:rsidR="00291D83" w:rsidRDefault="00291D83" w:rsidP="0017138E">
      <w:pPr>
        <w:pStyle w:val="BFDW2025Fliesstext"/>
      </w:pPr>
    </w:p>
    <w:p w14:paraId="50C9CC7A" w14:textId="77777777" w:rsidR="00291D83" w:rsidRDefault="00291D83" w:rsidP="0017138E">
      <w:pPr>
        <w:pStyle w:val="BFDW2025Fliesstext"/>
      </w:pPr>
    </w:p>
    <w:p w14:paraId="318FC72C" w14:textId="77777777" w:rsidR="00291D83" w:rsidRDefault="00291D83" w:rsidP="0017138E">
      <w:pPr>
        <w:pStyle w:val="BFDW2025Fliesstext"/>
      </w:pPr>
    </w:p>
    <w:p w14:paraId="5BA5C9C6" w14:textId="77777777" w:rsidR="00291D83" w:rsidRDefault="00291D83" w:rsidP="0017138E">
      <w:pPr>
        <w:pStyle w:val="BFDW2025Fliesstext"/>
      </w:pPr>
    </w:p>
    <w:p w14:paraId="1BDBEE61" w14:textId="77777777" w:rsidR="00291D83" w:rsidRDefault="00291D83" w:rsidP="0017138E">
      <w:pPr>
        <w:pStyle w:val="BFDW2025Fliesstext"/>
      </w:pPr>
    </w:p>
    <w:p w14:paraId="4F25417C" w14:textId="77777777" w:rsidR="00291D83" w:rsidRDefault="00291D83" w:rsidP="0017138E">
      <w:pPr>
        <w:pStyle w:val="BFDW2025Fliesstext"/>
      </w:pPr>
    </w:p>
    <w:p w14:paraId="425C09F5" w14:textId="77777777" w:rsidR="00291D83" w:rsidRDefault="00291D83" w:rsidP="0017138E">
      <w:pPr>
        <w:pStyle w:val="BFDW2025Fliesstext"/>
      </w:pPr>
    </w:p>
    <w:p w14:paraId="1D175E64" w14:textId="77777777" w:rsidR="00291D83" w:rsidRDefault="00291D83" w:rsidP="0017138E">
      <w:pPr>
        <w:pStyle w:val="BFDW2025Fliesstext"/>
      </w:pPr>
    </w:p>
    <w:p w14:paraId="4C519638" w14:textId="77777777" w:rsidR="00291D83" w:rsidRDefault="00291D83" w:rsidP="0017138E">
      <w:pPr>
        <w:pStyle w:val="BFDW2025Fliesstext"/>
      </w:pPr>
    </w:p>
    <w:p w14:paraId="2CA67369" w14:textId="77777777" w:rsidR="00291D83" w:rsidRDefault="00291D83" w:rsidP="0017138E">
      <w:pPr>
        <w:pStyle w:val="BFDW2025Fliesstext"/>
      </w:pPr>
    </w:p>
    <w:p w14:paraId="6D1131D8" w14:textId="77777777" w:rsidR="00291D83" w:rsidRDefault="00291D83" w:rsidP="0017138E">
      <w:pPr>
        <w:pStyle w:val="BFDW2025Fliesstext"/>
      </w:pPr>
    </w:p>
    <w:p w14:paraId="15B0205C" w14:textId="77777777" w:rsidR="00291D83" w:rsidRDefault="00291D83" w:rsidP="0017138E">
      <w:pPr>
        <w:pStyle w:val="BFDW2025Fliesstext"/>
      </w:pPr>
    </w:p>
    <w:p w14:paraId="53053F5F" w14:textId="77777777" w:rsidR="00291D83" w:rsidRDefault="00291D83" w:rsidP="0017138E">
      <w:pPr>
        <w:pStyle w:val="BFDW2025Fliesstext"/>
      </w:pPr>
    </w:p>
    <w:p w14:paraId="07E26E5D" w14:textId="77777777" w:rsidR="00291D83" w:rsidRDefault="00291D83" w:rsidP="0017138E">
      <w:pPr>
        <w:pStyle w:val="BFDW2025Fliesstext"/>
      </w:pPr>
    </w:p>
    <w:p w14:paraId="56A3C91F" w14:textId="77777777" w:rsidR="00291D83" w:rsidRDefault="00291D83" w:rsidP="0017138E">
      <w:pPr>
        <w:pStyle w:val="BFDW2025Fliesstext"/>
      </w:pPr>
    </w:p>
    <w:p w14:paraId="74C4AE46" w14:textId="77777777" w:rsidR="00291D83" w:rsidRDefault="00291D83" w:rsidP="0017138E">
      <w:pPr>
        <w:pStyle w:val="BFDW2025Fliesstext"/>
      </w:pPr>
    </w:p>
    <w:p w14:paraId="244EFD54" w14:textId="77777777" w:rsidR="00291D83" w:rsidRDefault="00291D83" w:rsidP="0017138E">
      <w:pPr>
        <w:pStyle w:val="BFDW2025Fliesstext"/>
      </w:pPr>
    </w:p>
    <w:p w14:paraId="4AF4A136" w14:textId="77777777" w:rsidR="00291D83" w:rsidRDefault="00291D83" w:rsidP="0017138E">
      <w:pPr>
        <w:pStyle w:val="BFDW2025Fliesstext"/>
      </w:pPr>
    </w:p>
    <w:p w14:paraId="21D9AB65" w14:textId="77777777" w:rsidR="00291D83" w:rsidRDefault="00291D83" w:rsidP="0017138E">
      <w:pPr>
        <w:pStyle w:val="BFDW2025Fliesstext"/>
      </w:pPr>
    </w:p>
    <w:p w14:paraId="722E6363" w14:textId="149B2ED7" w:rsidR="00291D83" w:rsidRDefault="00291D83" w:rsidP="0017138E">
      <w:pPr>
        <w:pStyle w:val="BFDW2025Fliesstext"/>
      </w:pPr>
      <w:r>
        <w:rPr>
          <w:noProof/>
        </w:rPr>
        <w:lastRenderedPageBreak/>
        <w:drawing>
          <wp:inline distT="0" distB="0" distL="0" distR="0" wp14:anchorId="20609A64" wp14:editId="350FAF38">
            <wp:extent cx="5760720" cy="4896485"/>
            <wp:effectExtent l="0" t="0" r="0" b="0"/>
            <wp:docPr id="349624573" name="Grafik 1" descr="Ein Bild, das Clipart, Zeichnung, Cartoon,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24573" name="Grafik 1" descr="Ein Bild, das Clipart, Zeichnung, Cartoon, Kunst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896485"/>
                    </a:xfrm>
                    <a:prstGeom prst="rect">
                      <a:avLst/>
                    </a:prstGeom>
                  </pic:spPr>
                </pic:pic>
              </a:graphicData>
            </a:graphic>
          </wp:inline>
        </w:drawing>
      </w:r>
    </w:p>
    <w:p w14:paraId="5531B992" w14:textId="77777777" w:rsidR="00291D83" w:rsidRDefault="00291D83" w:rsidP="0017138E">
      <w:pPr>
        <w:pStyle w:val="BFDW2025Fliesstext"/>
      </w:pPr>
    </w:p>
    <w:p w14:paraId="3DA5CC51" w14:textId="77777777" w:rsidR="00291D83" w:rsidRDefault="00291D83" w:rsidP="0017138E">
      <w:pPr>
        <w:pStyle w:val="BFDW2025Fliesstext"/>
      </w:pPr>
    </w:p>
    <w:p w14:paraId="2CAD09ED" w14:textId="77777777" w:rsidR="00291D83" w:rsidRDefault="00291D83" w:rsidP="0017138E">
      <w:pPr>
        <w:pStyle w:val="BFDW2025Fliesstext"/>
      </w:pPr>
    </w:p>
    <w:p w14:paraId="33036F04" w14:textId="77777777" w:rsidR="00291D83" w:rsidRDefault="00291D83" w:rsidP="0017138E">
      <w:pPr>
        <w:pStyle w:val="BFDW2025Fliesstext"/>
      </w:pPr>
    </w:p>
    <w:p w14:paraId="5630773A" w14:textId="77777777" w:rsidR="00291D83" w:rsidRDefault="00291D83" w:rsidP="0017138E">
      <w:pPr>
        <w:pStyle w:val="BFDW2025Fliesstext"/>
      </w:pPr>
    </w:p>
    <w:p w14:paraId="62E87BFC" w14:textId="77777777" w:rsidR="00291D83" w:rsidRDefault="00291D83" w:rsidP="0017138E">
      <w:pPr>
        <w:pStyle w:val="BFDW2025Fliesstext"/>
      </w:pPr>
    </w:p>
    <w:p w14:paraId="138E1C53" w14:textId="77777777" w:rsidR="00291D83" w:rsidRDefault="00291D83" w:rsidP="0017138E">
      <w:pPr>
        <w:pStyle w:val="BFDW2025Fliesstext"/>
      </w:pPr>
    </w:p>
    <w:p w14:paraId="59A14F2C" w14:textId="77777777" w:rsidR="00291D83" w:rsidRDefault="00291D83" w:rsidP="0017138E">
      <w:pPr>
        <w:pStyle w:val="BFDW2025Fliesstext"/>
      </w:pPr>
    </w:p>
    <w:p w14:paraId="4029D437" w14:textId="77777777" w:rsidR="00291D83" w:rsidRDefault="00291D83" w:rsidP="0017138E">
      <w:pPr>
        <w:pStyle w:val="BFDW2025Fliesstext"/>
      </w:pPr>
    </w:p>
    <w:p w14:paraId="01C35728" w14:textId="77777777" w:rsidR="00291D83" w:rsidRDefault="00291D83" w:rsidP="0017138E">
      <w:pPr>
        <w:pStyle w:val="BFDW2025Fliesstext"/>
      </w:pPr>
    </w:p>
    <w:p w14:paraId="36E7398B" w14:textId="77777777" w:rsidR="00291D83" w:rsidRDefault="00291D83" w:rsidP="0017138E">
      <w:pPr>
        <w:pStyle w:val="BFDW2025Fliesstext"/>
      </w:pPr>
    </w:p>
    <w:p w14:paraId="4D7D0F68" w14:textId="77777777" w:rsidR="00291D83" w:rsidRDefault="00291D83" w:rsidP="0017138E">
      <w:pPr>
        <w:pStyle w:val="BFDW2025Fliesstext"/>
      </w:pPr>
    </w:p>
    <w:p w14:paraId="0892E6CF" w14:textId="77777777" w:rsidR="00291D83" w:rsidRDefault="00291D83" w:rsidP="0017138E">
      <w:pPr>
        <w:pStyle w:val="BFDW2025Fliesstext"/>
      </w:pPr>
    </w:p>
    <w:p w14:paraId="41210526" w14:textId="77777777" w:rsidR="00291D83" w:rsidRDefault="00291D83" w:rsidP="0017138E">
      <w:pPr>
        <w:pStyle w:val="BFDW2025Fliesstext"/>
      </w:pPr>
    </w:p>
    <w:p w14:paraId="6F5BA089" w14:textId="77777777" w:rsidR="00291D83" w:rsidRDefault="00291D83" w:rsidP="0017138E">
      <w:pPr>
        <w:pStyle w:val="BFDW2025Fliesstext"/>
      </w:pPr>
    </w:p>
    <w:p w14:paraId="610854D5" w14:textId="77777777" w:rsidR="00291D83" w:rsidRDefault="00291D83" w:rsidP="0017138E">
      <w:pPr>
        <w:pStyle w:val="BFDW2025Fliesstext"/>
      </w:pPr>
    </w:p>
    <w:p w14:paraId="20F3DD37" w14:textId="27B3FEAF" w:rsidR="00291D83" w:rsidRPr="00CA7BF7" w:rsidRDefault="00291D83" w:rsidP="0017138E">
      <w:pPr>
        <w:pStyle w:val="BFDW2025Fliesstext"/>
      </w:pPr>
      <w:r>
        <w:rPr>
          <w:noProof/>
        </w:rPr>
        <w:lastRenderedPageBreak/>
        <w:drawing>
          <wp:inline distT="0" distB="0" distL="0" distR="0" wp14:anchorId="3F3E42EF" wp14:editId="523E2924">
            <wp:extent cx="5401056" cy="5401056"/>
            <wp:effectExtent l="0" t="0" r="9525" b="9525"/>
            <wp:docPr id="357641715" name="Grafik 2" descr="Ein Bild, das Clipart, Zeichnung, Darstellung, Carto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41715" name="Grafik 2" descr="Ein Bild, das Clipart, Zeichnung, Darstellung, Cartoo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5401056"/>
                    </a:xfrm>
                    <a:prstGeom prst="rect">
                      <a:avLst/>
                    </a:prstGeom>
                  </pic:spPr>
                </pic:pic>
              </a:graphicData>
            </a:graphic>
          </wp:inline>
        </w:drawing>
      </w:r>
    </w:p>
    <w:p w14:paraId="383329CD" w14:textId="77777777" w:rsidR="00CF1D61" w:rsidRPr="00C416BE" w:rsidRDefault="00CF1D61" w:rsidP="0017138E">
      <w:pPr>
        <w:pStyle w:val="BFDW2025Fliesstext"/>
      </w:pPr>
    </w:p>
    <w:sectPr w:rsidR="00CF1D61" w:rsidRPr="00C416BE" w:rsidSect="00190BF1">
      <w:headerReference w:type="default" r:id="rId12"/>
      <w:footerReference w:type="default" r:id="rId13"/>
      <w:headerReference w:type="first" r:id="rId14"/>
      <w:pgSz w:w="11900" w:h="16840"/>
      <w:pgMar w:top="1701" w:right="1134" w:bottom="192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C708" w14:textId="77777777" w:rsidR="007668FE" w:rsidRDefault="007668FE">
      <w:r>
        <w:separator/>
      </w:r>
    </w:p>
  </w:endnote>
  <w:endnote w:type="continuationSeparator" w:id="0">
    <w:p w14:paraId="7AAB4A3F" w14:textId="77777777" w:rsidR="007668FE" w:rsidRDefault="0076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National 2 Narrow">
    <w:panose1 w:val="00000000000000000000"/>
    <w:charset w:val="4D"/>
    <w:family w:val="swiss"/>
    <w:notTrueType/>
    <w:pitch w:val="variable"/>
    <w:sig w:usb0="A000006F" w:usb1="5000005B" w:usb2="00000000" w:usb3="00000000" w:csb0="00000093" w:csb1="00000000"/>
  </w:font>
  <w:font w:name="National 2">
    <w:panose1 w:val="00000000000000000000"/>
    <w:charset w:val="4D"/>
    <w:family w:val="swiss"/>
    <w:notTrueType/>
    <w:pitch w:val="variable"/>
    <w:sig w:usb0="A000006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876A" w14:textId="77777777" w:rsidR="001F07B6" w:rsidRPr="008A0293" w:rsidRDefault="008A0293" w:rsidP="008A0293">
    <w:r>
      <w:rPr>
        <w:noProof/>
      </w:rPr>
      <w:drawing>
        <wp:anchor distT="0" distB="0" distL="114300" distR="114300" simplePos="0" relativeHeight="251666432" behindDoc="1" locked="1" layoutInCell="1" allowOverlap="0" wp14:anchorId="7A08F78D" wp14:editId="450DDA1A">
          <wp:simplePos x="0" y="0"/>
          <wp:positionH relativeFrom="page">
            <wp:posOffset>0</wp:posOffset>
          </wp:positionH>
          <wp:positionV relativeFrom="page">
            <wp:posOffset>0</wp:posOffset>
          </wp:positionV>
          <wp:extent cx="7560000" cy="106956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29DC" w14:textId="77777777" w:rsidR="007668FE" w:rsidRDefault="007668FE">
      <w:r>
        <w:separator/>
      </w:r>
    </w:p>
  </w:footnote>
  <w:footnote w:type="continuationSeparator" w:id="0">
    <w:p w14:paraId="543CBFF5" w14:textId="77777777" w:rsidR="007668FE" w:rsidRDefault="00766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8D3F" w14:textId="77777777" w:rsidR="00CF1D61" w:rsidRPr="00CF1D61" w:rsidRDefault="00CF1D61" w:rsidP="00190BF1">
    <w:pPr>
      <w:pStyle w:val="BFDWFliesstextfett"/>
      <w:ind w:right="-291"/>
      <w:jc w:val="right"/>
      <w:rPr>
        <w:sz w:val="20"/>
        <w:szCs w:val="20"/>
      </w:rPr>
    </w:pPr>
    <w:r w:rsidRPr="00CF1D61">
      <w:rPr>
        <w:sz w:val="20"/>
        <w:szCs w:val="20"/>
      </w:rPr>
      <w:t xml:space="preserve">Seite </w:t>
    </w:r>
    <w:r w:rsidRPr="00CF1D61">
      <w:rPr>
        <w:sz w:val="20"/>
        <w:szCs w:val="20"/>
      </w:rPr>
      <w:fldChar w:fldCharType="begin"/>
    </w:r>
    <w:r w:rsidRPr="00CF1D61">
      <w:rPr>
        <w:sz w:val="20"/>
        <w:szCs w:val="20"/>
      </w:rPr>
      <w:instrText xml:space="preserve"> PAGE </w:instrText>
    </w:r>
    <w:r w:rsidRPr="00CF1D61">
      <w:rPr>
        <w:sz w:val="20"/>
        <w:szCs w:val="20"/>
      </w:rPr>
      <w:fldChar w:fldCharType="separate"/>
    </w:r>
    <w:r w:rsidRPr="00CF1D61">
      <w:rPr>
        <w:sz w:val="20"/>
        <w:szCs w:val="20"/>
      </w:rPr>
      <w:t>2</w:t>
    </w:r>
    <w:r w:rsidRPr="00CF1D61">
      <w:rPr>
        <w:sz w:val="20"/>
        <w:szCs w:val="20"/>
      </w:rPr>
      <w:fldChar w:fldCharType="end"/>
    </w:r>
    <w:r w:rsidRPr="00CF1D61">
      <w:rPr>
        <w:sz w:val="20"/>
        <w:szCs w:val="20"/>
      </w:rPr>
      <w:t xml:space="preserve"> von </w:t>
    </w:r>
    <w:r w:rsidRPr="00CF1D61">
      <w:rPr>
        <w:sz w:val="20"/>
        <w:szCs w:val="20"/>
      </w:rPr>
      <w:fldChar w:fldCharType="begin"/>
    </w:r>
    <w:r w:rsidRPr="00CF1D61">
      <w:rPr>
        <w:sz w:val="20"/>
        <w:szCs w:val="20"/>
      </w:rPr>
      <w:instrText xml:space="preserve"> NUMPAGES </w:instrText>
    </w:r>
    <w:r w:rsidRPr="00CF1D61">
      <w:rPr>
        <w:sz w:val="20"/>
        <w:szCs w:val="20"/>
      </w:rPr>
      <w:fldChar w:fldCharType="separate"/>
    </w:r>
    <w:r w:rsidRPr="00CF1D61">
      <w:rPr>
        <w:sz w:val="20"/>
        <w:szCs w:val="20"/>
      </w:rPr>
      <w:t>6</w:t>
    </w:r>
    <w:r w:rsidRPr="00CF1D61">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A7D3D" w14:textId="77777777" w:rsidR="008A0293" w:rsidRDefault="008A0293">
    <w:r>
      <w:rPr>
        <w:noProof/>
      </w:rPr>
      <w:drawing>
        <wp:anchor distT="0" distB="0" distL="114300" distR="114300" simplePos="0" relativeHeight="251665408" behindDoc="1" locked="1" layoutInCell="1" allowOverlap="0" wp14:anchorId="3F74F747" wp14:editId="053F44D9">
          <wp:simplePos x="0" y="0"/>
          <wp:positionH relativeFrom="page">
            <wp:posOffset>0</wp:posOffset>
          </wp:positionH>
          <wp:positionV relativeFrom="page">
            <wp:posOffset>0</wp:posOffset>
          </wp:positionV>
          <wp:extent cx="7557770" cy="1069467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4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56DE"/>
    <w:multiLevelType w:val="hybridMultilevel"/>
    <w:tmpl w:val="AEBCEE36"/>
    <w:lvl w:ilvl="0" w:tplc="56C648B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A54E51"/>
    <w:multiLevelType w:val="hybridMultilevel"/>
    <w:tmpl w:val="A8962F04"/>
    <w:lvl w:ilvl="0" w:tplc="14044E64">
      <w:numFmt w:val="bullet"/>
      <w:lvlText w:val="•"/>
      <w:lvlJc w:val="left"/>
      <w:pPr>
        <w:ind w:left="720" w:hanging="360"/>
      </w:pPr>
      <w:rPr>
        <w:rFonts w:ascii="MS Mincho" w:eastAsia="MS Mincho" w:hAnsi="MS Mincho"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AA1358"/>
    <w:multiLevelType w:val="hybridMultilevel"/>
    <w:tmpl w:val="6128B8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321DB3"/>
    <w:multiLevelType w:val="hybridMultilevel"/>
    <w:tmpl w:val="E76A739A"/>
    <w:lvl w:ilvl="0" w:tplc="66649102">
      <w:numFmt w:val="bullet"/>
      <w:pStyle w:val="BFDWFliesstextBulletpoints"/>
      <w:lvlText w:val="•"/>
      <w:lvlJc w:val="left"/>
      <w:pPr>
        <w:ind w:left="720" w:hanging="360"/>
      </w:pPr>
      <w:rPr>
        <w:rFonts w:ascii="MS Mincho" w:eastAsia="MS Mincho" w:hAnsi="MS Mincho"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360B1F"/>
    <w:multiLevelType w:val="hybridMultilevel"/>
    <w:tmpl w:val="95182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8B6A15"/>
    <w:multiLevelType w:val="hybridMultilevel"/>
    <w:tmpl w:val="C73CF52E"/>
    <w:lvl w:ilvl="0" w:tplc="14044E64">
      <w:numFmt w:val="bullet"/>
      <w:lvlText w:val="•"/>
      <w:lvlJc w:val="left"/>
      <w:pPr>
        <w:ind w:left="720" w:hanging="360"/>
      </w:pPr>
      <w:rPr>
        <w:rFonts w:ascii="MS Mincho" w:eastAsia="MS Mincho" w:hAnsi="MS Mincho"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9811220">
    <w:abstractNumId w:val="4"/>
  </w:num>
  <w:num w:numId="2" w16cid:durableId="1460997330">
    <w:abstractNumId w:val="1"/>
  </w:num>
  <w:num w:numId="3" w16cid:durableId="151996039">
    <w:abstractNumId w:val="5"/>
  </w:num>
  <w:num w:numId="4" w16cid:durableId="879780498">
    <w:abstractNumId w:val="3"/>
  </w:num>
  <w:num w:numId="5" w16cid:durableId="405492252">
    <w:abstractNumId w:val="2"/>
  </w:num>
  <w:num w:numId="6" w16cid:durableId="160704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FE"/>
    <w:rsid w:val="00031B25"/>
    <w:rsid w:val="0007536C"/>
    <w:rsid w:val="00084729"/>
    <w:rsid w:val="00130EBF"/>
    <w:rsid w:val="0017138E"/>
    <w:rsid w:val="00190BF1"/>
    <w:rsid w:val="001C2952"/>
    <w:rsid w:val="001F07B6"/>
    <w:rsid w:val="002140EA"/>
    <w:rsid w:val="00291D83"/>
    <w:rsid w:val="00352324"/>
    <w:rsid w:val="003B138C"/>
    <w:rsid w:val="003C1A7F"/>
    <w:rsid w:val="003E1551"/>
    <w:rsid w:val="0041697B"/>
    <w:rsid w:val="0043283C"/>
    <w:rsid w:val="00536938"/>
    <w:rsid w:val="00577180"/>
    <w:rsid w:val="00586202"/>
    <w:rsid w:val="00605DEA"/>
    <w:rsid w:val="006116D0"/>
    <w:rsid w:val="00613410"/>
    <w:rsid w:val="00614EFF"/>
    <w:rsid w:val="007668FE"/>
    <w:rsid w:val="00772260"/>
    <w:rsid w:val="007946F2"/>
    <w:rsid w:val="007D4507"/>
    <w:rsid w:val="007D47C2"/>
    <w:rsid w:val="0086250E"/>
    <w:rsid w:val="00862FD2"/>
    <w:rsid w:val="008739E6"/>
    <w:rsid w:val="008A0293"/>
    <w:rsid w:val="008A131B"/>
    <w:rsid w:val="008B1497"/>
    <w:rsid w:val="008F65CD"/>
    <w:rsid w:val="00947D3D"/>
    <w:rsid w:val="00965FAA"/>
    <w:rsid w:val="009C2732"/>
    <w:rsid w:val="00A343F4"/>
    <w:rsid w:val="00A519EE"/>
    <w:rsid w:val="00AD704A"/>
    <w:rsid w:val="00AF2F3C"/>
    <w:rsid w:val="00B31E28"/>
    <w:rsid w:val="00B63A7A"/>
    <w:rsid w:val="00B65622"/>
    <w:rsid w:val="00BA1474"/>
    <w:rsid w:val="00BB3B44"/>
    <w:rsid w:val="00BE0D7F"/>
    <w:rsid w:val="00C30C64"/>
    <w:rsid w:val="00C416BE"/>
    <w:rsid w:val="00C46A21"/>
    <w:rsid w:val="00C516A1"/>
    <w:rsid w:val="00C81173"/>
    <w:rsid w:val="00CA5B7C"/>
    <w:rsid w:val="00CA7D2D"/>
    <w:rsid w:val="00CF1D61"/>
    <w:rsid w:val="00D46CB1"/>
    <w:rsid w:val="00E42D20"/>
    <w:rsid w:val="00E442D4"/>
    <w:rsid w:val="00E46FE4"/>
    <w:rsid w:val="00EA470A"/>
    <w:rsid w:val="00F141F6"/>
    <w:rsid w:val="00F3310A"/>
    <w:rsid w:val="00F354D8"/>
    <w:rsid w:val="00F617E8"/>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B0A3F"/>
  <w15:chartTrackingRefBased/>
  <w15:docId w15:val="{FAAA9C97-522E-4ABD-82DB-9FF18C6F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H1Orange">
    <w:name w:val="BFDW_H1_Orange"/>
    <w:basedOn w:val="Standard"/>
    <w:qFormat/>
    <w:rsid w:val="0017138E"/>
    <w:pPr>
      <w:autoSpaceDE w:val="0"/>
      <w:autoSpaceDN w:val="0"/>
      <w:adjustRightInd w:val="0"/>
      <w:spacing w:line="600" w:lineRule="atLeast"/>
      <w:textAlignment w:val="center"/>
    </w:pPr>
    <w:rPr>
      <w:rFonts w:ascii="Aptos Narrow" w:hAnsi="Aptos Narrow" w:cs="National 2 Narrow"/>
      <w:b/>
      <w:bCs/>
      <w:color w:val="FF6400"/>
      <w:sz w:val="48"/>
      <w:szCs w:val="48"/>
    </w:rPr>
  </w:style>
  <w:style w:type="paragraph" w:customStyle="1" w:styleId="BFDWSublineorange">
    <w:name w:val="BFDW_Subline_orange"/>
    <w:basedOn w:val="Standard"/>
    <w:qFormat/>
    <w:rsid w:val="0017138E"/>
    <w:pPr>
      <w:autoSpaceDE w:val="0"/>
      <w:autoSpaceDN w:val="0"/>
      <w:adjustRightInd w:val="0"/>
      <w:spacing w:line="360" w:lineRule="atLeast"/>
      <w:textAlignment w:val="center"/>
    </w:pPr>
    <w:rPr>
      <w:rFonts w:ascii="Aptos Narrow" w:hAnsi="Aptos Narrow" w:cs="National 2 Narrow"/>
      <w:b/>
      <w:bCs/>
      <w:color w:val="FF6400"/>
      <w:spacing w:val="2"/>
      <w:sz w:val="28"/>
      <w:szCs w:val="30"/>
    </w:rPr>
  </w:style>
  <w:style w:type="paragraph" w:customStyle="1" w:styleId="BFDWFliesstextfett">
    <w:name w:val="BFDW_Fliesstext_fett"/>
    <w:basedOn w:val="Standard"/>
    <w:qFormat/>
    <w:rsid w:val="008A131B"/>
    <w:pPr>
      <w:spacing w:after="160" w:line="254" w:lineRule="auto"/>
    </w:pPr>
    <w:rPr>
      <w:rFonts w:ascii="Aptos" w:eastAsia="Calibri" w:hAnsi="Aptos" w:cs="Times New Roman"/>
      <w:b/>
      <w:bCs/>
    </w:rPr>
  </w:style>
  <w:style w:type="paragraph" w:customStyle="1" w:styleId="BFDWFliesstextfettorange">
    <w:name w:val="BFDW_Fliesstext_fett_orange"/>
    <w:basedOn w:val="Standard"/>
    <w:qFormat/>
    <w:rsid w:val="0017138E"/>
    <w:pPr>
      <w:spacing w:before="120" w:after="120" w:line="276" w:lineRule="auto"/>
    </w:pPr>
    <w:rPr>
      <w:rFonts w:ascii="Aptos" w:eastAsia="Calibri" w:hAnsi="Aptos" w:cs="Times New Roman"/>
      <w:b/>
      <w:bCs/>
      <w:color w:val="FF6400"/>
    </w:rPr>
  </w:style>
  <w:style w:type="paragraph" w:customStyle="1" w:styleId="BFDWFliesstextkursiv">
    <w:name w:val="BFDW_Fliesstext_kursiv"/>
    <w:basedOn w:val="Standard"/>
    <w:qFormat/>
    <w:rsid w:val="0017138E"/>
    <w:pPr>
      <w:spacing w:after="40" w:line="252" w:lineRule="auto"/>
    </w:pPr>
    <w:rPr>
      <w:rFonts w:ascii="Aptos" w:eastAsia="Calibri" w:hAnsi="Aptos" w:cs="Times New Roman"/>
      <w:i/>
      <w:iCs/>
      <w:color w:val="000000" w:themeColor="text1"/>
    </w:rPr>
  </w:style>
  <w:style w:type="character" w:styleId="NichtaufgelsteErwhnung">
    <w:name w:val="Unresolved Mention"/>
    <w:basedOn w:val="Absatz-Standardschriftart"/>
    <w:uiPriority w:val="99"/>
    <w:semiHidden/>
    <w:unhideWhenUsed/>
    <w:rsid w:val="0017138E"/>
    <w:rPr>
      <w:color w:val="605E5C"/>
      <w:shd w:val="clear" w:color="auto" w:fill="E1DFDD"/>
    </w:rPr>
  </w:style>
  <w:style w:type="character" w:styleId="BesuchterLink">
    <w:name w:val="FollowedHyperlink"/>
    <w:basedOn w:val="Absatz-Standardschriftart"/>
    <w:uiPriority w:val="99"/>
    <w:semiHidden/>
    <w:unhideWhenUsed/>
    <w:rsid w:val="0017138E"/>
    <w:rPr>
      <w:color w:val="800080" w:themeColor="followedHyperlink"/>
      <w:u w:val="single"/>
    </w:rPr>
  </w:style>
  <w:style w:type="paragraph" w:customStyle="1" w:styleId="BFDWFliesstextBulletpoints">
    <w:name w:val="BFDW_Fliesstext_Bulletpoints"/>
    <w:basedOn w:val="BFDW2025Fliesstext"/>
    <w:qFormat/>
    <w:rsid w:val="00EA470A"/>
    <w:pPr>
      <w:numPr>
        <w:numId w:val="4"/>
      </w:numPr>
    </w:pPr>
  </w:style>
  <w:style w:type="paragraph" w:customStyle="1" w:styleId="Bildnachweis">
    <w:name w:val="Bildnachweis"/>
    <w:basedOn w:val="Standard"/>
    <w:uiPriority w:val="99"/>
    <w:rsid w:val="0017138E"/>
    <w:pPr>
      <w:autoSpaceDE w:val="0"/>
      <w:autoSpaceDN w:val="0"/>
      <w:adjustRightInd w:val="0"/>
      <w:spacing w:line="160" w:lineRule="atLeast"/>
      <w:textAlignment w:val="center"/>
    </w:pPr>
    <w:rPr>
      <w:rFonts w:ascii="National 2" w:hAnsi="National 2" w:cs="National 2"/>
      <w:color w:val="FFFFFF"/>
      <w:sz w:val="12"/>
      <w:szCs w:val="12"/>
    </w:rPr>
  </w:style>
  <w:style w:type="paragraph" w:customStyle="1" w:styleId="BFDW2025Fliesstext">
    <w:name w:val="BFDW_2025_Fliesstext"/>
    <w:basedOn w:val="Standard"/>
    <w:qFormat/>
    <w:rsid w:val="00C81173"/>
    <w:pPr>
      <w:spacing w:line="276" w:lineRule="auto"/>
    </w:pPr>
    <w:rPr>
      <w:rFonts w:ascii="Aptos" w:hAnsi="Aptos"/>
      <w:color w:val="000000" w:themeColor="text1"/>
    </w:rPr>
  </w:style>
  <w:style w:type="character" w:styleId="Hyperlink">
    <w:name w:val="Hyperlink"/>
    <w:basedOn w:val="Absatz-Standardschriftart"/>
    <w:uiPriority w:val="99"/>
    <w:unhideWhenUsed/>
    <w:qFormat/>
    <w:rsid w:val="0017138E"/>
    <w:rPr>
      <w:rFonts w:ascii="Aptos" w:hAnsi="Aptos"/>
      <w:b w:val="0"/>
      <w:i/>
      <w:color w:val="FF6400"/>
      <w:sz w:val="24"/>
      <w:u w:val="none"/>
    </w:rPr>
  </w:style>
  <w:style w:type="paragraph" w:customStyle="1" w:styleId="BFDWH2schwarz">
    <w:name w:val="BFDW_H2_schwarz"/>
    <w:basedOn w:val="BFDWSublineorange"/>
    <w:qFormat/>
    <w:rsid w:val="00190BF1"/>
    <w:rPr>
      <w:color w:val="000000" w:themeColor="text1"/>
    </w:rPr>
  </w:style>
  <w:style w:type="paragraph" w:styleId="Kopfzeile">
    <w:name w:val="header"/>
    <w:basedOn w:val="Standard"/>
    <w:link w:val="KopfzeileZchn"/>
    <w:uiPriority w:val="99"/>
    <w:unhideWhenUsed/>
    <w:rsid w:val="008739E6"/>
    <w:pPr>
      <w:tabs>
        <w:tab w:val="center" w:pos="4536"/>
        <w:tab w:val="right" w:pos="9072"/>
      </w:tabs>
    </w:pPr>
  </w:style>
  <w:style w:type="character" w:customStyle="1" w:styleId="KopfzeileZchn">
    <w:name w:val="Kopfzeile Zchn"/>
    <w:basedOn w:val="Absatz-Standardschriftart"/>
    <w:link w:val="Kopfzeile"/>
    <w:uiPriority w:val="99"/>
    <w:rsid w:val="008739E6"/>
    <w:rPr>
      <w:sz w:val="24"/>
      <w:szCs w:val="24"/>
    </w:rPr>
  </w:style>
  <w:style w:type="paragraph" w:styleId="Fuzeile">
    <w:name w:val="footer"/>
    <w:basedOn w:val="Standard"/>
    <w:link w:val="FuzeileZchn"/>
    <w:uiPriority w:val="99"/>
    <w:unhideWhenUsed/>
    <w:rsid w:val="008739E6"/>
    <w:pPr>
      <w:tabs>
        <w:tab w:val="center" w:pos="4536"/>
        <w:tab w:val="right" w:pos="9072"/>
      </w:tabs>
    </w:pPr>
  </w:style>
  <w:style w:type="character" w:customStyle="1" w:styleId="FuzeileZchn">
    <w:name w:val="Fußzeile Zchn"/>
    <w:basedOn w:val="Absatz-Standardschriftart"/>
    <w:link w:val="Fuzeile"/>
    <w:uiPriority w:val="99"/>
    <w:rsid w:val="008739E6"/>
    <w:rPr>
      <w:sz w:val="24"/>
      <w:szCs w:val="24"/>
    </w:rPr>
  </w:style>
  <w:style w:type="paragraph" w:styleId="Listenabsatz">
    <w:name w:val="List Paragraph"/>
    <w:basedOn w:val="Standard"/>
    <w:uiPriority w:val="34"/>
    <w:qFormat/>
    <w:rsid w:val="007D4507"/>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t-fuer-die-welt.de/projekte/fidschi-klimawande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ot-fuer-die-welt.de/projekte/fidschi-klimawande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brot-fuer-die-welt.de/fileadmin/mediapool/50_Fuer-Gemeinden/Aktion/67/Kindergottesdienst_Erntedank_Online.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ka.ullmann\AppData\Local\Microsoft\Windows\INetCache\Content.Outlook\GHLSR5D8\BfdW_Wordvorlage_2025_Allgemein_Gemeind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BfdW_Wordvorlage_2025_Allgemein_Gemeinden</Template>
  <TotalTime>0</TotalTime>
  <Pages>11</Pages>
  <Words>1890</Words>
  <Characters>11908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Ullmann, Veronika</cp:lastModifiedBy>
  <cp:revision>2</cp:revision>
  <cp:lastPrinted>2025-07-03T11:41:00Z</cp:lastPrinted>
  <dcterms:created xsi:type="dcterms:W3CDTF">2025-07-31T13:18:00Z</dcterms:created>
  <dcterms:modified xsi:type="dcterms:W3CDTF">2025-07-31T14:42:00Z</dcterms:modified>
</cp:coreProperties>
</file>