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D7675" w14:textId="77777777" w:rsidR="00AD704A" w:rsidRDefault="00AD704A" w:rsidP="00AD704A">
      <w:pPr>
        <w:pStyle w:val="BFDWH1Orange"/>
      </w:pPr>
    </w:p>
    <w:p w14:paraId="6006401E" w14:textId="77777777" w:rsidR="00AD704A" w:rsidRDefault="00AD704A" w:rsidP="00AD704A">
      <w:pPr>
        <w:pStyle w:val="BFDWH1Orange"/>
      </w:pPr>
    </w:p>
    <w:p w14:paraId="6AD6A207" w14:textId="77777777" w:rsidR="0017138E" w:rsidRDefault="0017138E" w:rsidP="00AD704A">
      <w:pPr>
        <w:pStyle w:val="BFDWH1Orange"/>
      </w:pPr>
    </w:p>
    <w:p w14:paraId="30E099E6" w14:textId="77777777" w:rsidR="002D65AC" w:rsidRDefault="002D65AC" w:rsidP="00190BF1">
      <w:pPr>
        <w:pStyle w:val="BFDWH1Orange"/>
      </w:pPr>
      <w:r>
        <w:t xml:space="preserve">Bausteine für einen </w:t>
      </w:r>
      <w:r w:rsidRPr="002D65AC">
        <w:rPr>
          <w:u w:val="single"/>
        </w:rPr>
        <w:t>Familiengottesdienst</w:t>
      </w:r>
      <w:r>
        <w:t xml:space="preserve"> </w:t>
      </w:r>
    </w:p>
    <w:p w14:paraId="4712CC4C" w14:textId="0F2966C5" w:rsidR="00CF1D61" w:rsidRPr="00CA7BF7" w:rsidRDefault="00382253" w:rsidP="00382253">
      <w:pPr>
        <w:pStyle w:val="BFDWH1Orange"/>
      </w:pPr>
      <w:r w:rsidRPr="008F4665">
        <w:rPr>
          <w:rFonts w:ascii="Aptos" w:hAnsi="Aptos"/>
          <w:sz w:val="44"/>
          <w:szCs w:val="44"/>
        </w:rPr>
        <w:t>1</w:t>
      </w:r>
      <w:r w:rsidRPr="00382253">
        <w:rPr>
          <w:b w:val="0"/>
          <w:bCs w:val="0"/>
        </w:rPr>
        <w:t>.</w:t>
      </w:r>
      <w:r>
        <w:t xml:space="preserve"> </w:t>
      </w:r>
      <w:r w:rsidR="002D65AC">
        <w:t xml:space="preserve">Advent 2025 </w:t>
      </w:r>
      <w:r w:rsidR="002D65AC">
        <w:rPr>
          <w:rFonts w:ascii="Arial" w:hAnsi="Arial" w:cs="Arial"/>
        </w:rPr>
        <w:t>●</w:t>
      </w:r>
      <w:r w:rsidR="002D65AC">
        <w:t xml:space="preserve"> 67. Aktion „Kraft zum Leben schöpfen“</w:t>
      </w:r>
    </w:p>
    <w:p w14:paraId="37344CDC" w14:textId="77777777" w:rsidR="00CF1D61" w:rsidRPr="00CA7BF7" w:rsidRDefault="00CF1D61" w:rsidP="00CF1D61"/>
    <w:p w14:paraId="65AFAAFD" w14:textId="77777777" w:rsidR="002D65AC" w:rsidRDefault="002D65AC" w:rsidP="002D65AC">
      <w:pPr>
        <w:rPr>
          <w:rFonts w:ascii="Aptos" w:hAnsi="Aptos"/>
          <w:i/>
          <w:iCs/>
        </w:rPr>
      </w:pPr>
      <w:r w:rsidRPr="00A026CA">
        <w:rPr>
          <w:rFonts w:ascii="Aptos" w:hAnsi="Aptos"/>
          <w:i/>
          <w:iCs/>
        </w:rPr>
        <w:t xml:space="preserve">Am 30.11. 2025 wird die 67. Aktion Brot für die Welt seit Gründung der Aktion im Jahr 1959 begangen. Sie steht unter dem Motto „Kraft zum Leben schöpfen“. </w:t>
      </w:r>
    </w:p>
    <w:p w14:paraId="1F3FA260" w14:textId="77777777" w:rsidR="002D65AC" w:rsidRDefault="002D65AC" w:rsidP="002D65AC">
      <w:pPr>
        <w:rPr>
          <w:rFonts w:ascii="Aptos" w:hAnsi="Aptos"/>
          <w:i/>
          <w:iCs/>
        </w:rPr>
      </w:pPr>
      <w:r w:rsidRPr="00A026CA">
        <w:rPr>
          <w:rFonts w:ascii="Aptos" w:hAnsi="Aptos"/>
          <w:i/>
          <w:iCs/>
        </w:rPr>
        <w:t xml:space="preserve">Auf diesen Seiten finden Sie Bausteine für einen Gottesdienst zum 1. Advent mit Kindern/Familien oder einen anderen Gottesdienst in der Adventszeit. </w:t>
      </w:r>
      <w:r>
        <w:rPr>
          <w:rFonts w:ascii="Aptos" w:hAnsi="Aptos"/>
          <w:i/>
          <w:iCs/>
        </w:rPr>
        <w:t xml:space="preserve">Bitte beachten Sie auch unsere zusätzlichen Gottesdienst-Elemente, die  </w:t>
      </w:r>
      <w:hyperlink r:id="rId7" w:history="1">
        <w:r w:rsidRPr="00645398">
          <w:rPr>
            <w:rStyle w:val="Hyperlink"/>
            <w:i w:val="0"/>
            <w:iCs/>
          </w:rPr>
          <w:t>hier</w:t>
        </w:r>
      </w:hyperlink>
      <w:r>
        <w:rPr>
          <w:rFonts w:ascii="Aptos" w:hAnsi="Aptos"/>
          <w:i/>
          <w:iCs/>
        </w:rPr>
        <w:t xml:space="preserve">  heruntergeladen werden können: </w:t>
      </w:r>
    </w:p>
    <w:p w14:paraId="6744F704" w14:textId="77777777" w:rsidR="002D65AC" w:rsidRPr="006F6959" w:rsidRDefault="002D65AC" w:rsidP="002D65AC">
      <w:pPr>
        <w:pStyle w:val="Listenabsatz"/>
        <w:numPr>
          <w:ilvl w:val="0"/>
          <w:numId w:val="6"/>
        </w:numPr>
        <w:rPr>
          <w:rFonts w:ascii="Aptos" w:hAnsi="Aptos"/>
          <w:i/>
          <w:iCs/>
          <w:sz w:val="24"/>
          <w:szCs w:val="24"/>
        </w:rPr>
      </w:pPr>
      <w:r w:rsidRPr="006F6959">
        <w:rPr>
          <w:rFonts w:ascii="Aptos" w:hAnsi="Aptos"/>
          <w:i/>
          <w:iCs/>
          <w:sz w:val="24"/>
          <w:szCs w:val="24"/>
        </w:rPr>
        <w:t>Spielszene für Grundschulkinder</w:t>
      </w:r>
    </w:p>
    <w:p w14:paraId="5BC552DB" w14:textId="77777777" w:rsidR="002D65AC" w:rsidRPr="00645398" w:rsidRDefault="002D65AC" w:rsidP="002D65AC">
      <w:pPr>
        <w:pStyle w:val="Listenabsatz"/>
        <w:numPr>
          <w:ilvl w:val="0"/>
          <w:numId w:val="6"/>
        </w:numPr>
        <w:rPr>
          <w:rFonts w:ascii="Aptos" w:hAnsi="Aptos"/>
          <w:i/>
          <w:iCs/>
          <w:sz w:val="24"/>
          <w:szCs w:val="24"/>
        </w:rPr>
      </w:pPr>
      <w:r w:rsidRPr="00645398">
        <w:rPr>
          <w:rFonts w:ascii="Aptos" w:hAnsi="Aptos"/>
          <w:i/>
          <w:iCs/>
          <w:sz w:val="24"/>
          <w:szCs w:val="24"/>
        </w:rPr>
        <w:t>Kanon zum Aktionsmotto</w:t>
      </w:r>
    </w:p>
    <w:p w14:paraId="3C0885CF" w14:textId="77777777" w:rsidR="002D65AC" w:rsidRPr="00645398" w:rsidRDefault="002D65AC" w:rsidP="002D65AC">
      <w:pPr>
        <w:pStyle w:val="Listenabsatz"/>
        <w:numPr>
          <w:ilvl w:val="0"/>
          <w:numId w:val="6"/>
        </w:numPr>
        <w:rPr>
          <w:rFonts w:ascii="Aptos" w:hAnsi="Aptos"/>
          <w:i/>
          <w:iCs/>
          <w:sz w:val="24"/>
          <w:szCs w:val="24"/>
        </w:rPr>
      </w:pPr>
      <w:r w:rsidRPr="00645398">
        <w:rPr>
          <w:rFonts w:ascii="Aptos" w:hAnsi="Aptos"/>
          <w:i/>
          <w:iCs/>
          <w:sz w:val="24"/>
          <w:szCs w:val="24"/>
        </w:rPr>
        <w:t>Bilder-Präsentation</w:t>
      </w:r>
    </w:p>
    <w:p w14:paraId="2E021F68" w14:textId="77777777" w:rsidR="002D65AC" w:rsidRPr="00645398" w:rsidRDefault="002D65AC" w:rsidP="002D65AC">
      <w:pPr>
        <w:pStyle w:val="Listenabsatz"/>
        <w:numPr>
          <w:ilvl w:val="0"/>
          <w:numId w:val="6"/>
        </w:numPr>
        <w:rPr>
          <w:rFonts w:ascii="Aptos" w:hAnsi="Aptos"/>
          <w:i/>
          <w:iCs/>
          <w:sz w:val="24"/>
          <w:szCs w:val="24"/>
        </w:rPr>
      </w:pPr>
      <w:r>
        <w:rPr>
          <w:rFonts w:ascii="Aptos" w:hAnsi="Aptos"/>
          <w:i/>
          <w:iCs/>
          <w:sz w:val="24"/>
          <w:szCs w:val="24"/>
        </w:rPr>
        <w:t>Predigt zur Sonntagsperikope 30.11. 2025</w:t>
      </w:r>
    </w:p>
    <w:p w14:paraId="227B9E04" w14:textId="77777777" w:rsidR="002D65AC" w:rsidRDefault="002D65AC" w:rsidP="002D65AC">
      <w:pPr>
        <w:rPr>
          <w:rFonts w:ascii="Aptos" w:hAnsi="Aptos"/>
          <w:i/>
          <w:iCs/>
        </w:rPr>
      </w:pPr>
    </w:p>
    <w:p w14:paraId="7B69D2FF" w14:textId="77777777" w:rsidR="002D65AC" w:rsidRDefault="002D65AC" w:rsidP="002D65AC">
      <w:pPr>
        <w:rPr>
          <w:rFonts w:ascii="Aptos" w:hAnsi="Aptos"/>
          <w:i/>
          <w:iCs/>
        </w:rPr>
      </w:pPr>
      <w:r>
        <w:rPr>
          <w:rFonts w:ascii="Aptos" w:hAnsi="Aptos"/>
          <w:i/>
          <w:iCs/>
        </w:rPr>
        <w:t xml:space="preserve">In </w:t>
      </w:r>
      <w:r w:rsidRPr="007D29C4">
        <w:rPr>
          <w:rFonts w:ascii="Aptos" w:hAnsi="Aptos"/>
          <w:b/>
          <w:bCs/>
          <w:i/>
          <w:iCs/>
        </w:rPr>
        <w:t>dieser</w:t>
      </w:r>
      <w:r>
        <w:rPr>
          <w:rFonts w:ascii="Aptos" w:hAnsi="Aptos"/>
          <w:i/>
          <w:iCs/>
        </w:rPr>
        <w:t xml:space="preserve"> Sammlung finden Sie: </w:t>
      </w:r>
    </w:p>
    <w:p w14:paraId="25D06EC9" w14:textId="77777777" w:rsidR="002D65AC" w:rsidRDefault="002D65AC" w:rsidP="002D65AC">
      <w:pPr>
        <w:pStyle w:val="Listenabsatz"/>
        <w:numPr>
          <w:ilvl w:val="0"/>
          <w:numId w:val="5"/>
        </w:numPr>
        <w:rPr>
          <w:rFonts w:ascii="Aptos" w:hAnsi="Aptos"/>
          <w:i/>
          <w:iCs/>
          <w:sz w:val="24"/>
          <w:szCs w:val="24"/>
        </w:rPr>
      </w:pPr>
      <w:r>
        <w:rPr>
          <w:rFonts w:ascii="Aptos" w:hAnsi="Aptos"/>
          <w:i/>
          <w:iCs/>
          <w:sz w:val="24"/>
          <w:szCs w:val="24"/>
        </w:rPr>
        <w:t>Vorschlag für die Gestaltung von EG 1 (Macht hoch die Tür), zusammen mit Psalm 24 (Wochenpsalm für die Woche, die am 1. Advent beginnt) mit einer kurzen Aktionseröffnung Brot für die Welt.</w:t>
      </w:r>
    </w:p>
    <w:p w14:paraId="4836C918" w14:textId="77777777" w:rsidR="002D65AC" w:rsidRDefault="002D65AC" w:rsidP="002D65AC">
      <w:pPr>
        <w:pStyle w:val="Listenabsatz"/>
        <w:numPr>
          <w:ilvl w:val="0"/>
          <w:numId w:val="5"/>
        </w:numPr>
        <w:rPr>
          <w:rFonts w:ascii="Aptos" w:hAnsi="Aptos"/>
          <w:i/>
          <w:iCs/>
          <w:sz w:val="24"/>
          <w:szCs w:val="24"/>
        </w:rPr>
      </w:pPr>
      <w:r>
        <w:rPr>
          <w:rFonts w:ascii="Aptos" w:hAnsi="Aptos"/>
          <w:i/>
          <w:iCs/>
          <w:sz w:val="24"/>
          <w:szCs w:val="24"/>
        </w:rPr>
        <w:t>Neue Strophen für EG 7 (O Heiland, reiß die Himmel auf)</w:t>
      </w:r>
    </w:p>
    <w:p w14:paraId="78CD80C5" w14:textId="77777777" w:rsidR="002D65AC" w:rsidRDefault="002D65AC" w:rsidP="002D65AC">
      <w:pPr>
        <w:pStyle w:val="Listenabsatz"/>
        <w:numPr>
          <w:ilvl w:val="0"/>
          <w:numId w:val="5"/>
        </w:numPr>
        <w:rPr>
          <w:rFonts w:ascii="Aptos" w:hAnsi="Aptos"/>
          <w:i/>
          <w:iCs/>
          <w:sz w:val="24"/>
          <w:szCs w:val="24"/>
        </w:rPr>
      </w:pPr>
      <w:r>
        <w:rPr>
          <w:rFonts w:ascii="Aptos" w:hAnsi="Aptos"/>
          <w:i/>
          <w:iCs/>
          <w:sz w:val="24"/>
          <w:szCs w:val="24"/>
        </w:rPr>
        <w:t>Bilderpredigt</w:t>
      </w:r>
    </w:p>
    <w:p w14:paraId="7ED20AB6" w14:textId="77777777" w:rsidR="002D65AC" w:rsidRDefault="002D65AC" w:rsidP="002D65AC">
      <w:pPr>
        <w:pStyle w:val="Listenabsatz"/>
        <w:numPr>
          <w:ilvl w:val="0"/>
          <w:numId w:val="5"/>
        </w:numPr>
        <w:rPr>
          <w:rFonts w:ascii="Aptos" w:hAnsi="Aptos"/>
          <w:i/>
          <w:iCs/>
          <w:sz w:val="24"/>
          <w:szCs w:val="24"/>
        </w:rPr>
      </w:pPr>
      <w:r>
        <w:rPr>
          <w:rFonts w:ascii="Aptos" w:hAnsi="Aptos"/>
          <w:i/>
          <w:iCs/>
          <w:sz w:val="24"/>
          <w:szCs w:val="24"/>
        </w:rPr>
        <w:t>Fürbitte</w:t>
      </w:r>
    </w:p>
    <w:p w14:paraId="5AF1DFC7" w14:textId="77777777" w:rsidR="002D65AC" w:rsidRDefault="002D65AC" w:rsidP="002D65AC">
      <w:pPr>
        <w:pStyle w:val="Listenabsatz"/>
        <w:numPr>
          <w:ilvl w:val="0"/>
          <w:numId w:val="5"/>
        </w:numPr>
        <w:rPr>
          <w:rFonts w:ascii="Aptos" w:hAnsi="Aptos"/>
          <w:i/>
          <w:iCs/>
          <w:sz w:val="24"/>
          <w:szCs w:val="24"/>
        </w:rPr>
      </w:pPr>
      <w:r>
        <w:rPr>
          <w:rFonts w:ascii="Aptos" w:hAnsi="Aptos"/>
          <w:i/>
          <w:iCs/>
          <w:sz w:val="24"/>
          <w:szCs w:val="24"/>
        </w:rPr>
        <w:t>Segen</w:t>
      </w:r>
    </w:p>
    <w:p w14:paraId="0C22B248" w14:textId="77777777" w:rsidR="002D65AC" w:rsidRPr="00A026CA" w:rsidRDefault="002D65AC" w:rsidP="002D65AC">
      <w:pPr>
        <w:pStyle w:val="Listenabsatz"/>
        <w:numPr>
          <w:ilvl w:val="0"/>
          <w:numId w:val="5"/>
        </w:numPr>
        <w:rPr>
          <w:rFonts w:ascii="Aptos" w:hAnsi="Aptos"/>
          <w:i/>
          <w:iCs/>
          <w:sz w:val="24"/>
          <w:szCs w:val="24"/>
        </w:rPr>
      </w:pPr>
      <w:r>
        <w:rPr>
          <w:rFonts w:ascii="Aptos" w:hAnsi="Aptos"/>
          <w:i/>
          <w:iCs/>
          <w:sz w:val="24"/>
          <w:szCs w:val="24"/>
        </w:rPr>
        <w:t>Gestaltungsideen</w:t>
      </w:r>
    </w:p>
    <w:p w14:paraId="6150D49E" w14:textId="77777777" w:rsidR="00CF1D61" w:rsidRPr="0017138E" w:rsidRDefault="00CF1D61" w:rsidP="0017138E">
      <w:pPr>
        <w:pStyle w:val="BFDW2025Fliesstext"/>
      </w:pPr>
    </w:p>
    <w:p w14:paraId="3D7E1482" w14:textId="77777777" w:rsidR="002D65AC" w:rsidRDefault="002D65AC" w:rsidP="0017138E">
      <w:pPr>
        <w:pStyle w:val="BFDWFliesstextfettorange"/>
      </w:pPr>
    </w:p>
    <w:p w14:paraId="089BB078" w14:textId="77777777" w:rsidR="002D65AC" w:rsidRDefault="002D65AC" w:rsidP="0017138E">
      <w:pPr>
        <w:pStyle w:val="BFDWFliesstextfettorange"/>
      </w:pPr>
    </w:p>
    <w:p w14:paraId="03FDC281" w14:textId="77777777" w:rsidR="002D65AC" w:rsidRDefault="002D65AC" w:rsidP="0017138E">
      <w:pPr>
        <w:pStyle w:val="BFDWFliesstextfettorange"/>
      </w:pPr>
    </w:p>
    <w:p w14:paraId="6D674C2A" w14:textId="77777777" w:rsidR="002D65AC" w:rsidRDefault="002D65AC" w:rsidP="0017138E">
      <w:pPr>
        <w:pStyle w:val="BFDWFliesstextfettorange"/>
      </w:pPr>
    </w:p>
    <w:p w14:paraId="2B7C4B69" w14:textId="77777777" w:rsidR="002D65AC" w:rsidRDefault="002D65AC" w:rsidP="0017138E">
      <w:pPr>
        <w:pStyle w:val="BFDWFliesstextfettorange"/>
      </w:pPr>
    </w:p>
    <w:p w14:paraId="0EF9411C" w14:textId="77777777" w:rsidR="002D65AC" w:rsidRDefault="002D65AC" w:rsidP="0017138E">
      <w:pPr>
        <w:pStyle w:val="BFDWFliesstextfettorange"/>
      </w:pPr>
    </w:p>
    <w:p w14:paraId="74F9AD54" w14:textId="45BF4BD4" w:rsidR="00CF1D61" w:rsidRDefault="002D65AC" w:rsidP="002D65AC">
      <w:pPr>
        <w:pStyle w:val="BFDWFliesstextfettorange"/>
        <w:numPr>
          <w:ilvl w:val="0"/>
          <w:numId w:val="7"/>
        </w:numPr>
      </w:pPr>
      <w:r>
        <w:lastRenderedPageBreak/>
        <w:t>Psalm 24 und EG 1 (Macht hoch die Tür)</w:t>
      </w:r>
    </w:p>
    <w:p w14:paraId="7DECC900" w14:textId="77777777" w:rsidR="002D65AC" w:rsidRPr="00A026CA" w:rsidRDefault="002D65AC" w:rsidP="002D65AC">
      <w:pPr>
        <w:rPr>
          <w:rFonts w:ascii="Aptos" w:hAnsi="Aptos"/>
          <w:b/>
          <w:bCs/>
        </w:rPr>
      </w:pPr>
      <w:r w:rsidRPr="00A026CA">
        <w:rPr>
          <w:rFonts w:ascii="Aptos" w:hAnsi="Aptos"/>
          <w:b/>
          <w:bCs/>
        </w:rPr>
        <w:t xml:space="preserve">Macht hoch die Tür für den </w:t>
      </w:r>
      <w:r>
        <w:rPr>
          <w:rFonts w:ascii="Aptos" w:hAnsi="Aptos"/>
          <w:b/>
          <w:bCs/>
        </w:rPr>
        <w:t>Friedensk</w:t>
      </w:r>
      <w:r w:rsidRPr="00A026CA">
        <w:rPr>
          <w:rFonts w:ascii="Aptos" w:hAnsi="Aptos"/>
          <w:b/>
          <w:bCs/>
        </w:rPr>
        <w:t>önig! Aktionseröffnung Brot für die Welt</w:t>
      </w:r>
    </w:p>
    <w:p w14:paraId="33D81A36" w14:textId="77777777" w:rsidR="002D65AC" w:rsidRDefault="002D65AC" w:rsidP="002D65AC">
      <w:pPr>
        <w:rPr>
          <w:rFonts w:ascii="Aptos" w:hAnsi="Aptos"/>
          <w:i/>
          <w:iCs/>
        </w:rPr>
      </w:pPr>
    </w:p>
    <w:p w14:paraId="31013D5E" w14:textId="6068E9A4" w:rsidR="002D65AC" w:rsidRPr="00A026CA" w:rsidRDefault="002D65AC" w:rsidP="002D65AC">
      <w:pPr>
        <w:rPr>
          <w:rFonts w:ascii="Aptos" w:hAnsi="Aptos"/>
          <w:i/>
          <w:iCs/>
        </w:rPr>
      </w:pPr>
      <w:r w:rsidRPr="00A026CA">
        <w:rPr>
          <w:rFonts w:ascii="Aptos" w:hAnsi="Aptos"/>
          <w:i/>
          <w:iCs/>
        </w:rPr>
        <w:t xml:space="preserve">Psalm 24 und das Adventslied „Macht hoch die Tür“ werden im Gottesdienst von Sprecherinnen und Sprechern oder von der gesamten Gemeinde zusammen gesungen und gelesen. Wir schlagen hier einige Verse aus Psalm 24 in der Übersetzung der </w:t>
      </w:r>
      <w:proofErr w:type="spellStart"/>
      <w:r w:rsidRPr="00A026CA">
        <w:rPr>
          <w:rFonts w:ascii="Aptos" w:hAnsi="Aptos"/>
          <w:i/>
          <w:iCs/>
        </w:rPr>
        <w:t>Gute</w:t>
      </w:r>
      <w:r>
        <w:rPr>
          <w:rFonts w:ascii="Aptos" w:hAnsi="Aptos"/>
          <w:i/>
          <w:iCs/>
        </w:rPr>
        <w:t>n</w:t>
      </w:r>
      <w:proofErr w:type="spellEnd"/>
      <w:r w:rsidRPr="00A026CA">
        <w:rPr>
          <w:rFonts w:ascii="Aptos" w:hAnsi="Aptos"/>
          <w:i/>
          <w:iCs/>
        </w:rPr>
        <w:t xml:space="preserve"> Nachricht vor. </w:t>
      </w:r>
    </w:p>
    <w:p w14:paraId="179C1817" w14:textId="77777777" w:rsidR="002D65AC" w:rsidRPr="00A026CA" w:rsidRDefault="002D65AC" w:rsidP="002D65AC">
      <w:pPr>
        <w:rPr>
          <w:rFonts w:ascii="Aptos" w:hAnsi="Aptos"/>
        </w:rPr>
      </w:pPr>
    </w:p>
    <w:p w14:paraId="5A54F522" w14:textId="77777777" w:rsidR="002D65AC" w:rsidRPr="00A026CA" w:rsidRDefault="002D65AC" w:rsidP="002D65AC">
      <w:pPr>
        <w:rPr>
          <w:rFonts w:ascii="Aptos" w:hAnsi="Aptos"/>
        </w:rPr>
      </w:pPr>
      <w:r w:rsidRPr="007D29C4">
        <w:rPr>
          <w:rFonts w:ascii="Aptos" w:hAnsi="Aptos"/>
          <w:b/>
          <w:bCs/>
          <w:i/>
          <w:iCs/>
        </w:rPr>
        <w:t>Alle singen</w:t>
      </w:r>
      <w:r w:rsidRPr="00A026CA">
        <w:rPr>
          <w:rFonts w:ascii="Aptos" w:hAnsi="Aptos"/>
        </w:rPr>
        <w:t xml:space="preserve">: Macht hoch die Tür, die Tor macht weit! </w:t>
      </w:r>
    </w:p>
    <w:p w14:paraId="084CFDD6" w14:textId="77777777" w:rsidR="002D65AC" w:rsidRPr="00A026CA" w:rsidRDefault="002D65AC" w:rsidP="002D65AC">
      <w:pPr>
        <w:rPr>
          <w:rFonts w:ascii="Aptos" w:hAnsi="Aptos"/>
        </w:rPr>
      </w:pPr>
      <w:r w:rsidRPr="00A026CA">
        <w:rPr>
          <w:rFonts w:ascii="Aptos" w:hAnsi="Aptos"/>
        </w:rPr>
        <w:t>Es kommt der Herr der Herrlichkeit, ein</w:t>
      </w:r>
    </w:p>
    <w:p w14:paraId="0CB29E1D" w14:textId="77777777" w:rsidR="002D65AC" w:rsidRPr="00A026CA" w:rsidRDefault="002D65AC" w:rsidP="002D65AC">
      <w:pPr>
        <w:rPr>
          <w:rFonts w:ascii="Aptos" w:hAnsi="Aptos"/>
        </w:rPr>
      </w:pPr>
      <w:r w:rsidRPr="00A026CA">
        <w:rPr>
          <w:rFonts w:ascii="Aptos" w:hAnsi="Aptos"/>
        </w:rPr>
        <w:t xml:space="preserve">König aller Königreich, ein Heiland aller Welt zugleich, </w:t>
      </w:r>
    </w:p>
    <w:p w14:paraId="3B6867D2" w14:textId="77777777" w:rsidR="002D65AC" w:rsidRPr="00A026CA" w:rsidRDefault="002D65AC" w:rsidP="002D65AC">
      <w:pPr>
        <w:rPr>
          <w:rFonts w:ascii="Aptos" w:hAnsi="Aptos"/>
        </w:rPr>
      </w:pPr>
      <w:r w:rsidRPr="00A026CA">
        <w:rPr>
          <w:rFonts w:ascii="Aptos" w:hAnsi="Aptos"/>
        </w:rPr>
        <w:t>der Heil und Leben mit sich bringt,</w:t>
      </w:r>
    </w:p>
    <w:p w14:paraId="2F63C05A" w14:textId="77777777" w:rsidR="002D65AC" w:rsidRPr="00A026CA" w:rsidRDefault="002D65AC" w:rsidP="002D65AC">
      <w:pPr>
        <w:rPr>
          <w:rFonts w:ascii="Aptos" w:hAnsi="Aptos"/>
        </w:rPr>
      </w:pPr>
      <w:proofErr w:type="spellStart"/>
      <w:r w:rsidRPr="00A026CA">
        <w:rPr>
          <w:rFonts w:ascii="Aptos" w:hAnsi="Aptos"/>
        </w:rPr>
        <w:t>derhalben</w:t>
      </w:r>
      <w:proofErr w:type="spellEnd"/>
      <w:r w:rsidRPr="00A026CA">
        <w:rPr>
          <w:rFonts w:ascii="Aptos" w:hAnsi="Aptos"/>
        </w:rPr>
        <w:t xml:space="preserve"> jauchzt, mit Freuden singt: </w:t>
      </w:r>
    </w:p>
    <w:p w14:paraId="20D7071A" w14:textId="77777777" w:rsidR="002D65AC" w:rsidRPr="00A026CA" w:rsidRDefault="002D65AC" w:rsidP="002D65AC">
      <w:pPr>
        <w:rPr>
          <w:rFonts w:ascii="Aptos" w:hAnsi="Aptos"/>
        </w:rPr>
      </w:pPr>
      <w:r w:rsidRPr="00A026CA">
        <w:rPr>
          <w:rFonts w:ascii="Aptos" w:hAnsi="Aptos"/>
        </w:rPr>
        <w:t>Gelobet sei mein Gott, mein Schöpfer reich von Rat.</w:t>
      </w:r>
    </w:p>
    <w:p w14:paraId="74383214" w14:textId="77777777" w:rsidR="002D65AC" w:rsidRPr="00A026CA" w:rsidRDefault="002D65AC" w:rsidP="002D65AC">
      <w:pPr>
        <w:rPr>
          <w:rFonts w:ascii="Aptos" w:hAnsi="Aptos"/>
        </w:rPr>
      </w:pPr>
    </w:p>
    <w:p w14:paraId="2AE62DF7" w14:textId="77777777" w:rsidR="002D65AC" w:rsidRPr="00A026CA" w:rsidRDefault="002D65AC" w:rsidP="002D65AC">
      <w:pPr>
        <w:rPr>
          <w:rFonts w:ascii="Aptos" w:hAnsi="Aptos"/>
        </w:rPr>
      </w:pPr>
      <w:r w:rsidRPr="007D29C4">
        <w:rPr>
          <w:rFonts w:ascii="Aptos" w:hAnsi="Aptos"/>
          <w:b/>
          <w:bCs/>
        </w:rPr>
        <w:t>Gruppe 1</w:t>
      </w:r>
      <w:r w:rsidRPr="00A026CA">
        <w:rPr>
          <w:rFonts w:ascii="Aptos" w:hAnsi="Aptos"/>
        </w:rPr>
        <w:t>: Dem Herrn gehört die ganze Erde mit allem, was darauf lebt.</w:t>
      </w:r>
    </w:p>
    <w:p w14:paraId="31840684" w14:textId="77777777" w:rsidR="002D65AC" w:rsidRDefault="002D65AC" w:rsidP="002D65AC">
      <w:pPr>
        <w:rPr>
          <w:rFonts w:ascii="Aptos" w:hAnsi="Aptos"/>
          <w:b/>
          <w:bCs/>
        </w:rPr>
      </w:pPr>
    </w:p>
    <w:p w14:paraId="5B7E2A94" w14:textId="04725719" w:rsidR="002D65AC" w:rsidRPr="00A026CA" w:rsidRDefault="002D65AC" w:rsidP="002D65AC">
      <w:pPr>
        <w:rPr>
          <w:rFonts w:ascii="Aptos" w:hAnsi="Aptos"/>
        </w:rPr>
      </w:pPr>
      <w:r w:rsidRPr="007D29C4">
        <w:rPr>
          <w:rFonts w:ascii="Aptos" w:hAnsi="Aptos"/>
          <w:b/>
          <w:bCs/>
        </w:rPr>
        <w:t>Gruppe 2</w:t>
      </w:r>
      <w:r w:rsidRPr="00A026CA">
        <w:rPr>
          <w:rFonts w:ascii="Aptos" w:hAnsi="Aptos"/>
        </w:rPr>
        <w:t>: Er hat sie fest gegründet über dem Wasser und ihre Fundamente auf den Grund des Meeres gelegt.</w:t>
      </w:r>
    </w:p>
    <w:p w14:paraId="12346568" w14:textId="77777777" w:rsidR="002D65AC" w:rsidRPr="00A026CA" w:rsidRDefault="002D65AC" w:rsidP="002D65AC">
      <w:pPr>
        <w:rPr>
          <w:rFonts w:ascii="Aptos" w:hAnsi="Aptos"/>
        </w:rPr>
      </w:pPr>
    </w:p>
    <w:p w14:paraId="7F2300FF" w14:textId="77777777" w:rsidR="002D65AC" w:rsidRPr="00A026CA" w:rsidRDefault="002D65AC" w:rsidP="002D65AC">
      <w:pPr>
        <w:rPr>
          <w:rFonts w:ascii="Aptos" w:hAnsi="Aptos"/>
        </w:rPr>
      </w:pPr>
      <w:r w:rsidRPr="007D29C4">
        <w:rPr>
          <w:rFonts w:ascii="Aptos" w:hAnsi="Aptos"/>
          <w:b/>
          <w:bCs/>
          <w:i/>
          <w:iCs/>
        </w:rPr>
        <w:t>Alle singen</w:t>
      </w:r>
      <w:r>
        <w:rPr>
          <w:rFonts w:ascii="Aptos" w:hAnsi="Aptos"/>
          <w:b/>
          <w:bCs/>
          <w:i/>
          <w:iCs/>
        </w:rPr>
        <w:t xml:space="preserve"> Strophe 2</w:t>
      </w:r>
      <w:r w:rsidRPr="00A026CA">
        <w:rPr>
          <w:rFonts w:ascii="Aptos" w:hAnsi="Aptos"/>
        </w:rPr>
        <w:t xml:space="preserve">: Er ist gerecht, ein Helfer wert; </w:t>
      </w:r>
    </w:p>
    <w:p w14:paraId="7CEA3C01" w14:textId="77777777" w:rsidR="002D65AC" w:rsidRPr="00A026CA" w:rsidRDefault="002D65AC" w:rsidP="002D65AC">
      <w:pPr>
        <w:rPr>
          <w:rFonts w:ascii="Aptos" w:hAnsi="Aptos"/>
        </w:rPr>
      </w:pPr>
      <w:r w:rsidRPr="00A026CA">
        <w:rPr>
          <w:rFonts w:ascii="Aptos" w:hAnsi="Aptos"/>
        </w:rPr>
        <w:t xml:space="preserve">Sanftmütigkeit ist sein Gefährt, </w:t>
      </w:r>
    </w:p>
    <w:p w14:paraId="410CFEDB" w14:textId="77777777" w:rsidR="002D65AC" w:rsidRPr="00A026CA" w:rsidRDefault="002D65AC" w:rsidP="002D65AC">
      <w:pPr>
        <w:rPr>
          <w:rFonts w:ascii="Aptos" w:hAnsi="Aptos"/>
        </w:rPr>
      </w:pPr>
      <w:r w:rsidRPr="00A026CA">
        <w:rPr>
          <w:rFonts w:ascii="Aptos" w:hAnsi="Aptos"/>
        </w:rPr>
        <w:t xml:space="preserve">sein </w:t>
      </w:r>
      <w:proofErr w:type="spellStart"/>
      <w:r w:rsidRPr="00A026CA">
        <w:rPr>
          <w:rFonts w:ascii="Aptos" w:hAnsi="Aptos"/>
        </w:rPr>
        <w:t>Königskron</w:t>
      </w:r>
      <w:proofErr w:type="spellEnd"/>
      <w:r w:rsidRPr="00A026CA">
        <w:rPr>
          <w:rFonts w:ascii="Aptos" w:hAnsi="Aptos"/>
        </w:rPr>
        <w:t xml:space="preserve"> ist Heiligkeit, sein Zepter ist Barmherzigkeit; </w:t>
      </w:r>
    </w:p>
    <w:p w14:paraId="2A99E137" w14:textId="77777777" w:rsidR="002D65AC" w:rsidRPr="00A026CA" w:rsidRDefault="002D65AC" w:rsidP="002D65AC">
      <w:pPr>
        <w:rPr>
          <w:rFonts w:ascii="Aptos" w:hAnsi="Aptos"/>
        </w:rPr>
      </w:pPr>
      <w:r w:rsidRPr="00A026CA">
        <w:rPr>
          <w:rFonts w:ascii="Aptos" w:hAnsi="Aptos"/>
        </w:rPr>
        <w:t xml:space="preserve">all unsre Not zum End er bringt, </w:t>
      </w:r>
      <w:proofErr w:type="spellStart"/>
      <w:r w:rsidRPr="00A026CA">
        <w:rPr>
          <w:rFonts w:ascii="Aptos" w:hAnsi="Aptos"/>
        </w:rPr>
        <w:t>derhalben</w:t>
      </w:r>
      <w:proofErr w:type="spellEnd"/>
    </w:p>
    <w:p w14:paraId="6C61C3A9" w14:textId="77777777" w:rsidR="002D65AC" w:rsidRPr="00A026CA" w:rsidRDefault="002D65AC" w:rsidP="002D65AC">
      <w:pPr>
        <w:rPr>
          <w:rFonts w:ascii="Aptos" w:hAnsi="Aptos"/>
        </w:rPr>
      </w:pPr>
      <w:r w:rsidRPr="00A026CA">
        <w:rPr>
          <w:rFonts w:ascii="Aptos" w:hAnsi="Aptos"/>
        </w:rPr>
        <w:t xml:space="preserve">jauchzt, mit Freuden singt: </w:t>
      </w:r>
    </w:p>
    <w:p w14:paraId="7D9C0B93" w14:textId="77777777" w:rsidR="002D65AC" w:rsidRPr="00A026CA" w:rsidRDefault="002D65AC" w:rsidP="002D65AC">
      <w:pPr>
        <w:rPr>
          <w:rFonts w:ascii="Aptos" w:hAnsi="Aptos"/>
        </w:rPr>
      </w:pPr>
      <w:r w:rsidRPr="00A026CA">
        <w:rPr>
          <w:rFonts w:ascii="Aptos" w:hAnsi="Aptos"/>
        </w:rPr>
        <w:t>Gelobet sei mein Gott, mein Heiland groß von Tat.</w:t>
      </w:r>
    </w:p>
    <w:p w14:paraId="6674F6DE" w14:textId="77777777" w:rsidR="002D65AC" w:rsidRPr="00A026CA" w:rsidRDefault="002D65AC" w:rsidP="002D65AC">
      <w:pPr>
        <w:rPr>
          <w:rFonts w:ascii="Aptos" w:hAnsi="Aptos"/>
        </w:rPr>
      </w:pPr>
    </w:p>
    <w:p w14:paraId="302F9537" w14:textId="77777777" w:rsidR="002D65AC" w:rsidRPr="00A026CA" w:rsidRDefault="002D65AC" w:rsidP="002D65AC">
      <w:pPr>
        <w:rPr>
          <w:rFonts w:ascii="Aptos" w:hAnsi="Aptos"/>
        </w:rPr>
      </w:pPr>
      <w:r w:rsidRPr="00A026CA">
        <w:rPr>
          <w:rFonts w:ascii="Aptos" w:hAnsi="Aptos"/>
          <w:b/>
          <w:bCs/>
        </w:rPr>
        <w:t>Eine/einer fragt</w:t>
      </w:r>
      <w:r w:rsidRPr="00A026CA">
        <w:rPr>
          <w:rFonts w:ascii="Aptos" w:hAnsi="Aptos"/>
        </w:rPr>
        <w:t>: »Wer ist dieser mächtige König?«</w:t>
      </w:r>
    </w:p>
    <w:p w14:paraId="1F5BE36E" w14:textId="77777777" w:rsidR="002D65AC" w:rsidRDefault="002D65AC" w:rsidP="002D65AC">
      <w:pPr>
        <w:rPr>
          <w:rFonts w:ascii="Aptos" w:hAnsi="Aptos"/>
          <w:b/>
          <w:bCs/>
        </w:rPr>
      </w:pPr>
    </w:p>
    <w:p w14:paraId="2C7C2E68" w14:textId="30FAC4C7" w:rsidR="002D65AC" w:rsidRPr="00A026CA" w:rsidRDefault="002D65AC" w:rsidP="002D65AC">
      <w:pPr>
        <w:rPr>
          <w:rFonts w:ascii="Aptos" w:hAnsi="Aptos"/>
        </w:rPr>
      </w:pPr>
      <w:r w:rsidRPr="00A026CA">
        <w:rPr>
          <w:rFonts w:ascii="Aptos" w:hAnsi="Aptos"/>
          <w:b/>
          <w:bCs/>
        </w:rPr>
        <w:t>Gruppe 1</w:t>
      </w:r>
      <w:r w:rsidRPr="00A026CA">
        <w:rPr>
          <w:rFonts w:ascii="Aptos" w:hAnsi="Aptos"/>
        </w:rPr>
        <w:t>: Es ist der Herr, der Starke und Gewaltige!</w:t>
      </w:r>
    </w:p>
    <w:p w14:paraId="330D13F0" w14:textId="77777777" w:rsidR="002D65AC" w:rsidRPr="00A026CA" w:rsidRDefault="002D65AC" w:rsidP="002D65AC">
      <w:pPr>
        <w:rPr>
          <w:rFonts w:ascii="Aptos" w:hAnsi="Aptos"/>
        </w:rPr>
      </w:pPr>
      <w:r w:rsidRPr="00A026CA">
        <w:rPr>
          <w:rFonts w:ascii="Aptos" w:hAnsi="Aptos"/>
        </w:rPr>
        <w:t xml:space="preserve">Der Herr, der Sieger in jedem Kampf! </w:t>
      </w:r>
    </w:p>
    <w:p w14:paraId="20E8D4C3" w14:textId="77777777" w:rsidR="002D65AC" w:rsidRDefault="002D65AC" w:rsidP="002D65AC">
      <w:pPr>
        <w:rPr>
          <w:rFonts w:ascii="Aptos" w:hAnsi="Aptos"/>
          <w:b/>
          <w:bCs/>
        </w:rPr>
      </w:pPr>
    </w:p>
    <w:p w14:paraId="17C2B4F5" w14:textId="2330C456" w:rsidR="002D65AC" w:rsidRPr="00A026CA" w:rsidRDefault="002D65AC" w:rsidP="002D65AC">
      <w:pPr>
        <w:rPr>
          <w:rFonts w:ascii="Aptos" w:hAnsi="Aptos"/>
        </w:rPr>
      </w:pPr>
      <w:r w:rsidRPr="00A026CA">
        <w:rPr>
          <w:rFonts w:ascii="Aptos" w:hAnsi="Aptos"/>
          <w:b/>
          <w:bCs/>
        </w:rPr>
        <w:t>Gruppe 2</w:t>
      </w:r>
      <w:r w:rsidRPr="00A026CA">
        <w:rPr>
          <w:rFonts w:ascii="Aptos" w:hAnsi="Aptos"/>
        </w:rPr>
        <w:t>: Öffnet euch weit, ihr ehrwürdigen Tore!</w:t>
      </w:r>
    </w:p>
    <w:p w14:paraId="23A4DB85" w14:textId="77777777" w:rsidR="002D65AC" w:rsidRPr="00A026CA" w:rsidRDefault="002D65AC" w:rsidP="002D65AC">
      <w:pPr>
        <w:rPr>
          <w:rFonts w:ascii="Aptos" w:hAnsi="Aptos"/>
        </w:rPr>
      </w:pPr>
      <w:r w:rsidRPr="00A026CA">
        <w:rPr>
          <w:rFonts w:ascii="Aptos" w:hAnsi="Aptos"/>
        </w:rPr>
        <w:t>Der König will einziehen, dem alle Macht gehört!</w:t>
      </w:r>
    </w:p>
    <w:p w14:paraId="1A68FCB2" w14:textId="77777777" w:rsidR="002D65AC" w:rsidRDefault="002D65AC" w:rsidP="002D65AC">
      <w:pPr>
        <w:rPr>
          <w:rFonts w:ascii="Aptos" w:hAnsi="Aptos"/>
          <w:b/>
          <w:bCs/>
          <w:i/>
          <w:iCs/>
        </w:rPr>
      </w:pPr>
    </w:p>
    <w:p w14:paraId="06863FDB" w14:textId="1F36F530" w:rsidR="002D65AC" w:rsidRPr="00A026CA" w:rsidRDefault="002D65AC" w:rsidP="002D65AC">
      <w:pPr>
        <w:rPr>
          <w:rFonts w:ascii="Aptos" w:hAnsi="Aptos"/>
        </w:rPr>
      </w:pPr>
      <w:r w:rsidRPr="007D29C4">
        <w:rPr>
          <w:rFonts w:ascii="Aptos" w:hAnsi="Aptos"/>
          <w:b/>
          <w:bCs/>
          <w:i/>
          <w:iCs/>
        </w:rPr>
        <w:t xml:space="preserve"> Alle singen: Strophe 3</w:t>
      </w:r>
      <w:r w:rsidRPr="00A026CA">
        <w:rPr>
          <w:rFonts w:ascii="Aptos" w:hAnsi="Aptos"/>
        </w:rPr>
        <w:t>:</w:t>
      </w:r>
      <w:r>
        <w:rPr>
          <w:rFonts w:ascii="Aptos" w:hAnsi="Aptos"/>
        </w:rPr>
        <w:t xml:space="preserve"> </w:t>
      </w:r>
      <w:r w:rsidRPr="00A026CA">
        <w:rPr>
          <w:rFonts w:ascii="Aptos" w:hAnsi="Aptos"/>
        </w:rPr>
        <w:t>O wohl dem Land, o wohl der Stadt,</w:t>
      </w:r>
      <w:r w:rsidRPr="00A026CA">
        <w:rPr>
          <w:rFonts w:ascii="Aptos" w:hAnsi="Aptos"/>
        </w:rPr>
        <w:br/>
        <w:t>so diesen König bei sich hat.</w:t>
      </w:r>
      <w:r w:rsidRPr="00A026CA">
        <w:rPr>
          <w:rFonts w:ascii="Aptos" w:hAnsi="Aptos"/>
        </w:rPr>
        <w:br/>
        <w:t>Wohl allen Herzen insgemein,</w:t>
      </w:r>
      <w:r w:rsidRPr="00A026CA">
        <w:rPr>
          <w:rFonts w:ascii="Aptos" w:hAnsi="Aptos"/>
        </w:rPr>
        <w:br/>
        <w:t>da dieser König ziehet ein.</w:t>
      </w:r>
      <w:r w:rsidRPr="00A026CA">
        <w:rPr>
          <w:rFonts w:ascii="Aptos" w:hAnsi="Aptos"/>
        </w:rPr>
        <w:br/>
        <w:t>Er ist die rechte Freudensonn,</w:t>
      </w:r>
      <w:r w:rsidRPr="00A026CA">
        <w:rPr>
          <w:rFonts w:ascii="Aptos" w:hAnsi="Aptos"/>
        </w:rPr>
        <w:br/>
        <w:t xml:space="preserve">bringt mit sich lauter Freud und </w:t>
      </w:r>
      <w:proofErr w:type="spellStart"/>
      <w:r w:rsidRPr="00A026CA">
        <w:rPr>
          <w:rFonts w:ascii="Aptos" w:hAnsi="Aptos"/>
        </w:rPr>
        <w:t>Wonn</w:t>
      </w:r>
      <w:proofErr w:type="spellEnd"/>
      <w:r w:rsidRPr="00A026CA">
        <w:rPr>
          <w:rFonts w:ascii="Aptos" w:hAnsi="Aptos"/>
        </w:rPr>
        <w:t>.</w:t>
      </w:r>
      <w:r w:rsidRPr="00A026CA">
        <w:rPr>
          <w:rFonts w:ascii="Aptos" w:hAnsi="Aptos"/>
        </w:rPr>
        <w:br/>
        <w:t>Gelobet sei mein Gott,</w:t>
      </w:r>
      <w:r w:rsidRPr="00A026CA">
        <w:rPr>
          <w:rFonts w:ascii="Aptos" w:hAnsi="Aptos"/>
        </w:rPr>
        <w:br/>
        <w:t xml:space="preserve">mein Tröster früh und </w:t>
      </w:r>
      <w:proofErr w:type="spellStart"/>
      <w:r w:rsidRPr="00A026CA">
        <w:rPr>
          <w:rFonts w:ascii="Aptos" w:hAnsi="Aptos"/>
        </w:rPr>
        <w:t>spat</w:t>
      </w:r>
      <w:proofErr w:type="spellEnd"/>
      <w:r w:rsidRPr="00A026CA">
        <w:rPr>
          <w:rFonts w:ascii="Aptos" w:hAnsi="Aptos"/>
        </w:rPr>
        <w:t>.</w:t>
      </w:r>
    </w:p>
    <w:p w14:paraId="674C736C" w14:textId="77777777" w:rsidR="002D65AC" w:rsidRPr="00A026CA" w:rsidRDefault="002D65AC" w:rsidP="002D65AC">
      <w:pPr>
        <w:rPr>
          <w:rFonts w:ascii="Aptos" w:hAnsi="Aptos"/>
        </w:rPr>
      </w:pPr>
    </w:p>
    <w:p w14:paraId="7AF4DF48" w14:textId="77777777" w:rsidR="002D65AC" w:rsidRPr="00A026CA" w:rsidRDefault="002D65AC" w:rsidP="002D65AC">
      <w:pPr>
        <w:rPr>
          <w:rFonts w:ascii="Aptos" w:hAnsi="Aptos"/>
        </w:rPr>
      </w:pPr>
      <w:r w:rsidRPr="00A026CA">
        <w:rPr>
          <w:rFonts w:ascii="Aptos" w:hAnsi="Aptos"/>
          <w:b/>
          <w:bCs/>
        </w:rPr>
        <w:lastRenderedPageBreak/>
        <w:t>Eine/einer fragt</w:t>
      </w:r>
      <w:r w:rsidRPr="00A026CA">
        <w:rPr>
          <w:rFonts w:ascii="Aptos" w:hAnsi="Aptos"/>
        </w:rPr>
        <w:t>: »Wer ist dieser mächtige König?«</w:t>
      </w:r>
    </w:p>
    <w:p w14:paraId="1322925D" w14:textId="77777777" w:rsidR="002D65AC" w:rsidRDefault="002D65AC" w:rsidP="002D65AC">
      <w:pPr>
        <w:rPr>
          <w:rFonts w:ascii="Aptos" w:hAnsi="Aptos"/>
          <w:b/>
          <w:bCs/>
        </w:rPr>
      </w:pPr>
    </w:p>
    <w:p w14:paraId="1F26C053" w14:textId="48B2EC5D" w:rsidR="002D65AC" w:rsidRPr="00A026CA" w:rsidRDefault="002D65AC" w:rsidP="002D65AC">
      <w:pPr>
        <w:rPr>
          <w:rFonts w:ascii="Aptos" w:hAnsi="Aptos"/>
        </w:rPr>
      </w:pPr>
      <w:r w:rsidRPr="00A026CA">
        <w:rPr>
          <w:rFonts w:ascii="Aptos" w:hAnsi="Aptos"/>
          <w:b/>
          <w:bCs/>
        </w:rPr>
        <w:t>Alle zusammen</w:t>
      </w:r>
      <w:r w:rsidRPr="00A026CA">
        <w:rPr>
          <w:rFonts w:ascii="Aptos" w:hAnsi="Aptos"/>
        </w:rPr>
        <w:t>: Es ist der Herr über Himmel und Erde!</w:t>
      </w:r>
    </w:p>
    <w:p w14:paraId="2CACEAAC" w14:textId="77777777" w:rsidR="002D65AC" w:rsidRPr="00A026CA" w:rsidRDefault="002D65AC" w:rsidP="002D65AC">
      <w:pPr>
        <w:rPr>
          <w:rFonts w:ascii="Aptos" w:hAnsi="Aptos"/>
        </w:rPr>
      </w:pPr>
      <w:r w:rsidRPr="00A026CA">
        <w:rPr>
          <w:rFonts w:ascii="Aptos" w:hAnsi="Aptos"/>
        </w:rPr>
        <w:t>Er ist der höchste König, ihm gehört alle Macht!</w:t>
      </w:r>
    </w:p>
    <w:p w14:paraId="65B8E8E9" w14:textId="77777777" w:rsidR="002D65AC" w:rsidRDefault="002D65AC" w:rsidP="002D65AC">
      <w:pPr>
        <w:rPr>
          <w:rFonts w:ascii="Aptos" w:hAnsi="Aptos"/>
          <w:b/>
          <w:bCs/>
          <w:i/>
          <w:iCs/>
        </w:rPr>
      </w:pPr>
    </w:p>
    <w:p w14:paraId="00B39D02" w14:textId="3055C6D0" w:rsidR="002D65AC" w:rsidRPr="00A026CA" w:rsidRDefault="002D65AC" w:rsidP="002D65AC">
      <w:pPr>
        <w:rPr>
          <w:rFonts w:ascii="Aptos" w:hAnsi="Aptos"/>
          <w:i/>
          <w:iCs/>
        </w:rPr>
      </w:pPr>
      <w:r w:rsidRPr="007D29C4">
        <w:rPr>
          <w:rFonts w:ascii="Aptos" w:hAnsi="Aptos"/>
          <w:b/>
          <w:bCs/>
          <w:i/>
          <w:iCs/>
        </w:rPr>
        <w:t>Alle singen: Strophe 4</w:t>
      </w:r>
      <w:r w:rsidRPr="00A026CA">
        <w:rPr>
          <w:rFonts w:ascii="Aptos" w:hAnsi="Aptos"/>
        </w:rPr>
        <w:t xml:space="preserve"> (</w:t>
      </w:r>
      <w:r w:rsidRPr="00A026CA">
        <w:rPr>
          <w:rFonts w:ascii="Aptos" w:hAnsi="Aptos"/>
          <w:i/>
          <w:iCs/>
        </w:rPr>
        <w:t>währenddessen kann die erste Kerze auf dem Adventskranz entzündet werden)</w:t>
      </w:r>
    </w:p>
    <w:p w14:paraId="059B0503" w14:textId="77777777" w:rsidR="002D65AC" w:rsidRPr="00A026CA" w:rsidRDefault="002D65AC" w:rsidP="002D65AC">
      <w:pPr>
        <w:rPr>
          <w:rFonts w:ascii="Aptos" w:hAnsi="Aptos"/>
        </w:rPr>
      </w:pPr>
      <w:r w:rsidRPr="00A026CA">
        <w:rPr>
          <w:rFonts w:ascii="Aptos" w:hAnsi="Aptos"/>
        </w:rPr>
        <w:t>Macht hoch die Tür, die Tor macht weit,</w:t>
      </w:r>
      <w:r w:rsidRPr="00A026CA">
        <w:rPr>
          <w:rFonts w:ascii="Aptos" w:hAnsi="Aptos"/>
        </w:rPr>
        <w:br/>
      </w:r>
      <w:proofErr w:type="spellStart"/>
      <w:r w:rsidRPr="00A026CA">
        <w:rPr>
          <w:rFonts w:ascii="Aptos" w:hAnsi="Aptos"/>
        </w:rPr>
        <w:t>eu'r</w:t>
      </w:r>
      <w:proofErr w:type="spellEnd"/>
      <w:r w:rsidRPr="00A026CA">
        <w:rPr>
          <w:rFonts w:ascii="Aptos" w:hAnsi="Aptos"/>
        </w:rPr>
        <w:t xml:space="preserve"> Herz zum Tempel </w:t>
      </w:r>
      <w:proofErr w:type="spellStart"/>
      <w:r w:rsidRPr="00A026CA">
        <w:rPr>
          <w:rFonts w:ascii="Aptos" w:hAnsi="Aptos"/>
        </w:rPr>
        <w:t>zubereit</w:t>
      </w:r>
      <w:proofErr w:type="spellEnd"/>
      <w:r w:rsidRPr="00A026CA">
        <w:rPr>
          <w:rFonts w:ascii="Aptos" w:hAnsi="Aptos"/>
        </w:rPr>
        <w:t>'.</w:t>
      </w:r>
      <w:r w:rsidRPr="00A026CA">
        <w:rPr>
          <w:rFonts w:ascii="Aptos" w:hAnsi="Aptos"/>
        </w:rPr>
        <w:br/>
        <w:t>Die Zweiglein der Gottseligkeit</w:t>
      </w:r>
      <w:r w:rsidRPr="00A026CA">
        <w:rPr>
          <w:rFonts w:ascii="Aptos" w:hAnsi="Aptos"/>
        </w:rPr>
        <w:br/>
        <w:t>steckt auf mit Andacht, Lust und Freud;</w:t>
      </w:r>
      <w:r w:rsidRPr="00A026CA">
        <w:rPr>
          <w:rFonts w:ascii="Aptos" w:hAnsi="Aptos"/>
        </w:rPr>
        <w:br/>
        <w:t>so kommt der König auch zu euch,</w:t>
      </w:r>
      <w:r w:rsidRPr="00A026CA">
        <w:rPr>
          <w:rFonts w:ascii="Aptos" w:hAnsi="Aptos"/>
        </w:rPr>
        <w:br/>
        <w:t>ja, Heil und Leben mit zugleich.</w:t>
      </w:r>
      <w:r w:rsidRPr="00A026CA">
        <w:rPr>
          <w:rFonts w:ascii="Aptos" w:hAnsi="Aptos"/>
        </w:rPr>
        <w:br/>
        <w:t>Gelobet sei mein Gott,</w:t>
      </w:r>
      <w:r w:rsidRPr="00A026CA">
        <w:rPr>
          <w:rFonts w:ascii="Aptos" w:hAnsi="Aptos"/>
        </w:rPr>
        <w:br/>
        <w:t>voll Rat, voll Tat, voll Gnad.</w:t>
      </w:r>
    </w:p>
    <w:p w14:paraId="0E15CB0E" w14:textId="77777777" w:rsidR="002D65AC" w:rsidRDefault="002D65AC" w:rsidP="002D65AC">
      <w:pPr>
        <w:rPr>
          <w:rFonts w:ascii="Aptos" w:hAnsi="Aptos"/>
          <w:b/>
          <w:bCs/>
        </w:rPr>
      </w:pPr>
    </w:p>
    <w:p w14:paraId="271BE8CF" w14:textId="01CC1A33" w:rsidR="002D65AC" w:rsidRPr="00A026CA" w:rsidRDefault="002D65AC" w:rsidP="002D65AC">
      <w:pPr>
        <w:rPr>
          <w:rFonts w:ascii="Aptos" w:hAnsi="Aptos"/>
        </w:rPr>
      </w:pPr>
      <w:r w:rsidRPr="00A026CA">
        <w:rPr>
          <w:rFonts w:ascii="Aptos" w:hAnsi="Aptos"/>
          <w:b/>
          <w:bCs/>
        </w:rPr>
        <w:t>Eine/einer spricht</w:t>
      </w:r>
      <w:r w:rsidRPr="00A026CA">
        <w:rPr>
          <w:rFonts w:ascii="Aptos" w:hAnsi="Aptos"/>
        </w:rPr>
        <w:t xml:space="preserve">: Der Messias, auf den wir warten, ist kein Kriegsherr. Er kommt nicht auf einem Schlachtross, sondern auf einem Esel. Der, auf den wir warten, bringt den Frieden für alle, überall.  Die Aktion Brot für die Welt ruft zum 67. Mal seit ihrer Gründung im Jahr 1959 zu globaler Solidarität und Gerechtigkeit auf. „Kraft zum Leben schöpfen“ – </w:t>
      </w:r>
      <w:r w:rsidRPr="00D42FB9">
        <w:rPr>
          <w:rFonts w:ascii="Aptos" w:hAnsi="Aptos"/>
        </w:rPr>
        <w:t>gemeinsam für Wasser, Ernährungssicherung und Klimagerechtigkeit“</w:t>
      </w:r>
      <w:r>
        <w:rPr>
          <w:rFonts w:ascii="Aptos" w:hAnsi="Aptos"/>
        </w:rPr>
        <w:t xml:space="preserve">, </w:t>
      </w:r>
      <w:r w:rsidRPr="00A026CA">
        <w:rPr>
          <w:rFonts w:ascii="Aptos" w:hAnsi="Aptos"/>
        </w:rPr>
        <w:t xml:space="preserve">so heißt das neue Aktionsmotto. Für uns selbst und für alle: öffnet die Türen eurer Herzen und die eurer Häuser. </w:t>
      </w:r>
    </w:p>
    <w:p w14:paraId="3EABC622" w14:textId="77777777" w:rsidR="002D65AC" w:rsidRDefault="002D65AC" w:rsidP="002D65AC">
      <w:pPr>
        <w:rPr>
          <w:rFonts w:ascii="Aptos" w:hAnsi="Aptos"/>
          <w:b/>
          <w:bCs/>
          <w:i/>
          <w:iCs/>
        </w:rPr>
      </w:pPr>
    </w:p>
    <w:p w14:paraId="74BF0C52" w14:textId="751B9839" w:rsidR="002D65AC" w:rsidRDefault="002D65AC" w:rsidP="002D65AC">
      <w:pPr>
        <w:rPr>
          <w:rFonts w:ascii="Aptos" w:hAnsi="Aptos"/>
        </w:rPr>
      </w:pPr>
      <w:r w:rsidRPr="007D29C4">
        <w:rPr>
          <w:rFonts w:ascii="Aptos" w:hAnsi="Aptos"/>
          <w:b/>
          <w:bCs/>
          <w:i/>
          <w:iCs/>
        </w:rPr>
        <w:t>Alle singen: Strophe 5</w:t>
      </w:r>
      <w:r>
        <w:rPr>
          <w:rFonts w:ascii="Aptos" w:hAnsi="Aptos"/>
          <w:b/>
          <w:bCs/>
          <w:i/>
          <w:iCs/>
        </w:rPr>
        <w:t xml:space="preserve"> </w:t>
      </w:r>
      <w:r w:rsidRPr="00A026CA">
        <w:rPr>
          <w:rFonts w:ascii="Aptos" w:hAnsi="Aptos"/>
        </w:rPr>
        <w:t>Komm, o mein Heiland Jesu Christ,</w:t>
      </w:r>
      <w:r w:rsidRPr="00A026CA">
        <w:rPr>
          <w:rFonts w:ascii="Aptos" w:hAnsi="Aptos"/>
        </w:rPr>
        <w:br/>
        <w:t>meins Herzens Tür dir offen ist.</w:t>
      </w:r>
      <w:r w:rsidRPr="00A026CA">
        <w:rPr>
          <w:rFonts w:ascii="Aptos" w:hAnsi="Aptos"/>
        </w:rPr>
        <w:br/>
        <w:t>Ach zieh mit deiner Gnade ein;</w:t>
      </w:r>
      <w:r w:rsidRPr="00A026CA">
        <w:rPr>
          <w:rFonts w:ascii="Aptos" w:hAnsi="Aptos"/>
        </w:rPr>
        <w:br/>
        <w:t>dein Freundlichkeit auch uns erschein.</w:t>
      </w:r>
      <w:r w:rsidRPr="00A026CA">
        <w:rPr>
          <w:rFonts w:ascii="Aptos" w:hAnsi="Aptos"/>
        </w:rPr>
        <w:br/>
        <w:t xml:space="preserve">Dein </w:t>
      </w:r>
      <w:proofErr w:type="spellStart"/>
      <w:r w:rsidRPr="00A026CA">
        <w:rPr>
          <w:rFonts w:ascii="Aptos" w:hAnsi="Aptos"/>
        </w:rPr>
        <w:t>Heilger</w:t>
      </w:r>
      <w:proofErr w:type="spellEnd"/>
      <w:r w:rsidRPr="00A026CA">
        <w:rPr>
          <w:rFonts w:ascii="Aptos" w:hAnsi="Aptos"/>
        </w:rPr>
        <w:t xml:space="preserve"> Geist uns führ und </w:t>
      </w:r>
      <w:proofErr w:type="spellStart"/>
      <w:r w:rsidRPr="00A026CA">
        <w:rPr>
          <w:rFonts w:ascii="Aptos" w:hAnsi="Aptos"/>
        </w:rPr>
        <w:t>leit</w:t>
      </w:r>
      <w:proofErr w:type="spellEnd"/>
      <w:r w:rsidRPr="00A026CA">
        <w:rPr>
          <w:rFonts w:ascii="Aptos" w:hAnsi="Aptos"/>
        </w:rPr>
        <w:br/>
        <w:t xml:space="preserve">den Weg zur </w:t>
      </w:r>
      <w:proofErr w:type="spellStart"/>
      <w:r w:rsidRPr="00A026CA">
        <w:rPr>
          <w:rFonts w:ascii="Aptos" w:hAnsi="Aptos"/>
        </w:rPr>
        <w:t>ewgen</w:t>
      </w:r>
      <w:proofErr w:type="spellEnd"/>
      <w:r w:rsidRPr="00A026CA">
        <w:rPr>
          <w:rFonts w:ascii="Aptos" w:hAnsi="Aptos"/>
        </w:rPr>
        <w:t xml:space="preserve"> Seligkeit.</w:t>
      </w:r>
      <w:r w:rsidRPr="00A026CA">
        <w:rPr>
          <w:rFonts w:ascii="Aptos" w:hAnsi="Aptos"/>
        </w:rPr>
        <w:br/>
        <w:t>Dem Namen dein, o Herr,</w:t>
      </w:r>
      <w:r w:rsidRPr="00A026CA">
        <w:rPr>
          <w:rFonts w:ascii="Aptos" w:hAnsi="Aptos"/>
        </w:rPr>
        <w:br/>
        <w:t>sei ewig Preis und Ehr.</w:t>
      </w:r>
    </w:p>
    <w:p w14:paraId="6B3024D0" w14:textId="77777777" w:rsidR="002D65AC" w:rsidRPr="0017138E" w:rsidRDefault="002D65AC" w:rsidP="0017138E">
      <w:pPr>
        <w:pStyle w:val="BFDWFliesstextfettorange"/>
      </w:pPr>
    </w:p>
    <w:p w14:paraId="0928C713" w14:textId="77777777" w:rsidR="00190BF1" w:rsidRDefault="00190BF1" w:rsidP="0017138E">
      <w:pPr>
        <w:pStyle w:val="BFDW2025Fliesstext"/>
      </w:pPr>
    </w:p>
    <w:p w14:paraId="584723DB" w14:textId="77777777" w:rsidR="002D65AC" w:rsidRDefault="002D65AC" w:rsidP="0017138E">
      <w:pPr>
        <w:pStyle w:val="BFDW2025Fliesstext"/>
      </w:pPr>
    </w:p>
    <w:p w14:paraId="3336FB32" w14:textId="77777777" w:rsidR="002D65AC" w:rsidRDefault="002D65AC" w:rsidP="0017138E">
      <w:pPr>
        <w:pStyle w:val="BFDW2025Fliesstext"/>
      </w:pPr>
    </w:p>
    <w:p w14:paraId="054C2D75" w14:textId="77777777" w:rsidR="002D65AC" w:rsidRDefault="002D65AC" w:rsidP="0017138E">
      <w:pPr>
        <w:pStyle w:val="BFDW2025Fliesstext"/>
      </w:pPr>
    </w:p>
    <w:p w14:paraId="6C3FE41C" w14:textId="77777777" w:rsidR="002D65AC" w:rsidRDefault="002D65AC" w:rsidP="0017138E">
      <w:pPr>
        <w:pStyle w:val="BFDW2025Fliesstext"/>
      </w:pPr>
    </w:p>
    <w:p w14:paraId="41C8F3B1" w14:textId="77777777" w:rsidR="002D65AC" w:rsidRDefault="002D65AC" w:rsidP="0017138E">
      <w:pPr>
        <w:pStyle w:val="BFDW2025Fliesstext"/>
      </w:pPr>
    </w:p>
    <w:p w14:paraId="21D06A9A" w14:textId="77777777" w:rsidR="002D65AC" w:rsidRDefault="002D65AC" w:rsidP="0017138E">
      <w:pPr>
        <w:pStyle w:val="BFDW2025Fliesstext"/>
      </w:pPr>
    </w:p>
    <w:p w14:paraId="4BE9B399" w14:textId="77777777" w:rsidR="002D65AC" w:rsidRDefault="002D65AC" w:rsidP="0017138E">
      <w:pPr>
        <w:pStyle w:val="BFDW2025Fliesstext"/>
      </w:pPr>
    </w:p>
    <w:p w14:paraId="7872E995" w14:textId="77777777" w:rsidR="002D65AC" w:rsidRDefault="002D65AC" w:rsidP="0017138E">
      <w:pPr>
        <w:pStyle w:val="BFDW2025Fliesstext"/>
      </w:pPr>
    </w:p>
    <w:p w14:paraId="7434E897" w14:textId="77777777" w:rsidR="002D65AC" w:rsidRDefault="002D65AC" w:rsidP="0017138E">
      <w:pPr>
        <w:pStyle w:val="BFDW2025Fliesstext"/>
      </w:pPr>
    </w:p>
    <w:p w14:paraId="26C12A4D" w14:textId="77777777" w:rsidR="002D65AC" w:rsidRPr="0017138E" w:rsidRDefault="002D65AC" w:rsidP="0017138E">
      <w:pPr>
        <w:pStyle w:val="BFDW2025Fliesstext"/>
      </w:pPr>
    </w:p>
    <w:p w14:paraId="58EF7341" w14:textId="1EA23140" w:rsidR="00CF1D61" w:rsidRPr="0017138E" w:rsidRDefault="002D65AC" w:rsidP="0017138E">
      <w:pPr>
        <w:pStyle w:val="BFDWFliesstextfettorange"/>
      </w:pPr>
      <w:r>
        <w:t xml:space="preserve">2. Neue Worte für ein altes Lied: Drei Strophen für EG 7 (O Heiland, reiß die Himmel auf) </w:t>
      </w:r>
    </w:p>
    <w:p w14:paraId="3DDA1D14" w14:textId="77777777" w:rsidR="002D65AC" w:rsidRPr="00ED296D" w:rsidRDefault="002D65AC" w:rsidP="002D65AC">
      <w:pPr>
        <w:rPr>
          <w:rFonts w:ascii="Aptos" w:hAnsi="Aptos"/>
          <w:i/>
          <w:iCs/>
        </w:rPr>
      </w:pPr>
      <w:r>
        <w:rPr>
          <w:rFonts w:ascii="Aptos" w:hAnsi="Aptos"/>
          <w:i/>
          <w:iCs/>
        </w:rPr>
        <w:t xml:space="preserve">Unter dem Motto „Kraft zum Leben schöpfen“ </w:t>
      </w:r>
      <w:r w:rsidRPr="00ED296D">
        <w:rPr>
          <w:rFonts w:ascii="Aptos" w:hAnsi="Aptos"/>
          <w:i/>
          <w:iCs/>
        </w:rPr>
        <w:t>sind wir auf mehreren Ebenen</w:t>
      </w:r>
      <w:r>
        <w:rPr>
          <w:rFonts w:ascii="Aptos" w:hAnsi="Aptos"/>
          <w:i/>
          <w:iCs/>
        </w:rPr>
        <w:t>, auf der politischen, symbolhaften und auch auf der theologischen Ebene.</w:t>
      </w:r>
      <w:r w:rsidRPr="00ED296D">
        <w:rPr>
          <w:rFonts w:ascii="Aptos" w:hAnsi="Aptos"/>
          <w:i/>
          <w:iCs/>
        </w:rPr>
        <w:t xml:space="preserve"> Der 1622 (wahrscheinlich) von Friedrich Spee verfasste Text des Gesangbuchliedes drückt die Sehnsucht nach dem Ziel des Advent </w:t>
      </w:r>
      <w:r>
        <w:rPr>
          <w:rFonts w:ascii="Aptos" w:hAnsi="Aptos"/>
          <w:i/>
          <w:iCs/>
        </w:rPr>
        <w:t xml:space="preserve">(der Erscheinung des Erlösers) </w:t>
      </w:r>
      <w:r w:rsidRPr="00ED296D">
        <w:rPr>
          <w:rFonts w:ascii="Aptos" w:hAnsi="Aptos"/>
          <w:i/>
          <w:iCs/>
        </w:rPr>
        <w:t>durch Naturbilder aus</w:t>
      </w:r>
      <w:r>
        <w:rPr>
          <w:rFonts w:ascii="Aptos" w:hAnsi="Aptos"/>
          <w:i/>
          <w:iCs/>
        </w:rPr>
        <w:t>. Die Kraft des Wassers symbolisiert die Unaufhaltsamkeit des Wandels.</w:t>
      </w:r>
      <w:r w:rsidRPr="00ED296D">
        <w:rPr>
          <w:rFonts w:ascii="Aptos" w:hAnsi="Aptos"/>
          <w:i/>
          <w:iCs/>
        </w:rPr>
        <w:t xml:space="preserve"> Wir haben dem schönen alten Text drei Strophen hinzugefügt</w:t>
      </w:r>
      <w:r>
        <w:rPr>
          <w:rFonts w:ascii="Aptos" w:hAnsi="Aptos"/>
          <w:i/>
          <w:iCs/>
        </w:rPr>
        <w:t>, die Sie im Gottesdienst zusätzlich zum traditionellen Text einsetzen können</w:t>
      </w:r>
      <w:r w:rsidRPr="00ED296D">
        <w:rPr>
          <w:rFonts w:ascii="Aptos" w:hAnsi="Aptos"/>
          <w:i/>
          <w:iCs/>
        </w:rPr>
        <w:t>:</w:t>
      </w:r>
    </w:p>
    <w:p w14:paraId="739A6925" w14:textId="77777777" w:rsidR="002D65AC" w:rsidRDefault="002D65AC" w:rsidP="002D65AC">
      <w:pPr>
        <w:rPr>
          <w:rFonts w:ascii="Aptos" w:hAnsi="Aptos"/>
        </w:rPr>
      </w:pPr>
    </w:p>
    <w:p w14:paraId="05C0AB54" w14:textId="77777777" w:rsidR="002D65AC" w:rsidRPr="00ED296D" w:rsidRDefault="002D65AC" w:rsidP="002D65AC">
      <w:pPr>
        <w:rPr>
          <w:rFonts w:ascii="Aptos" w:hAnsi="Aptos"/>
        </w:rPr>
      </w:pPr>
      <w:r w:rsidRPr="00ED296D">
        <w:rPr>
          <w:rFonts w:ascii="Aptos" w:hAnsi="Aptos"/>
        </w:rPr>
        <w:t>O komm, Gott, sieh an, was wir tun:</w:t>
      </w:r>
    </w:p>
    <w:p w14:paraId="4B7964CC" w14:textId="77777777" w:rsidR="002D65AC" w:rsidRPr="00ED296D" w:rsidRDefault="002D65AC" w:rsidP="002D65AC">
      <w:pPr>
        <w:rPr>
          <w:rFonts w:ascii="Aptos" w:hAnsi="Aptos"/>
        </w:rPr>
      </w:pPr>
      <w:r w:rsidRPr="00ED296D">
        <w:rPr>
          <w:rFonts w:ascii="Aptos" w:hAnsi="Aptos"/>
        </w:rPr>
        <w:t>Ist höchste Zeit für Wechsel nun</w:t>
      </w:r>
    </w:p>
    <w:p w14:paraId="0B1CB131" w14:textId="77777777" w:rsidR="002D65AC" w:rsidRPr="00ED296D" w:rsidRDefault="002D65AC" w:rsidP="002D65AC">
      <w:pPr>
        <w:rPr>
          <w:rFonts w:ascii="Aptos" w:hAnsi="Aptos"/>
        </w:rPr>
      </w:pPr>
      <w:r w:rsidRPr="00ED296D">
        <w:rPr>
          <w:rFonts w:ascii="Aptos" w:hAnsi="Aptos"/>
        </w:rPr>
        <w:t>Lass uns Advent ein Kraftquell sein:</w:t>
      </w:r>
    </w:p>
    <w:p w14:paraId="66C6586D" w14:textId="77777777" w:rsidR="002D65AC" w:rsidRPr="00ED296D" w:rsidRDefault="002D65AC" w:rsidP="002D65AC">
      <w:pPr>
        <w:rPr>
          <w:rFonts w:ascii="Aptos" w:hAnsi="Aptos"/>
        </w:rPr>
      </w:pPr>
      <w:r w:rsidRPr="00ED296D">
        <w:rPr>
          <w:rFonts w:ascii="Aptos" w:hAnsi="Aptos"/>
        </w:rPr>
        <w:t>Hören dein Wort im Kerzenschein.</w:t>
      </w:r>
    </w:p>
    <w:p w14:paraId="623B2D34" w14:textId="77777777" w:rsidR="002D65AC" w:rsidRPr="00ED296D" w:rsidRDefault="002D65AC" w:rsidP="002D65AC">
      <w:pPr>
        <w:rPr>
          <w:rFonts w:ascii="Aptos" w:hAnsi="Aptos"/>
        </w:rPr>
      </w:pPr>
    </w:p>
    <w:p w14:paraId="13421B68" w14:textId="77777777" w:rsidR="002D65AC" w:rsidRPr="00ED296D" w:rsidRDefault="002D65AC" w:rsidP="002D65AC">
      <w:pPr>
        <w:rPr>
          <w:rFonts w:ascii="Aptos" w:hAnsi="Aptos"/>
        </w:rPr>
      </w:pPr>
      <w:r w:rsidRPr="00ED296D">
        <w:rPr>
          <w:rFonts w:ascii="Aptos" w:hAnsi="Aptos"/>
        </w:rPr>
        <w:t>Hilf, wenn das Wasser macht uns Not,</w:t>
      </w:r>
    </w:p>
    <w:p w14:paraId="6A220D64" w14:textId="77777777" w:rsidR="002D65AC" w:rsidRPr="00ED296D" w:rsidRDefault="002D65AC" w:rsidP="002D65AC">
      <w:pPr>
        <w:rPr>
          <w:rFonts w:ascii="Aptos" w:hAnsi="Aptos"/>
        </w:rPr>
      </w:pPr>
      <w:r w:rsidRPr="00ED296D">
        <w:rPr>
          <w:rFonts w:ascii="Aptos" w:hAnsi="Aptos"/>
        </w:rPr>
        <w:t>wo es zu trocken, wo kein Brot!</w:t>
      </w:r>
    </w:p>
    <w:p w14:paraId="3768A067" w14:textId="77777777" w:rsidR="002D65AC" w:rsidRPr="00ED296D" w:rsidRDefault="002D65AC" w:rsidP="002D65AC">
      <w:pPr>
        <w:rPr>
          <w:rFonts w:ascii="Aptos" w:hAnsi="Aptos"/>
        </w:rPr>
      </w:pPr>
      <w:r w:rsidRPr="00ED296D">
        <w:rPr>
          <w:rFonts w:ascii="Aptos" w:hAnsi="Aptos"/>
        </w:rPr>
        <w:t>Lass uns einander Stärke sein,</w:t>
      </w:r>
    </w:p>
    <w:p w14:paraId="43DE588C" w14:textId="77777777" w:rsidR="002D65AC" w:rsidRPr="00ED296D" w:rsidRDefault="002D65AC" w:rsidP="002D65AC">
      <w:pPr>
        <w:rPr>
          <w:rFonts w:ascii="Aptos" w:hAnsi="Aptos"/>
        </w:rPr>
      </w:pPr>
      <w:r w:rsidRPr="00ED296D">
        <w:rPr>
          <w:rFonts w:ascii="Aptos" w:hAnsi="Aptos"/>
        </w:rPr>
        <w:t xml:space="preserve">uns fragen nach dem Willen dein. </w:t>
      </w:r>
    </w:p>
    <w:p w14:paraId="43F7D77D" w14:textId="77777777" w:rsidR="002D65AC" w:rsidRPr="00ED296D" w:rsidRDefault="002D65AC" w:rsidP="002D65AC">
      <w:pPr>
        <w:rPr>
          <w:rFonts w:ascii="Aptos" w:hAnsi="Aptos"/>
        </w:rPr>
      </w:pPr>
    </w:p>
    <w:p w14:paraId="1612AE14" w14:textId="77777777" w:rsidR="002D65AC" w:rsidRPr="00ED296D" w:rsidRDefault="002D65AC" w:rsidP="002D65AC">
      <w:pPr>
        <w:rPr>
          <w:rFonts w:ascii="Aptos" w:hAnsi="Aptos"/>
        </w:rPr>
      </w:pPr>
      <w:r w:rsidRPr="00ED296D">
        <w:rPr>
          <w:rFonts w:ascii="Aptos" w:hAnsi="Aptos"/>
        </w:rPr>
        <w:t>Lös‘ unsre Starre, gib uns Kraft</w:t>
      </w:r>
    </w:p>
    <w:p w14:paraId="65ACFCAC" w14:textId="77777777" w:rsidR="002D65AC" w:rsidRPr="00ED296D" w:rsidRDefault="002D65AC" w:rsidP="002D65AC">
      <w:pPr>
        <w:rPr>
          <w:rFonts w:ascii="Aptos" w:hAnsi="Aptos"/>
        </w:rPr>
      </w:pPr>
      <w:r w:rsidRPr="00ED296D">
        <w:rPr>
          <w:rFonts w:ascii="Aptos" w:hAnsi="Aptos"/>
        </w:rPr>
        <w:t>so, wie das Wasser Leben schafft.</w:t>
      </w:r>
    </w:p>
    <w:p w14:paraId="3866304C" w14:textId="77777777" w:rsidR="002D65AC" w:rsidRPr="00ED296D" w:rsidRDefault="002D65AC" w:rsidP="002D65AC">
      <w:pPr>
        <w:rPr>
          <w:rFonts w:ascii="Aptos" w:hAnsi="Aptos"/>
        </w:rPr>
      </w:pPr>
      <w:r w:rsidRPr="00ED296D">
        <w:rPr>
          <w:rFonts w:ascii="Aptos" w:hAnsi="Aptos"/>
        </w:rPr>
        <w:t xml:space="preserve">Lass uns </w:t>
      </w:r>
      <w:proofErr w:type="spellStart"/>
      <w:r w:rsidRPr="00ED296D">
        <w:rPr>
          <w:rFonts w:ascii="Aptos" w:hAnsi="Aptos"/>
        </w:rPr>
        <w:t>Veränd’rung</w:t>
      </w:r>
      <w:proofErr w:type="spellEnd"/>
      <w:r w:rsidRPr="00ED296D">
        <w:rPr>
          <w:rFonts w:ascii="Aptos" w:hAnsi="Aptos"/>
        </w:rPr>
        <w:t xml:space="preserve"> fangen an -</w:t>
      </w:r>
    </w:p>
    <w:p w14:paraId="435796F8" w14:textId="77777777" w:rsidR="002D65AC" w:rsidRDefault="002D65AC" w:rsidP="002D65AC">
      <w:r w:rsidRPr="00ED296D">
        <w:rPr>
          <w:rFonts w:ascii="Aptos" w:hAnsi="Aptos"/>
        </w:rPr>
        <w:t>so, dass dein Friede kommen kann</w:t>
      </w:r>
      <w:r>
        <w:t xml:space="preserve">.  </w:t>
      </w:r>
    </w:p>
    <w:p w14:paraId="382D90D5" w14:textId="77777777" w:rsidR="00382253" w:rsidRDefault="00382253" w:rsidP="002D65AC"/>
    <w:p w14:paraId="4C9BFD33" w14:textId="77777777" w:rsidR="00382253" w:rsidRDefault="00382253" w:rsidP="002D65AC"/>
    <w:p w14:paraId="0D612B65" w14:textId="77777777" w:rsidR="00382253" w:rsidRDefault="00382253" w:rsidP="002D65AC"/>
    <w:p w14:paraId="6B4829E8" w14:textId="77777777" w:rsidR="00382253" w:rsidRDefault="00382253" w:rsidP="002D65AC"/>
    <w:p w14:paraId="2BEC06E1" w14:textId="77777777" w:rsidR="00382253" w:rsidRDefault="00382253" w:rsidP="002D65AC"/>
    <w:p w14:paraId="1BD3BC9F" w14:textId="77777777" w:rsidR="00382253" w:rsidRDefault="00382253" w:rsidP="002D65AC"/>
    <w:p w14:paraId="5352B29D" w14:textId="77777777" w:rsidR="00382253" w:rsidRDefault="00382253" w:rsidP="002D65AC"/>
    <w:p w14:paraId="27DFC3D0" w14:textId="77777777" w:rsidR="00382253" w:rsidRDefault="00382253" w:rsidP="002D65AC"/>
    <w:p w14:paraId="7DEFF615" w14:textId="77777777" w:rsidR="00382253" w:rsidRDefault="00382253" w:rsidP="002D65AC"/>
    <w:p w14:paraId="69CAB155" w14:textId="77777777" w:rsidR="00382253" w:rsidRDefault="00382253" w:rsidP="002D65AC"/>
    <w:p w14:paraId="07C2AAE5" w14:textId="77777777" w:rsidR="00382253" w:rsidRDefault="00382253" w:rsidP="002D65AC"/>
    <w:p w14:paraId="18DC3A70" w14:textId="77777777" w:rsidR="00382253" w:rsidRDefault="00382253" w:rsidP="002D65AC"/>
    <w:p w14:paraId="37992B2C" w14:textId="77777777" w:rsidR="00382253" w:rsidRDefault="00382253" w:rsidP="002D65AC"/>
    <w:p w14:paraId="22639E97" w14:textId="77777777" w:rsidR="00382253" w:rsidRDefault="00382253" w:rsidP="002D65AC"/>
    <w:p w14:paraId="23FC1847" w14:textId="77777777" w:rsidR="00382253" w:rsidRDefault="00382253" w:rsidP="002D65AC"/>
    <w:p w14:paraId="30C9543D" w14:textId="77777777" w:rsidR="00382253" w:rsidRDefault="00382253" w:rsidP="002D65AC"/>
    <w:p w14:paraId="51709BB5" w14:textId="77777777" w:rsidR="00382253" w:rsidRDefault="00382253" w:rsidP="002D65AC"/>
    <w:p w14:paraId="223DEC76" w14:textId="77777777" w:rsidR="00382253" w:rsidRDefault="00382253" w:rsidP="002D65AC"/>
    <w:p w14:paraId="16210D90" w14:textId="77777777" w:rsidR="00CF1D61" w:rsidRPr="00CA7BF7" w:rsidRDefault="00CF1D61" w:rsidP="0017138E">
      <w:pPr>
        <w:pStyle w:val="BFDW2025Fliesstext"/>
      </w:pPr>
    </w:p>
    <w:p w14:paraId="0D1212ED" w14:textId="000B099E" w:rsidR="00CF1D61" w:rsidRPr="0017138E" w:rsidRDefault="002D65AC" w:rsidP="002D65AC">
      <w:pPr>
        <w:pStyle w:val="BFDWFliesstextfettorange"/>
        <w:numPr>
          <w:ilvl w:val="0"/>
          <w:numId w:val="8"/>
        </w:numPr>
      </w:pPr>
      <w:r>
        <w:lastRenderedPageBreak/>
        <w:t>Eine Bilderpredigt</w:t>
      </w:r>
    </w:p>
    <w:p w14:paraId="69EADBDA" w14:textId="77777777" w:rsidR="00382253" w:rsidRDefault="00382253" w:rsidP="00382253">
      <w:pPr>
        <w:pStyle w:val="Listenabsatz"/>
        <w:rPr>
          <w:rFonts w:ascii="Aptos" w:hAnsi="Aptos"/>
          <w:i/>
          <w:iCs/>
        </w:rPr>
      </w:pPr>
      <w:r w:rsidRPr="00382253">
        <w:rPr>
          <w:rFonts w:ascii="Aptos" w:hAnsi="Aptos"/>
          <w:i/>
          <w:iCs/>
        </w:rPr>
        <w:t xml:space="preserve">Für einen Gottesdienst mit Familien schlagen wir vor, statt einer klassischen Predigt die Vorstellung des Projekts unserer regionalen Partnerorganisation mit einer familiengerechten Verkündigung zu verbinden. Laden Sie sich dazu bitte die Bilder-Präsentation herunter: </w:t>
      </w:r>
      <w:hyperlink r:id="rId8" w:history="1">
        <w:r w:rsidRPr="00382253">
          <w:rPr>
            <w:rStyle w:val="Hyperlink"/>
            <w:i w:val="0"/>
            <w:iCs/>
            <w:szCs w:val="24"/>
          </w:rPr>
          <w:t>www.brot-fuer-die-welt.de/gemeinden/material/advent/</w:t>
        </w:r>
      </w:hyperlink>
      <w:r w:rsidRPr="00382253">
        <w:rPr>
          <w:rFonts w:ascii="Aptos" w:hAnsi="Aptos"/>
          <w:i/>
          <w:iCs/>
        </w:rPr>
        <w:t xml:space="preserve"> oder nutzen Sie das PDF mit Bildern, das Sie entsprechend groß ausdrucken können für die Nutzung in Kirchen ohne besondere technische Möglichkeiten. </w:t>
      </w:r>
    </w:p>
    <w:p w14:paraId="310B3612" w14:textId="77777777" w:rsidR="00382253" w:rsidRPr="00382253" w:rsidRDefault="00382253" w:rsidP="00382253">
      <w:pPr>
        <w:pStyle w:val="Listenabsatz"/>
        <w:rPr>
          <w:rFonts w:ascii="Aptos" w:hAnsi="Aptos"/>
          <w:i/>
          <w:iCs/>
        </w:rPr>
      </w:pPr>
    </w:p>
    <w:p w14:paraId="720128B6" w14:textId="77777777" w:rsidR="00382253" w:rsidRPr="00382253" w:rsidRDefault="00382253" w:rsidP="00382253">
      <w:pPr>
        <w:ind w:left="360"/>
        <w:rPr>
          <w:rFonts w:ascii="Aptos" w:hAnsi="Aptos"/>
          <w:b/>
          <w:bCs/>
        </w:rPr>
      </w:pPr>
      <w:r w:rsidRPr="00382253">
        <w:rPr>
          <w:rFonts w:ascii="Aptos" w:hAnsi="Aptos"/>
          <w:b/>
          <w:bCs/>
        </w:rPr>
        <w:t>Folie/Bild 2</w:t>
      </w:r>
    </w:p>
    <w:p w14:paraId="3183CB40" w14:textId="77777777" w:rsidR="00382253" w:rsidRPr="00382253" w:rsidRDefault="00382253" w:rsidP="00382253">
      <w:pPr>
        <w:ind w:left="360"/>
        <w:rPr>
          <w:rFonts w:ascii="Aptos" w:hAnsi="Aptos"/>
        </w:rPr>
      </w:pPr>
      <w:r w:rsidRPr="00382253">
        <w:rPr>
          <w:rFonts w:ascii="Aptos" w:hAnsi="Aptos"/>
        </w:rPr>
        <w:t>Erinnert euch das an Urlaub?  Wir sind gerne am Wasser. Wir atmen die gute, frische Luft. Der Wind, der über das Meer kommt, hüllt unsere Ohren ein. Wir können uns entspannen. Das macht uns glücklich. Wasser ist überall auf unserer Erde. Es gibt mehr Wasser als Land. Lasst uns reisen. Wir fahren zu einem Land, das aus lauter Inseln besteht. Das Meer, das diese Inseln umgibt, ist der Pazifik.</w:t>
      </w:r>
    </w:p>
    <w:p w14:paraId="281916EA" w14:textId="77777777" w:rsidR="00382253" w:rsidRPr="00382253" w:rsidRDefault="00382253" w:rsidP="00382253">
      <w:pPr>
        <w:ind w:left="360"/>
        <w:rPr>
          <w:rFonts w:ascii="Aptos" w:hAnsi="Aptos"/>
        </w:rPr>
      </w:pPr>
    </w:p>
    <w:p w14:paraId="6590DF7B" w14:textId="77777777" w:rsidR="00382253" w:rsidRPr="00382253" w:rsidRDefault="00382253" w:rsidP="00382253">
      <w:pPr>
        <w:ind w:left="360"/>
        <w:rPr>
          <w:rFonts w:ascii="Aptos" w:hAnsi="Aptos"/>
          <w:b/>
          <w:bCs/>
        </w:rPr>
      </w:pPr>
      <w:r w:rsidRPr="00382253">
        <w:rPr>
          <w:rFonts w:ascii="Aptos" w:hAnsi="Aptos"/>
          <w:b/>
          <w:bCs/>
        </w:rPr>
        <w:t>Folie/Bild 3</w:t>
      </w:r>
    </w:p>
    <w:p w14:paraId="01DA4EAC" w14:textId="77777777" w:rsidR="00382253" w:rsidRPr="00382253" w:rsidRDefault="00382253" w:rsidP="00382253">
      <w:pPr>
        <w:ind w:left="360"/>
        <w:rPr>
          <w:rFonts w:ascii="Aptos" w:hAnsi="Aptos"/>
        </w:rPr>
      </w:pPr>
      <w:r w:rsidRPr="00382253">
        <w:rPr>
          <w:rFonts w:ascii="Aptos" w:hAnsi="Aptos"/>
        </w:rPr>
        <w:t xml:space="preserve">Nun haben wir eine der Inseln des Staates Fidschi erreicht. Diese Insel, eine der großen Inseln, heißt </w:t>
      </w:r>
      <w:proofErr w:type="spellStart"/>
      <w:r w:rsidRPr="00382253">
        <w:rPr>
          <w:rFonts w:ascii="Aptos" w:hAnsi="Aptos"/>
        </w:rPr>
        <w:t>Vanua</w:t>
      </w:r>
      <w:proofErr w:type="spellEnd"/>
      <w:r w:rsidRPr="00382253">
        <w:rPr>
          <w:rFonts w:ascii="Aptos" w:hAnsi="Aptos"/>
        </w:rPr>
        <w:t xml:space="preserve"> </w:t>
      </w:r>
      <w:proofErr w:type="spellStart"/>
      <w:r w:rsidRPr="00382253">
        <w:rPr>
          <w:rFonts w:ascii="Aptos" w:hAnsi="Aptos"/>
        </w:rPr>
        <w:t>Levu</w:t>
      </w:r>
      <w:proofErr w:type="spellEnd"/>
      <w:r w:rsidRPr="00382253">
        <w:rPr>
          <w:rFonts w:ascii="Aptos" w:hAnsi="Aptos"/>
        </w:rPr>
        <w:t xml:space="preserve">. Schaut, wie schön es hier ist. An diesem Strand spielen die Kinder, die hier wohnen, genau so gern, wie ihr.  </w:t>
      </w:r>
    </w:p>
    <w:p w14:paraId="2F08DFEC" w14:textId="77777777" w:rsidR="00382253" w:rsidRPr="00382253" w:rsidRDefault="00382253" w:rsidP="00382253">
      <w:pPr>
        <w:ind w:left="360"/>
        <w:rPr>
          <w:rFonts w:ascii="Aptos" w:hAnsi="Aptos"/>
        </w:rPr>
      </w:pPr>
    </w:p>
    <w:p w14:paraId="02832680" w14:textId="77777777" w:rsidR="00382253" w:rsidRPr="00382253" w:rsidRDefault="00382253" w:rsidP="00382253">
      <w:pPr>
        <w:ind w:left="360"/>
        <w:rPr>
          <w:rFonts w:ascii="Aptos" w:hAnsi="Aptos"/>
          <w:b/>
          <w:bCs/>
        </w:rPr>
      </w:pPr>
      <w:r w:rsidRPr="00382253">
        <w:rPr>
          <w:rFonts w:ascii="Aptos" w:hAnsi="Aptos"/>
          <w:b/>
          <w:bCs/>
        </w:rPr>
        <w:t>Folie/Bild 4</w:t>
      </w:r>
    </w:p>
    <w:p w14:paraId="7C68A4BC" w14:textId="77777777" w:rsidR="00382253" w:rsidRPr="00382253" w:rsidRDefault="00382253" w:rsidP="00382253">
      <w:pPr>
        <w:ind w:left="360"/>
        <w:rPr>
          <w:rFonts w:ascii="Aptos" w:hAnsi="Aptos"/>
        </w:rPr>
      </w:pPr>
      <w:r w:rsidRPr="00382253">
        <w:rPr>
          <w:rFonts w:ascii="Aptos" w:hAnsi="Aptos"/>
        </w:rPr>
        <w:t xml:space="preserve">Wir gehen weiter in das Land der Insel hinein: Es ist grün hier! Da ist Wald. Und auch ein Fluss. Hier schauen wir uns näher um. Das Dorf, an dem sich der Fluss entlang schlängelt, heißt </w:t>
      </w:r>
      <w:proofErr w:type="spellStart"/>
      <w:r w:rsidRPr="00382253">
        <w:rPr>
          <w:rFonts w:ascii="Aptos" w:hAnsi="Aptos"/>
        </w:rPr>
        <w:t>Cogea</w:t>
      </w:r>
      <w:proofErr w:type="spellEnd"/>
      <w:r w:rsidRPr="00382253">
        <w:rPr>
          <w:rFonts w:ascii="Aptos" w:hAnsi="Aptos"/>
        </w:rPr>
        <w:t xml:space="preserve">. </w:t>
      </w:r>
    </w:p>
    <w:p w14:paraId="5584AEE4" w14:textId="77777777" w:rsidR="00382253" w:rsidRPr="00382253" w:rsidRDefault="00382253" w:rsidP="00382253">
      <w:pPr>
        <w:ind w:left="360"/>
        <w:rPr>
          <w:rFonts w:ascii="Aptos" w:hAnsi="Aptos"/>
        </w:rPr>
      </w:pPr>
    </w:p>
    <w:p w14:paraId="5E3655A4" w14:textId="77777777" w:rsidR="00382253" w:rsidRPr="00382253" w:rsidRDefault="00382253" w:rsidP="00382253">
      <w:pPr>
        <w:ind w:left="360"/>
        <w:rPr>
          <w:rFonts w:ascii="Aptos" w:hAnsi="Aptos"/>
        </w:rPr>
      </w:pPr>
    </w:p>
    <w:p w14:paraId="6580553C" w14:textId="77777777" w:rsidR="00382253" w:rsidRPr="00382253" w:rsidRDefault="00382253" w:rsidP="00382253">
      <w:pPr>
        <w:ind w:left="360"/>
        <w:rPr>
          <w:rFonts w:ascii="Aptos" w:hAnsi="Aptos"/>
          <w:b/>
          <w:bCs/>
        </w:rPr>
      </w:pPr>
      <w:r w:rsidRPr="00382253">
        <w:rPr>
          <w:rFonts w:ascii="Aptos" w:hAnsi="Aptos"/>
          <w:b/>
          <w:bCs/>
        </w:rPr>
        <w:t>Folie/Bild 5</w:t>
      </w:r>
    </w:p>
    <w:p w14:paraId="0752C4C7" w14:textId="77777777" w:rsidR="00382253" w:rsidRPr="00382253" w:rsidRDefault="00382253" w:rsidP="00382253">
      <w:pPr>
        <w:ind w:left="360"/>
        <w:rPr>
          <w:rFonts w:ascii="Aptos" w:hAnsi="Aptos"/>
        </w:rPr>
      </w:pPr>
      <w:r w:rsidRPr="00382253">
        <w:rPr>
          <w:rFonts w:ascii="Aptos" w:hAnsi="Aptos"/>
        </w:rPr>
        <w:t xml:space="preserve">Willkommen! Schön, dass wir uns kennenlernen. Diese Familie und einige andere mehr leben im Dorf </w:t>
      </w:r>
      <w:proofErr w:type="spellStart"/>
      <w:r w:rsidRPr="00382253">
        <w:rPr>
          <w:rFonts w:ascii="Aptos" w:hAnsi="Aptos"/>
        </w:rPr>
        <w:t>Cogea</w:t>
      </w:r>
      <w:proofErr w:type="spellEnd"/>
      <w:r w:rsidRPr="00382253">
        <w:rPr>
          <w:rFonts w:ascii="Aptos" w:hAnsi="Aptos"/>
        </w:rPr>
        <w:t xml:space="preserve">. Es ist eine schöne Gegend. Eigentlich gibt es hier alles, was Menschen zum Leben brauchen: in den Gärten hinter den Häusern wachsen und gedeihen Obst und Gemüse. Im Fluss gibt es Fische. </w:t>
      </w:r>
    </w:p>
    <w:p w14:paraId="0D53C1F0" w14:textId="77777777" w:rsidR="00382253" w:rsidRPr="00382253" w:rsidRDefault="00382253" w:rsidP="00382253">
      <w:pPr>
        <w:ind w:left="360"/>
        <w:rPr>
          <w:rFonts w:ascii="Aptos" w:hAnsi="Aptos"/>
        </w:rPr>
      </w:pPr>
    </w:p>
    <w:p w14:paraId="6143DE24" w14:textId="77777777" w:rsidR="00382253" w:rsidRPr="00382253" w:rsidRDefault="00382253" w:rsidP="00382253">
      <w:pPr>
        <w:ind w:left="360"/>
        <w:rPr>
          <w:rFonts w:ascii="Aptos" w:hAnsi="Aptos"/>
          <w:b/>
          <w:bCs/>
        </w:rPr>
      </w:pPr>
      <w:r w:rsidRPr="00382253">
        <w:rPr>
          <w:rFonts w:ascii="Aptos" w:hAnsi="Aptos"/>
          <w:b/>
          <w:bCs/>
        </w:rPr>
        <w:t>Folie/Bild 6</w:t>
      </w:r>
    </w:p>
    <w:p w14:paraId="03ADEFA3" w14:textId="77777777" w:rsidR="00382253" w:rsidRDefault="00382253" w:rsidP="00382253">
      <w:pPr>
        <w:ind w:left="360"/>
        <w:rPr>
          <w:rFonts w:ascii="Aptos" w:hAnsi="Aptos"/>
        </w:rPr>
      </w:pPr>
      <w:r w:rsidRPr="00382253">
        <w:rPr>
          <w:rFonts w:ascii="Aptos" w:hAnsi="Aptos"/>
        </w:rPr>
        <w:t xml:space="preserve">Doch es gibt etwas, das den Menschen Sorgen bereitet. Manchmal kommt Sturm über das Meer. Und das ist nicht nur ein kleiner Wind. Es ist ein sehr, sehr starker Sturm. Zusammen mit dem Sturm kommen riesige Regenwolken. Und dann peitscht der starke Wind das Wasser und der Fluss läuft über das Ufer. Das ist sehr gefährlich, weil dann auch alle Häuser im Wasser stehen. Das ist den Leuten in </w:t>
      </w:r>
      <w:proofErr w:type="spellStart"/>
      <w:r w:rsidRPr="00382253">
        <w:rPr>
          <w:rFonts w:ascii="Aptos" w:hAnsi="Aptos"/>
        </w:rPr>
        <w:t>Cogea</w:t>
      </w:r>
      <w:proofErr w:type="spellEnd"/>
      <w:r w:rsidRPr="00382253">
        <w:rPr>
          <w:rFonts w:ascii="Aptos" w:hAnsi="Aptos"/>
        </w:rPr>
        <w:t xml:space="preserve"> passiert. Und wenn sie daran denken, können sie noch heute spüren, wie viel Angst sie damals hatten. </w:t>
      </w:r>
    </w:p>
    <w:p w14:paraId="4F545557" w14:textId="77777777" w:rsidR="00382253" w:rsidRDefault="00382253" w:rsidP="00382253">
      <w:pPr>
        <w:ind w:left="360"/>
        <w:rPr>
          <w:rFonts w:ascii="Aptos" w:hAnsi="Aptos"/>
        </w:rPr>
      </w:pPr>
    </w:p>
    <w:p w14:paraId="45D830ED" w14:textId="77777777" w:rsidR="00382253" w:rsidRDefault="00382253" w:rsidP="00382253">
      <w:pPr>
        <w:ind w:left="360"/>
        <w:rPr>
          <w:rFonts w:ascii="Aptos" w:hAnsi="Aptos"/>
        </w:rPr>
      </w:pPr>
    </w:p>
    <w:p w14:paraId="6B9043ED" w14:textId="77777777" w:rsidR="00382253" w:rsidRPr="00382253" w:rsidRDefault="00382253" w:rsidP="00382253">
      <w:pPr>
        <w:ind w:left="360"/>
        <w:rPr>
          <w:rFonts w:ascii="Aptos" w:hAnsi="Aptos"/>
        </w:rPr>
      </w:pPr>
    </w:p>
    <w:p w14:paraId="42CEEA8D" w14:textId="77777777" w:rsidR="00382253" w:rsidRPr="00382253" w:rsidRDefault="00382253" w:rsidP="00382253">
      <w:pPr>
        <w:ind w:left="360"/>
        <w:rPr>
          <w:rFonts w:ascii="Aptos" w:hAnsi="Aptos"/>
        </w:rPr>
      </w:pPr>
    </w:p>
    <w:p w14:paraId="1708EEC1" w14:textId="77777777" w:rsidR="00382253" w:rsidRPr="00382253" w:rsidRDefault="00382253" w:rsidP="00382253">
      <w:pPr>
        <w:ind w:left="360"/>
        <w:rPr>
          <w:rFonts w:ascii="Aptos" w:hAnsi="Aptos"/>
          <w:b/>
          <w:bCs/>
        </w:rPr>
      </w:pPr>
      <w:r w:rsidRPr="00382253">
        <w:rPr>
          <w:rFonts w:ascii="Aptos" w:hAnsi="Aptos"/>
          <w:b/>
          <w:bCs/>
        </w:rPr>
        <w:lastRenderedPageBreak/>
        <w:t>Folie/Bild 7</w:t>
      </w:r>
    </w:p>
    <w:p w14:paraId="4CBC192F" w14:textId="77777777" w:rsidR="00382253" w:rsidRPr="00382253" w:rsidRDefault="00382253" w:rsidP="00382253">
      <w:pPr>
        <w:ind w:left="360"/>
        <w:rPr>
          <w:rFonts w:ascii="Aptos" w:hAnsi="Aptos"/>
        </w:rPr>
      </w:pPr>
      <w:r w:rsidRPr="00382253">
        <w:rPr>
          <w:rFonts w:ascii="Aptos" w:hAnsi="Aptos"/>
        </w:rPr>
        <w:t xml:space="preserve">Das ist Luisa </w:t>
      </w:r>
      <w:proofErr w:type="spellStart"/>
      <w:r w:rsidRPr="00382253">
        <w:rPr>
          <w:rFonts w:ascii="Aptos" w:hAnsi="Aptos"/>
        </w:rPr>
        <w:t>Curuki</w:t>
      </w:r>
      <w:proofErr w:type="spellEnd"/>
      <w:r w:rsidRPr="00382253">
        <w:rPr>
          <w:rFonts w:ascii="Aptos" w:hAnsi="Aptos"/>
        </w:rPr>
        <w:t xml:space="preserve">. Sie, ihre Familie und ihre Nachbarn haben solch eine schlimme Sturmnacht erlebt. Luisa </w:t>
      </w:r>
      <w:proofErr w:type="spellStart"/>
      <w:r w:rsidRPr="00382253">
        <w:rPr>
          <w:rFonts w:ascii="Aptos" w:hAnsi="Aptos"/>
        </w:rPr>
        <w:t>Curuki</w:t>
      </w:r>
      <w:proofErr w:type="spellEnd"/>
      <w:r w:rsidRPr="00382253">
        <w:rPr>
          <w:rFonts w:ascii="Aptos" w:hAnsi="Aptos"/>
        </w:rPr>
        <w:t xml:space="preserve"> und alle im Dorf möchten nicht mehr mit dieser Angst leben. Doch diese Stürme kommen immer wieder über das Meer. Das passiert, weil es auf der ganzen Erde wärmer geworden ist. Auch in unserem Land haben wir schon erlebt, dass Wasser in großen Massen lebensgefährlich war und schlimmen Schaden angerichtet hat. Doch im Dorf </w:t>
      </w:r>
      <w:proofErr w:type="spellStart"/>
      <w:r w:rsidRPr="00382253">
        <w:rPr>
          <w:rFonts w:ascii="Aptos" w:hAnsi="Aptos"/>
        </w:rPr>
        <w:t>Cogea</w:t>
      </w:r>
      <w:proofErr w:type="spellEnd"/>
      <w:r w:rsidRPr="00382253">
        <w:rPr>
          <w:rFonts w:ascii="Aptos" w:hAnsi="Aptos"/>
        </w:rPr>
        <w:t xml:space="preserve"> kann so eine gefährliche Überschwemmung schneller wieder passieren. Das Haus von Luisa </w:t>
      </w:r>
      <w:proofErr w:type="spellStart"/>
      <w:r w:rsidRPr="00382253">
        <w:rPr>
          <w:rFonts w:ascii="Aptos" w:hAnsi="Aptos"/>
        </w:rPr>
        <w:t>Curukis</w:t>
      </w:r>
      <w:proofErr w:type="spellEnd"/>
      <w:r w:rsidRPr="00382253">
        <w:rPr>
          <w:rFonts w:ascii="Aptos" w:hAnsi="Aptos"/>
        </w:rPr>
        <w:t xml:space="preserve"> Familie hat komplett unter Wasser gestanden. Es ist an vielen Stellen kaputt und von der Feuchtigkeit auch schimmlig. Zeit für alle in </w:t>
      </w:r>
      <w:proofErr w:type="spellStart"/>
      <w:r w:rsidRPr="00382253">
        <w:rPr>
          <w:rFonts w:ascii="Aptos" w:hAnsi="Aptos"/>
        </w:rPr>
        <w:t>Cogea</w:t>
      </w:r>
      <w:proofErr w:type="spellEnd"/>
      <w:r w:rsidRPr="00382253">
        <w:rPr>
          <w:rFonts w:ascii="Aptos" w:hAnsi="Aptos"/>
        </w:rPr>
        <w:t xml:space="preserve">, sich etwas zu überlegen. </w:t>
      </w:r>
    </w:p>
    <w:p w14:paraId="671F0D51" w14:textId="77777777" w:rsidR="00382253" w:rsidRPr="00382253" w:rsidRDefault="00382253" w:rsidP="00382253">
      <w:pPr>
        <w:ind w:left="360"/>
        <w:rPr>
          <w:rFonts w:ascii="Aptos" w:hAnsi="Aptos"/>
        </w:rPr>
      </w:pPr>
    </w:p>
    <w:p w14:paraId="2D4ED630" w14:textId="77777777" w:rsidR="00382253" w:rsidRPr="00382253" w:rsidRDefault="00382253" w:rsidP="00382253">
      <w:pPr>
        <w:ind w:left="360"/>
        <w:rPr>
          <w:rFonts w:ascii="Aptos" w:hAnsi="Aptos"/>
          <w:b/>
          <w:bCs/>
        </w:rPr>
      </w:pPr>
      <w:r w:rsidRPr="00382253">
        <w:rPr>
          <w:rFonts w:ascii="Aptos" w:hAnsi="Aptos"/>
          <w:b/>
          <w:bCs/>
        </w:rPr>
        <w:t>Folie/Bild 8</w:t>
      </w:r>
    </w:p>
    <w:p w14:paraId="447BA948" w14:textId="77777777" w:rsidR="00382253" w:rsidRPr="00382253" w:rsidRDefault="00382253" w:rsidP="00382253">
      <w:pPr>
        <w:ind w:left="360"/>
        <w:rPr>
          <w:rFonts w:ascii="Aptos" w:hAnsi="Aptos"/>
        </w:rPr>
      </w:pPr>
      <w:r w:rsidRPr="00382253">
        <w:rPr>
          <w:rFonts w:ascii="Aptos" w:hAnsi="Aptos"/>
        </w:rPr>
        <w:t xml:space="preserve">Wichtig ist, Mut und Kraft zu haben, um etwas zu verändern. Wir können Gott bitten, uns diesen Mut und diese Kraft zu geben. Jetzt am ersten Advent zünden wir die erste Kerze an. Sie sagt uns: Bald ist Weihnachten. Jesus ist nah. Das bringt uns Hoffnung. Die Leute in </w:t>
      </w:r>
      <w:proofErr w:type="spellStart"/>
      <w:r w:rsidRPr="00382253">
        <w:rPr>
          <w:rFonts w:ascii="Aptos" w:hAnsi="Aptos"/>
        </w:rPr>
        <w:t>Cogea</w:t>
      </w:r>
      <w:proofErr w:type="spellEnd"/>
      <w:r w:rsidRPr="00382253">
        <w:rPr>
          <w:rFonts w:ascii="Aptos" w:hAnsi="Aptos"/>
        </w:rPr>
        <w:t xml:space="preserve"> haben auch eine Kirche in ihrem Dorf. Der Gottesdienst ist eine der Kraftquellen für sie. Auf unserem Bild haben sich die Frauen des Dorfes versammelt, um sich gemeinsam stärker zu fühlen und ihre Angst vor einem nächsten Sturm kleiner zu machen. </w:t>
      </w:r>
    </w:p>
    <w:p w14:paraId="571A11B0" w14:textId="77777777" w:rsidR="00382253" w:rsidRPr="00382253" w:rsidRDefault="00382253" w:rsidP="00382253">
      <w:pPr>
        <w:ind w:left="360"/>
        <w:rPr>
          <w:rFonts w:ascii="Aptos" w:hAnsi="Aptos"/>
        </w:rPr>
      </w:pPr>
    </w:p>
    <w:p w14:paraId="1E25614F" w14:textId="77777777" w:rsidR="00382253" w:rsidRPr="00382253" w:rsidRDefault="00382253" w:rsidP="00382253">
      <w:pPr>
        <w:ind w:left="360"/>
        <w:rPr>
          <w:rFonts w:ascii="Aptos" w:hAnsi="Aptos"/>
          <w:b/>
          <w:bCs/>
        </w:rPr>
      </w:pPr>
      <w:r w:rsidRPr="00382253">
        <w:rPr>
          <w:rFonts w:ascii="Aptos" w:hAnsi="Aptos"/>
          <w:b/>
          <w:bCs/>
        </w:rPr>
        <w:t>Folie/Bild 9</w:t>
      </w:r>
    </w:p>
    <w:p w14:paraId="1B12DB68" w14:textId="77777777" w:rsidR="00382253" w:rsidRPr="00382253" w:rsidRDefault="00382253" w:rsidP="00382253">
      <w:pPr>
        <w:ind w:left="360"/>
        <w:rPr>
          <w:rFonts w:ascii="Aptos" w:hAnsi="Aptos"/>
        </w:rPr>
      </w:pPr>
      <w:r w:rsidRPr="00382253">
        <w:rPr>
          <w:rFonts w:ascii="Aptos" w:hAnsi="Aptos"/>
        </w:rPr>
        <w:t xml:space="preserve">Reden macht die Angst auch kleiner! </w:t>
      </w:r>
      <w:proofErr w:type="spellStart"/>
      <w:r w:rsidRPr="00382253">
        <w:rPr>
          <w:rFonts w:ascii="Aptos" w:hAnsi="Aptos"/>
        </w:rPr>
        <w:t>Selai</w:t>
      </w:r>
      <w:proofErr w:type="spellEnd"/>
      <w:r w:rsidRPr="00382253">
        <w:rPr>
          <w:rFonts w:ascii="Aptos" w:hAnsi="Aptos"/>
        </w:rPr>
        <w:t xml:space="preserve"> </w:t>
      </w:r>
      <w:proofErr w:type="spellStart"/>
      <w:r w:rsidRPr="00382253">
        <w:rPr>
          <w:rFonts w:ascii="Aptos" w:hAnsi="Aptos"/>
        </w:rPr>
        <w:t>Toganivalu</w:t>
      </w:r>
      <w:proofErr w:type="spellEnd"/>
      <w:r w:rsidRPr="00382253">
        <w:rPr>
          <w:rFonts w:ascii="Aptos" w:hAnsi="Aptos"/>
        </w:rPr>
        <w:t xml:space="preserve"> ist eine clevere Frau. Sie wohnt auch auf einer der Inseln von Fidschi und sie arbeitet beim </w:t>
      </w:r>
      <w:proofErr w:type="spellStart"/>
      <w:r w:rsidRPr="00382253">
        <w:rPr>
          <w:rFonts w:ascii="Aptos" w:hAnsi="Aptos"/>
        </w:rPr>
        <w:t>Fijii</w:t>
      </w:r>
      <w:proofErr w:type="spellEnd"/>
      <w:r w:rsidRPr="00382253">
        <w:rPr>
          <w:rFonts w:ascii="Aptos" w:hAnsi="Aptos"/>
        </w:rPr>
        <w:t xml:space="preserve"> </w:t>
      </w:r>
      <w:proofErr w:type="spellStart"/>
      <w:r w:rsidRPr="00382253">
        <w:rPr>
          <w:rFonts w:ascii="Aptos" w:hAnsi="Aptos"/>
        </w:rPr>
        <w:t>Coucil</w:t>
      </w:r>
      <w:proofErr w:type="spellEnd"/>
      <w:r w:rsidRPr="00382253">
        <w:rPr>
          <w:rFonts w:ascii="Aptos" w:hAnsi="Aptos"/>
        </w:rPr>
        <w:t xml:space="preserve"> </w:t>
      </w:r>
      <w:proofErr w:type="spellStart"/>
      <w:r w:rsidRPr="00382253">
        <w:rPr>
          <w:rFonts w:ascii="Aptos" w:hAnsi="Aptos"/>
        </w:rPr>
        <w:t>of</w:t>
      </w:r>
      <w:proofErr w:type="spellEnd"/>
      <w:r w:rsidRPr="00382253">
        <w:rPr>
          <w:rFonts w:ascii="Aptos" w:hAnsi="Aptos"/>
        </w:rPr>
        <w:t xml:space="preserve"> </w:t>
      </w:r>
      <w:proofErr w:type="spellStart"/>
      <w:r w:rsidRPr="00382253">
        <w:rPr>
          <w:rFonts w:ascii="Aptos" w:hAnsi="Aptos"/>
        </w:rPr>
        <w:t>Social</w:t>
      </w:r>
      <w:proofErr w:type="spellEnd"/>
      <w:r w:rsidRPr="00382253">
        <w:rPr>
          <w:rFonts w:ascii="Aptos" w:hAnsi="Aptos"/>
        </w:rPr>
        <w:t xml:space="preserve"> Services, abgekürzt FCOSS. </w:t>
      </w:r>
      <w:proofErr w:type="spellStart"/>
      <w:r w:rsidRPr="00382253">
        <w:rPr>
          <w:rFonts w:ascii="Aptos" w:hAnsi="Aptos"/>
        </w:rPr>
        <w:t>Selai</w:t>
      </w:r>
      <w:proofErr w:type="spellEnd"/>
      <w:r w:rsidRPr="00382253">
        <w:rPr>
          <w:rFonts w:ascii="Aptos" w:hAnsi="Aptos"/>
        </w:rPr>
        <w:t xml:space="preserve"> sorgt dafür, dass Menschen, die Schwierigkeiten haben, Ideen bekommen, wie sie ihre Leben verbessern können. Sie und ihre Kolleginnen und Kollegen sind viel im Dorf </w:t>
      </w:r>
      <w:proofErr w:type="spellStart"/>
      <w:r w:rsidRPr="00382253">
        <w:rPr>
          <w:rFonts w:ascii="Aptos" w:hAnsi="Aptos"/>
        </w:rPr>
        <w:t>Cogea</w:t>
      </w:r>
      <w:proofErr w:type="spellEnd"/>
      <w:r w:rsidRPr="00382253">
        <w:rPr>
          <w:rFonts w:ascii="Aptos" w:hAnsi="Aptos"/>
        </w:rPr>
        <w:t xml:space="preserve"> zu Besuch gewesen. Sie haben mit allen Menschen gesprochen und zugehört. Dann haben alle zusammen überlegt, was zu tun ist. </w:t>
      </w:r>
    </w:p>
    <w:p w14:paraId="3D77F81A" w14:textId="77777777" w:rsidR="00382253" w:rsidRPr="00382253" w:rsidRDefault="00382253" w:rsidP="00382253">
      <w:pPr>
        <w:ind w:left="360"/>
        <w:rPr>
          <w:rFonts w:ascii="Aptos" w:hAnsi="Aptos"/>
        </w:rPr>
      </w:pPr>
    </w:p>
    <w:p w14:paraId="3E75D6AF" w14:textId="77777777" w:rsidR="00382253" w:rsidRPr="00382253" w:rsidRDefault="00382253" w:rsidP="00382253">
      <w:pPr>
        <w:ind w:left="360"/>
        <w:rPr>
          <w:rFonts w:ascii="Aptos" w:hAnsi="Aptos"/>
          <w:b/>
          <w:bCs/>
        </w:rPr>
      </w:pPr>
      <w:r w:rsidRPr="00382253">
        <w:rPr>
          <w:rFonts w:ascii="Aptos" w:hAnsi="Aptos"/>
          <w:b/>
          <w:bCs/>
        </w:rPr>
        <w:t>Folie/Bild 10</w:t>
      </w:r>
    </w:p>
    <w:p w14:paraId="49B9DE3A" w14:textId="77777777" w:rsidR="00382253" w:rsidRPr="00382253" w:rsidRDefault="00382253" w:rsidP="00382253">
      <w:pPr>
        <w:ind w:left="360"/>
        <w:rPr>
          <w:rFonts w:ascii="Aptos" w:hAnsi="Aptos"/>
        </w:rPr>
      </w:pPr>
      <w:r w:rsidRPr="00382253">
        <w:rPr>
          <w:rFonts w:ascii="Aptos" w:hAnsi="Aptos"/>
        </w:rPr>
        <w:t xml:space="preserve">Und so sieht ihre gemeinsame Idee aus: Die Leute aus </w:t>
      </w:r>
      <w:proofErr w:type="spellStart"/>
      <w:r w:rsidRPr="00382253">
        <w:rPr>
          <w:rFonts w:ascii="Aptos" w:hAnsi="Aptos"/>
        </w:rPr>
        <w:t>Cogea</w:t>
      </w:r>
      <w:proofErr w:type="spellEnd"/>
      <w:r w:rsidRPr="00382253">
        <w:rPr>
          <w:rFonts w:ascii="Aptos" w:hAnsi="Aptos"/>
        </w:rPr>
        <w:t xml:space="preserve"> suchen sich für ihr Dorf einen Platz, der sicher ist. Ein wenig höher, auf einem Hügel, wird ein neues Dorf </w:t>
      </w:r>
      <w:proofErr w:type="spellStart"/>
      <w:r w:rsidRPr="00382253">
        <w:rPr>
          <w:rFonts w:ascii="Aptos" w:hAnsi="Aptos"/>
        </w:rPr>
        <w:t>Cogea</w:t>
      </w:r>
      <w:proofErr w:type="spellEnd"/>
      <w:r w:rsidRPr="00382253">
        <w:rPr>
          <w:rFonts w:ascii="Aptos" w:hAnsi="Aptos"/>
        </w:rPr>
        <w:t xml:space="preserve"> entstehen. Die Leute, die mit </w:t>
      </w:r>
      <w:proofErr w:type="spellStart"/>
      <w:r w:rsidRPr="00382253">
        <w:rPr>
          <w:rFonts w:ascii="Aptos" w:hAnsi="Aptos"/>
        </w:rPr>
        <w:t>Selai</w:t>
      </w:r>
      <w:proofErr w:type="spellEnd"/>
      <w:r w:rsidRPr="00382253">
        <w:rPr>
          <w:rFonts w:ascii="Aptos" w:hAnsi="Aptos"/>
        </w:rPr>
        <w:t xml:space="preserve"> </w:t>
      </w:r>
      <w:proofErr w:type="spellStart"/>
      <w:r w:rsidRPr="00382253">
        <w:rPr>
          <w:rFonts w:ascii="Aptos" w:hAnsi="Aptos"/>
        </w:rPr>
        <w:t>Toganivalu</w:t>
      </w:r>
      <w:proofErr w:type="spellEnd"/>
      <w:r w:rsidRPr="00382253">
        <w:rPr>
          <w:rFonts w:ascii="Aptos" w:hAnsi="Aptos"/>
        </w:rPr>
        <w:t xml:space="preserve"> zusammenarbeiten, unterstützen dabei. Sie hören zu, fragen Expertinnen, welche Art Häuser die besten sind und forschen nach Antworten, wenn es Fragen gibt. Die Leute aus </w:t>
      </w:r>
      <w:proofErr w:type="spellStart"/>
      <w:r w:rsidRPr="00382253">
        <w:rPr>
          <w:rFonts w:ascii="Aptos" w:hAnsi="Aptos"/>
        </w:rPr>
        <w:t>Cogea</w:t>
      </w:r>
      <w:proofErr w:type="spellEnd"/>
      <w:r w:rsidRPr="00382253">
        <w:rPr>
          <w:rFonts w:ascii="Aptos" w:hAnsi="Aptos"/>
        </w:rPr>
        <w:t xml:space="preserve"> arbeiten auf dem Bau mit. So können sie später sagen: Wir haben für alle ein neues Dorf gebaut! Auch das gibt ein ganz starkes Gefühl!</w:t>
      </w:r>
    </w:p>
    <w:p w14:paraId="7A8F2B10" w14:textId="77777777" w:rsidR="00382253" w:rsidRPr="00382253" w:rsidRDefault="00382253" w:rsidP="00382253">
      <w:pPr>
        <w:ind w:left="360"/>
        <w:rPr>
          <w:rFonts w:ascii="Aptos" w:hAnsi="Aptos"/>
        </w:rPr>
      </w:pPr>
    </w:p>
    <w:p w14:paraId="6173F667" w14:textId="77777777" w:rsidR="00382253" w:rsidRPr="00382253" w:rsidRDefault="00382253" w:rsidP="00382253">
      <w:pPr>
        <w:ind w:left="360"/>
        <w:rPr>
          <w:rFonts w:ascii="Aptos" w:hAnsi="Aptos"/>
          <w:b/>
          <w:bCs/>
        </w:rPr>
      </w:pPr>
      <w:r w:rsidRPr="00382253">
        <w:rPr>
          <w:rFonts w:ascii="Aptos" w:hAnsi="Aptos"/>
          <w:b/>
          <w:bCs/>
        </w:rPr>
        <w:t>Folie/Bild 11</w:t>
      </w:r>
    </w:p>
    <w:p w14:paraId="38C0B558" w14:textId="77777777" w:rsidR="00382253" w:rsidRDefault="00382253" w:rsidP="00382253">
      <w:pPr>
        <w:ind w:left="360"/>
        <w:rPr>
          <w:rFonts w:ascii="Aptos" w:hAnsi="Aptos"/>
        </w:rPr>
      </w:pPr>
      <w:r w:rsidRPr="00382253">
        <w:rPr>
          <w:rFonts w:ascii="Aptos" w:hAnsi="Aptos"/>
        </w:rPr>
        <w:t xml:space="preserve">Der Mann von Luisa </w:t>
      </w:r>
      <w:proofErr w:type="spellStart"/>
      <w:r w:rsidRPr="00382253">
        <w:rPr>
          <w:rFonts w:ascii="Aptos" w:hAnsi="Aptos"/>
        </w:rPr>
        <w:t>Curuki</w:t>
      </w:r>
      <w:proofErr w:type="spellEnd"/>
      <w:r w:rsidRPr="00382253">
        <w:rPr>
          <w:rFonts w:ascii="Aptos" w:hAnsi="Aptos"/>
        </w:rPr>
        <w:t xml:space="preserve"> heißt </w:t>
      </w:r>
      <w:proofErr w:type="spellStart"/>
      <w:r w:rsidRPr="00382253">
        <w:rPr>
          <w:rFonts w:ascii="Aptos" w:hAnsi="Aptos"/>
        </w:rPr>
        <w:t>Rakula</w:t>
      </w:r>
      <w:proofErr w:type="spellEnd"/>
      <w:r w:rsidRPr="00382253">
        <w:rPr>
          <w:rFonts w:ascii="Aptos" w:hAnsi="Aptos"/>
        </w:rPr>
        <w:t xml:space="preserve"> </w:t>
      </w:r>
      <w:proofErr w:type="spellStart"/>
      <w:r w:rsidRPr="00382253">
        <w:rPr>
          <w:rFonts w:ascii="Aptos" w:hAnsi="Aptos"/>
        </w:rPr>
        <w:t>Vuabale</w:t>
      </w:r>
      <w:proofErr w:type="spellEnd"/>
      <w:r w:rsidRPr="00382253">
        <w:rPr>
          <w:rFonts w:ascii="Aptos" w:hAnsi="Aptos"/>
        </w:rPr>
        <w:t xml:space="preserve">. Er hat für sein neues Dorf gelernt, wie man Häuser baut. Luisa bringt Essen auf die Baustelle und sie machen gemeinsam Pause. Die Holzgerüste der Häuser wachsen. Alle freuen sich. Das neue Dorf wird sicherer sein. Und die Leute von </w:t>
      </w:r>
      <w:proofErr w:type="spellStart"/>
      <w:r w:rsidRPr="00382253">
        <w:rPr>
          <w:rFonts w:ascii="Aptos" w:hAnsi="Aptos"/>
        </w:rPr>
        <w:t>Cogea</w:t>
      </w:r>
      <w:proofErr w:type="spellEnd"/>
      <w:r w:rsidRPr="00382253">
        <w:rPr>
          <w:rFonts w:ascii="Aptos" w:hAnsi="Aptos"/>
        </w:rPr>
        <w:t xml:space="preserve"> haben das  selbst geschafft. Darauf sind alle sehr stolz. </w:t>
      </w:r>
    </w:p>
    <w:p w14:paraId="205CBE1F" w14:textId="77777777" w:rsidR="00382253" w:rsidRPr="00382253" w:rsidRDefault="00382253" w:rsidP="00382253">
      <w:pPr>
        <w:ind w:left="360"/>
        <w:rPr>
          <w:rFonts w:ascii="Aptos" w:hAnsi="Aptos"/>
        </w:rPr>
      </w:pPr>
    </w:p>
    <w:p w14:paraId="53F9C856" w14:textId="77777777" w:rsidR="00382253" w:rsidRPr="00382253" w:rsidRDefault="00382253" w:rsidP="00382253">
      <w:pPr>
        <w:ind w:left="360"/>
        <w:rPr>
          <w:rFonts w:ascii="Aptos" w:hAnsi="Aptos"/>
        </w:rPr>
      </w:pPr>
    </w:p>
    <w:p w14:paraId="30875D24" w14:textId="77777777" w:rsidR="00382253" w:rsidRPr="00382253" w:rsidRDefault="00382253" w:rsidP="00382253">
      <w:pPr>
        <w:ind w:left="360"/>
        <w:rPr>
          <w:rFonts w:ascii="Aptos" w:hAnsi="Aptos"/>
          <w:b/>
          <w:bCs/>
        </w:rPr>
      </w:pPr>
      <w:r w:rsidRPr="00382253">
        <w:rPr>
          <w:rFonts w:ascii="Aptos" w:hAnsi="Aptos"/>
          <w:b/>
          <w:bCs/>
        </w:rPr>
        <w:lastRenderedPageBreak/>
        <w:t>Folie/Bild 12</w:t>
      </w:r>
    </w:p>
    <w:p w14:paraId="540CF602" w14:textId="77777777" w:rsidR="00382253" w:rsidRPr="00382253" w:rsidRDefault="00382253" w:rsidP="00382253">
      <w:pPr>
        <w:ind w:left="360"/>
        <w:rPr>
          <w:rFonts w:ascii="Aptos" w:hAnsi="Aptos"/>
        </w:rPr>
      </w:pPr>
      <w:r w:rsidRPr="00382253">
        <w:rPr>
          <w:rFonts w:ascii="Aptos" w:hAnsi="Aptos"/>
        </w:rPr>
        <w:t xml:space="preserve">Brot für die Welt – bei uns in Deutschland – hat uns von den Leuten in </w:t>
      </w:r>
      <w:proofErr w:type="spellStart"/>
      <w:r w:rsidRPr="00382253">
        <w:rPr>
          <w:rFonts w:ascii="Aptos" w:hAnsi="Aptos"/>
        </w:rPr>
        <w:t>Cogea</w:t>
      </w:r>
      <w:proofErr w:type="spellEnd"/>
      <w:r w:rsidRPr="00382253">
        <w:rPr>
          <w:rFonts w:ascii="Aptos" w:hAnsi="Aptos"/>
        </w:rPr>
        <w:t xml:space="preserve"> erzählt. Heute haben wir diese Geschichte gehört. Sie macht uns Mut! Wenn Menschen auf unserer Erde zusammen nachdenken, können sie etwas anders machen, als sie es bisher gemacht haben. Zusammen bekommen wir genug Kraft, um herauszufinden, wie alle Menschen in Würde leben können und es dann auch Wirklichkeit werden zu lassen. Wir wollen heute am 1. Advent mit den Menschen zusammen Kraft zum Leben schöpfen. Von Gott bekommen wir geschenkt, was wir brauchen. Was wir füreinander tun können, machen wir zusammen, gestärkt von Gott. </w:t>
      </w:r>
    </w:p>
    <w:p w14:paraId="104692F4" w14:textId="77777777" w:rsidR="00382253" w:rsidRPr="00382253" w:rsidRDefault="00382253" w:rsidP="00382253">
      <w:pPr>
        <w:ind w:left="360"/>
        <w:rPr>
          <w:rFonts w:ascii="Aptos" w:hAnsi="Aptos"/>
        </w:rPr>
      </w:pPr>
    </w:p>
    <w:p w14:paraId="7E806783" w14:textId="77777777" w:rsidR="00382253" w:rsidRDefault="00382253" w:rsidP="00382253">
      <w:pPr>
        <w:ind w:left="360"/>
        <w:rPr>
          <w:rFonts w:ascii="Aptos" w:hAnsi="Aptos"/>
        </w:rPr>
      </w:pPr>
      <w:r w:rsidRPr="00382253">
        <w:rPr>
          <w:rFonts w:ascii="Aptos" w:hAnsi="Aptos"/>
        </w:rPr>
        <w:t>AMEN</w:t>
      </w:r>
    </w:p>
    <w:p w14:paraId="37C41652" w14:textId="77777777" w:rsidR="00382253" w:rsidRDefault="00382253" w:rsidP="00382253">
      <w:pPr>
        <w:ind w:left="360"/>
        <w:rPr>
          <w:rFonts w:ascii="Aptos" w:hAnsi="Aptos"/>
        </w:rPr>
      </w:pPr>
    </w:p>
    <w:p w14:paraId="23F422F3" w14:textId="77777777" w:rsidR="00382253" w:rsidRDefault="00382253" w:rsidP="00382253">
      <w:pPr>
        <w:ind w:left="360"/>
        <w:rPr>
          <w:rFonts w:ascii="Aptos" w:hAnsi="Aptos"/>
        </w:rPr>
      </w:pPr>
    </w:p>
    <w:p w14:paraId="46A63C93" w14:textId="4E75848A" w:rsidR="00382253" w:rsidRDefault="00382253" w:rsidP="00382253">
      <w:pPr>
        <w:pStyle w:val="BFDWFliesstextfettorange"/>
        <w:numPr>
          <w:ilvl w:val="0"/>
          <w:numId w:val="8"/>
        </w:numPr>
      </w:pPr>
      <w:r>
        <w:t>Fürbitten /  Segen</w:t>
      </w:r>
    </w:p>
    <w:p w14:paraId="42AE2A41" w14:textId="77777777" w:rsidR="00382253" w:rsidRPr="00382253" w:rsidRDefault="00382253" w:rsidP="00382253">
      <w:pPr>
        <w:ind w:left="360"/>
        <w:rPr>
          <w:rFonts w:ascii="Aptos" w:hAnsi="Aptos"/>
        </w:rPr>
      </w:pPr>
      <w:r w:rsidRPr="00382253">
        <w:rPr>
          <w:rFonts w:ascii="Aptos" w:hAnsi="Aptos"/>
        </w:rPr>
        <w:t xml:space="preserve">Unser Gott, </w:t>
      </w:r>
    </w:p>
    <w:p w14:paraId="2E97EA2A" w14:textId="77777777" w:rsidR="00382253" w:rsidRPr="00382253" w:rsidRDefault="00382253" w:rsidP="00382253">
      <w:pPr>
        <w:ind w:left="360"/>
        <w:rPr>
          <w:rFonts w:ascii="Aptos" w:hAnsi="Aptos"/>
        </w:rPr>
      </w:pPr>
      <w:r w:rsidRPr="00382253">
        <w:rPr>
          <w:rFonts w:ascii="Aptos" w:hAnsi="Aptos"/>
        </w:rPr>
        <w:t xml:space="preserve">danke für das Wasser auf unserer Erde. </w:t>
      </w:r>
    </w:p>
    <w:p w14:paraId="14FF0BFA" w14:textId="77777777" w:rsidR="00382253" w:rsidRPr="00382253" w:rsidRDefault="00382253" w:rsidP="00382253">
      <w:pPr>
        <w:ind w:left="360"/>
        <w:rPr>
          <w:rFonts w:ascii="Aptos" w:hAnsi="Aptos"/>
        </w:rPr>
      </w:pPr>
      <w:r w:rsidRPr="00382253">
        <w:rPr>
          <w:rFonts w:ascii="Aptos" w:hAnsi="Aptos"/>
        </w:rPr>
        <w:t xml:space="preserve">Danke, dass alles davon wächst </w:t>
      </w:r>
    </w:p>
    <w:p w14:paraId="177B2A93" w14:textId="77777777" w:rsidR="00382253" w:rsidRPr="00382253" w:rsidRDefault="00382253" w:rsidP="00382253">
      <w:pPr>
        <w:ind w:left="360"/>
        <w:rPr>
          <w:rFonts w:ascii="Aptos" w:hAnsi="Aptos"/>
        </w:rPr>
      </w:pPr>
      <w:r w:rsidRPr="00382253">
        <w:rPr>
          <w:rFonts w:ascii="Aptos" w:hAnsi="Aptos"/>
        </w:rPr>
        <w:t xml:space="preserve">und Menschen, Tiere und Pflanzen damit Leben haben.  </w:t>
      </w:r>
    </w:p>
    <w:p w14:paraId="6B1CF815" w14:textId="77777777" w:rsidR="00382253" w:rsidRPr="00382253" w:rsidRDefault="00382253" w:rsidP="00382253">
      <w:pPr>
        <w:ind w:left="360"/>
        <w:rPr>
          <w:rFonts w:ascii="Aptos" w:hAnsi="Aptos"/>
        </w:rPr>
      </w:pPr>
    </w:p>
    <w:p w14:paraId="51661DB0" w14:textId="77777777" w:rsidR="00382253" w:rsidRPr="00382253" w:rsidRDefault="00382253" w:rsidP="00382253">
      <w:pPr>
        <w:ind w:left="360"/>
        <w:rPr>
          <w:rFonts w:ascii="Aptos" w:hAnsi="Aptos"/>
        </w:rPr>
      </w:pPr>
      <w:r w:rsidRPr="00382253">
        <w:rPr>
          <w:rFonts w:ascii="Aptos" w:hAnsi="Aptos"/>
        </w:rPr>
        <w:t xml:space="preserve">Wir bitten dich: </w:t>
      </w:r>
    </w:p>
    <w:p w14:paraId="558DBDAE" w14:textId="77777777" w:rsidR="00382253" w:rsidRPr="00382253" w:rsidRDefault="00382253" w:rsidP="00382253">
      <w:pPr>
        <w:ind w:left="360"/>
        <w:rPr>
          <w:rFonts w:ascii="Aptos" w:hAnsi="Aptos"/>
        </w:rPr>
      </w:pPr>
      <w:r w:rsidRPr="00382253">
        <w:rPr>
          <w:rFonts w:ascii="Aptos" w:hAnsi="Aptos"/>
        </w:rPr>
        <w:t xml:space="preserve">Lass uns vorsichtig mit unserem Wasser umgehen und es nicht verschwenden. </w:t>
      </w:r>
    </w:p>
    <w:p w14:paraId="39B2A6C2" w14:textId="77777777" w:rsidR="00382253" w:rsidRPr="00382253" w:rsidRDefault="00382253" w:rsidP="00382253">
      <w:pPr>
        <w:ind w:left="360"/>
        <w:rPr>
          <w:rFonts w:ascii="Aptos" w:hAnsi="Aptos"/>
        </w:rPr>
      </w:pPr>
    </w:p>
    <w:p w14:paraId="15B4458F" w14:textId="77777777" w:rsidR="00382253" w:rsidRPr="00382253" w:rsidRDefault="00382253" w:rsidP="00382253">
      <w:pPr>
        <w:ind w:left="360"/>
        <w:rPr>
          <w:rFonts w:ascii="Aptos" w:hAnsi="Aptos"/>
        </w:rPr>
      </w:pPr>
      <w:r w:rsidRPr="00382253">
        <w:rPr>
          <w:rFonts w:ascii="Aptos" w:hAnsi="Aptos"/>
        </w:rPr>
        <w:t xml:space="preserve">Unser Gott, </w:t>
      </w:r>
    </w:p>
    <w:p w14:paraId="3FDD33B3" w14:textId="77777777" w:rsidR="00382253" w:rsidRPr="00382253" w:rsidRDefault="00382253" w:rsidP="00382253">
      <w:pPr>
        <w:ind w:left="360"/>
        <w:rPr>
          <w:rFonts w:ascii="Aptos" w:hAnsi="Aptos"/>
        </w:rPr>
      </w:pPr>
      <w:r w:rsidRPr="00382253">
        <w:rPr>
          <w:rFonts w:ascii="Aptos" w:hAnsi="Aptos"/>
        </w:rPr>
        <w:t xml:space="preserve">wir haben von den Menschen aus dem Dorf </w:t>
      </w:r>
      <w:proofErr w:type="spellStart"/>
      <w:r w:rsidRPr="00382253">
        <w:rPr>
          <w:rFonts w:ascii="Aptos" w:hAnsi="Aptos"/>
        </w:rPr>
        <w:t>Cogea</w:t>
      </w:r>
      <w:proofErr w:type="spellEnd"/>
      <w:r w:rsidRPr="00382253">
        <w:rPr>
          <w:rFonts w:ascii="Aptos" w:hAnsi="Aptos"/>
        </w:rPr>
        <w:t xml:space="preserve"> auf den Fidschi-Inseln gehört.</w:t>
      </w:r>
    </w:p>
    <w:p w14:paraId="24152F13" w14:textId="77777777" w:rsidR="00382253" w:rsidRPr="00382253" w:rsidRDefault="00382253" w:rsidP="00382253">
      <w:pPr>
        <w:ind w:left="360"/>
        <w:rPr>
          <w:rFonts w:ascii="Aptos" w:hAnsi="Aptos"/>
        </w:rPr>
      </w:pPr>
      <w:r w:rsidRPr="00382253">
        <w:rPr>
          <w:rFonts w:ascii="Aptos" w:hAnsi="Aptos"/>
        </w:rPr>
        <w:t xml:space="preserve">Wir haben gesehen, wie sie leben und erfahren, was ihnen Mut macht. </w:t>
      </w:r>
    </w:p>
    <w:p w14:paraId="5BBBA599" w14:textId="77777777" w:rsidR="00382253" w:rsidRPr="00382253" w:rsidRDefault="00382253" w:rsidP="00382253">
      <w:pPr>
        <w:ind w:left="360"/>
        <w:rPr>
          <w:rFonts w:ascii="Aptos" w:hAnsi="Aptos"/>
        </w:rPr>
      </w:pPr>
    </w:p>
    <w:p w14:paraId="48CCB32D" w14:textId="77777777" w:rsidR="00382253" w:rsidRPr="00382253" w:rsidRDefault="00382253" w:rsidP="00382253">
      <w:pPr>
        <w:ind w:left="360"/>
        <w:rPr>
          <w:rFonts w:ascii="Aptos" w:hAnsi="Aptos"/>
        </w:rPr>
      </w:pPr>
      <w:r w:rsidRPr="00382253">
        <w:rPr>
          <w:rFonts w:ascii="Aptos" w:hAnsi="Aptos"/>
        </w:rPr>
        <w:t xml:space="preserve">Wir bitten dich: </w:t>
      </w:r>
    </w:p>
    <w:p w14:paraId="7002A1F5" w14:textId="77777777" w:rsidR="00382253" w:rsidRPr="00382253" w:rsidRDefault="00382253" w:rsidP="00382253">
      <w:pPr>
        <w:ind w:left="360"/>
        <w:rPr>
          <w:rFonts w:ascii="Aptos" w:hAnsi="Aptos"/>
        </w:rPr>
      </w:pPr>
      <w:r w:rsidRPr="00382253">
        <w:rPr>
          <w:rFonts w:ascii="Aptos" w:hAnsi="Aptos"/>
        </w:rPr>
        <w:t xml:space="preserve">Behüte alle Menschen aus </w:t>
      </w:r>
      <w:proofErr w:type="spellStart"/>
      <w:r w:rsidRPr="00382253">
        <w:rPr>
          <w:rFonts w:ascii="Aptos" w:hAnsi="Aptos"/>
        </w:rPr>
        <w:t>Cogea</w:t>
      </w:r>
      <w:proofErr w:type="spellEnd"/>
      <w:r w:rsidRPr="00382253">
        <w:rPr>
          <w:rFonts w:ascii="Aptos" w:hAnsi="Aptos"/>
        </w:rPr>
        <w:t xml:space="preserve">. Gib ihnen weiter die Kraft, sich das neue Dorf an einem sicheren Platz zu bauen. Segne ihre Gemeinschaft. </w:t>
      </w:r>
    </w:p>
    <w:p w14:paraId="300C2153" w14:textId="77777777" w:rsidR="00382253" w:rsidRPr="00382253" w:rsidRDefault="00382253" w:rsidP="00382253">
      <w:pPr>
        <w:ind w:left="360"/>
        <w:rPr>
          <w:rFonts w:ascii="Aptos" w:hAnsi="Aptos"/>
        </w:rPr>
      </w:pPr>
    </w:p>
    <w:p w14:paraId="5C674797" w14:textId="77777777" w:rsidR="00382253" w:rsidRPr="00382253" w:rsidRDefault="00382253" w:rsidP="00382253">
      <w:pPr>
        <w:ind w:left="360"/>
        <w:rPr>
          <w:rFonts w:ascii="Aptos" w:hAnsi="Aptos"/>
        </w:rPr>
      </w:pPr>
      <w:r w:rsidRPr="00382253">
        <w:rPr>
          <w:rFonts w:ascii="Aptos" w:hAnsi="Aptos"/>
        </w:rPr>
        <w:t xml:space="preserve">Unser Gott, </w:t>
      </w:r>
    </w:p>
    <w:p w14:paraId="01324EEA" w14:textId="77777777" w:rsidR="00382253" w:rsidRPr="00382253" w:rsidRDefault="00382253" w:rsidP="00382253">
      <w:pPr>
        <w:ind w:left="360"/>
        <w:rPr>
          <w:rFonts w:ascii="Aptos" w:hAnsi="Aptos"/>
        </w:rPr>
      </w:pPr>
      <w:r w:rsidRPr="00382253">
        <w:rPr>
          <w:rFonts w:ascii="Aptos" w:hAnsi="Aptos"/>
        </w:rPr>
        <w:t xml:space="preserve">wir feiern den 1. Advent und haben die erste Kerze auf dem Kranz angezündet. </w:t>
      </w:r>
    </w:p>
    <w:p w14:paraId="020A1F6F" w14:textId="77777777" w:rsidR="00382253" w:rsidRPr="00382253" w:rsidRDefault="00382253" w:rsidP="00382253">
      <w:pPr>
        <w:ind w:left="360"/>
        <w:rPr>
          <w:rFonts w:ascii="Aptos" w:hAnsi="Aptos"/>
        </w:rPr>
      </w:pPr>
    </w:p>
    <w:p w14:paraId="5964902F" w14:textId="77777777" w:rsidR="00382253" w:rsidRPr="00382253" w:rsidRDefault="00382253" w:rsidP="00382253">
      <w:pPr>
        <w:ind w:left="360"/>
        <w:rPr>
          <w:rFonts w:ascii="Aptos" w:hAnsi="Aptos"/>
        </w:rPr>
      </w:pPr>
      <w:r w:rsidRPr="00382253">
        <w:rPr>
          <w:rFonts w:ascii="Aptos" w:hAnsi="Aptos"/>
        </w:rPr>
        <w:t xml:space="preserve">Wir bitten dich: </w:t>
      </w:r>
    </w:p>
    <w:p w14:paraId="01FC3C85" w14:textId="77777777" w:rsidR="00382253" w:rsidRPr="00382253" w:rsidRDefault="00382253" w:rsidP="00382253">
      <w:pPr>
        <w:ind w:left="360"/>
        <w:rPr>
          <w:rFonts w:ascii="Aptos" w:hAnsi="Aptos"/>
        </w:rPr>
      </w:pPr>
      <w:r w:rsidRPr="00382253">
        <w:rPr>
          <w:rFonts w:ascii="Aptos" w:hAnsi="Aptos"/>
        </w:rPr>
        <w:t xml:space="preserve">Mach unsere Herzen ganz auf. Für alle, die traurig oder krank sind. Für alle, denen es nicht gut geht: Lass sie Kraft schöpfen für ihr Leben. Und lass uns wissen, was wir dazu tun können. </w:t>
      </w:r>
    </w:p>
    <w:p w14:paraId="44AA7296" w14:textId="77777777" w:rsidR="00382253" w:rsidRPr="00382253" w:rsidRDefault="00382253" w:rsidP="00382253">
      <w:pPr>
        <w:ind w:left="360"/>
        <w:rPr>
          <w:rFonts w:ascii="Aptos" w:hAnsi="Aptos"/>
        </w:rPr>
      </w:pPr>
    </w:p>
    <w:p w14:paraId="59FACE24" w14:textId="77777777" w:rsidR="00382253" w:rsidRDefault="00382253" w:rsidP="00382253">
      <w:pPr>
        <w:ind w:left="360"/>
        <w:rPr>
          <w:rFonts w:ascii="Aptos" w:hAnsi="Aptos"/>
        </w:rPr>
      </w:pPr>
      <w:r w:rsidRPr="00382253">
        <w:rPr>
          <w:rFonts w:ascii="Aptos" w:hAnsi="Aptos"/>
        </w:rPr>
        <w:t>Amen</w:t>
      </w:r>
    </w:p>
    <w:p w14:paraId="4C532C66" w14:textId="77777777" w:rsidR="00382253" w:rsidRDefault="00382253" w:rsidP="00382253">
      <w:pPr>
        <w:ind w:left="360"/>
        <w:rPr>
          <w:rFonts w:ascii="Aptos" w:hAnsi="Aptos"/>
        </w:rPr>
      </w:pPr>
    </w:p>
    <w:p w14:paraId="4D00290C" w14:textId="77777777" w:rsidR="00382253" w:rsidRDefault="00382253" w:rsidP="00382253">
      <w:pPr>
        <w:ind w:left="360"/>
        <w:rPr>
          <w:rFonts w:ascii="Aptos" w:hAnsi="Aptos"/>
        </w:rPr>
      </w:pPr>
    </w:p>
    <w:p w14:paraId="49ABCFF4" w14:textId="77777777" w:rsidR="00382253" w:rsidRDefault="00382253" w:rsidP="00382253">
      <w:pPr>
        <w:ind w:left="360"/>
        <w:rPr>
          <w:rFonts w:ascii="Aptos" w:hAnsi="Aptos"/>
        </w:rPr>
      </w:pPr>
    </w:p>
    <w:p w14:paraId="72D205FD" w14:textId="77777777" w:rsidR="00382253" w:rsidRDefault="00382253" w:rsidP="00382253">
      <w:pPr>
        <w:ind w:left="360"/>
        <w:rPr>
          <w:rFonts w:ascii="Aptos" w:hAnsi="Aptos"/>
        </w:rPr>
      </w:pPr>
    </w:p>
    <w:p w14:paraId="7C028C59" w14:textId="77777777" w:rsidR="00382253" w:rsidRDefault="00382253" w:rsidP="00382253">
      <w:pPr>
        <w:ind w:left="360"/>
        <w:rPr>
          <w:rFonts w:ascii="Aptos" w:hAnsi="Aptos"/>
        </w:rPr>
      </w:pPr>
    </w:p>
    <w:p w14:paraId="0C8B2948" w14:textId="33065D6E" w:rsidR="00382253" w:rsidRPr="00382253" w:rsidRDefault="00382253" w:rsidP="00382253">
      <w:pPr>
        <w:ind w:left="360"/>
        <w:rPr>
          <w:rFonts w:ascii="Aptos" w:hAnsi="Aptos"/>
          <w:b/>
          <w:bCs/>
        </w:rPr>
      </w:pPr>
      <w:r w:rsidRPr="00382253">
        <w:rPr>
          <w:rFonts w:ascii="Aptos" w:hAnsi="Aptos"/>
          <w:b/>
          <w:bCs/>
        </w:rPr>
        <w:lastRenderedPageBreak/>
        <w:t>Segen</w:t>
      </w:r>
    </w:p>
    <w:p w14:paraId="04155EA3" w14:textId="77777777" w:rsidR="00382253" w:rsidRPr="00BA6E3F" w:rsidRDefault="00382253" w:rsidP="00382253">
      <w:pPr>
        <w:rPr>
          <w:rFonts w:ascii="Aptos" w:hAnsi="Aptos"/>
        </w:rPr>
      </w:pPr>
      <w:r w:rsidRPr="00BA6E3F">
        <w:rPr>
          <w:rFonts w:ascii="Aptos" w:hAnsi="Aptos"/>
        </w:rPr>
        <w:t>Das Wasser des Lebens</w:t>
      </w:r>
    </w:p>
    <w:p w14:paraId="42DC46FE" w14:textId="77777777" w:rsidR="00382253" w:rsidRPr="00BA6E3F" w:rsidRDefault="00382253" w:rsidP="00382253">
      <w:pPr>
        <w:rPr>
          <w:rFonts w:ascii="Aptos" w:hAnsi="Aptos"/>
        </w:rPr>
      </w:pPr>
      <w:r w:rsidRPr="001C26FB">
        <w:rPr>
          <w:rFonts w:ascii="Aptos" w:hAnsi="Aptos"/>
        </w:rPr>
        <w:t>sei Kraft für euch</w:t>
      </w:r>
      <w:r w:rsidRPr="00BA6E3F">
        <w:rPr>
          <w:rFonts w:ascii="Aptos" w:hAnsi="Aptos"/>
        </w:rPr>
        <w:t xml:space="preserve"> mit seinem Segen,</w:t>
      </w:r>
    </w:p>
    <w:p w14:paraId="179C4575" w14:textId="77777777" w:rsidR="00382253" w:rsidRPr="001C26FB" w:rsidRDefault="00382253" w:rsidP="00382253">
      <w:pPr>
        <w:rPr>
          <w:rFonts w:ascii="Aptos" w:hAnsi="Aptos"/>
        </w:rPr>
      </w:pPr>
      <w:r w:rsidRPr="00BA6E3F">
        <w:rPr>
          <w:rFonts w:ascii="Aptos" w:hAnsi="Aptos"/>
        </w:rPr>
        <w:t>dass ihr trinkt und nicht dürstet</w:t>
      </w:r>
      <w:r w:rsidRPr="001C26FB">
        <w:rPr>
          <w:rFonts w:ascii="Aptos" w:hAnsi="Aptos"/>
        </w:rPr>
        <w:t xml:space="preserve">. </w:t>
      </w:r>
    </w:p>
    <w:p w14:paraId="61216268" w14:textId="77777777" w:rsidR="00382253" w:rsidRPr="00BA6E3F" w:rsidRDefault="00382253" w:rsidP="00382253">
      <w:pPr>
        <w:rPr>
          <w:rFonts w:ascii="Aptos" w:hAnsi="Aptos"/>
        </w:rPr>
      </w:pPr>
      <w:r w:rsidRPr="00BA6E3F">
        <w:rPr>
          <w:rFonts w:ascii="Aptos" w:hAnsi="Aptos"/>
        </w:rPr>
        <w:t>dass ihr fließt und nicht starr seid,</w:t>
      </w:r>
    </w:p>
    <w:p w14:paraId="58C925DE" w14:textId="77777777" w:rsidR="00382253" w:rsidRPr="001C26FB" w:rsidRDefault="00382253" w:rsidP="00382253">
      <w:pPr>
        <w:rPr>
          <w:rFonts w:ascii="Aptos" w:hAnsi="Aptos"/>
        </w:rPr>
      </w:pPr>
      <w:r w:rsidRPr="00BA6E3F">
        <w:rPr>
          <w:rFonts w:ascii="Aptos" w:hAnsi="Aptos"/>
        </w:rPr>
        <w:t xml:space="preserve">dass ihr </w:t>
      </w:r>
      <w:r w:rsidRPr="001C26FB">
        <w:rPr>
          <w:rFonts w:ascii="Aptos" w:hAnsi="Aptos"/>
        </w:rPr>
        <w:t>Frucht bringen könnt</w:t>
      </w:r>
    </w:p>
    <w:p w14:paraId="37BE99AE" w14:textId="77777777" w:rsidR="00382253" w:rsidRPr="00BA6E3F" w:rsidRDefault="00382253" w:rsidP="00382253">
      <w:pPr>
        <w:rPr>
          <w:rFonts w:ascii="Aptos" w:hAnsi="Aptos"/>
        </w:rPr>
      </w:pPr>
      <w:r w:rsidRPr="001C26FB">
        <w:rPr>
          <w:rFonts w:ascii="Aptos" w:hAnsi="Aptos"/>
        </w:rPr>
        <w:t>und ein Segen für andere seid.</w:t>
      </w:r>
    </w:p>
    <w:p w14:paraId="261A6E7F" w14:textId="77777777" w:rsidR="00382253" w:rsidRPr="00BA6E3F" w:rsidRDefault="00382253" w:rsidP="00382253">
      <w:pPr>
        <w:rPr>
          <w:rFonts w:ascii="Aptos" w:hAnsi="Aptos"/>
        </w:rPr>
      </w:pPr>
      <w:r w:rsidRPr="00BA6E3F">
        <w:rPr>
          <w:rFonts w:ascii="Aptos" w:hAnsi="Aptos"/>
        </w:rPr>
        <w:t> </w:t>
      </w:r>
    </w:p>
    <w:p w14:paraId="5F0DC026" w14:textId="77777777" w:rsidR="00382253" w:rsidRDefault="00382253" w:rsidP="00382253">
      <w:pPr>
        <w:rPr>
          <w:rFonts w:ascii="Aptos" w:hAnsi="Aptos"/>
        </w:rPr>
      </w:pPr>
      <w:r w:rsidRPr="00BA6E3F">
        <w:rPr>
          <w:rFonts w:ascii="Aptos" w:hAnsi="Aptos"/>
        </w:rPr>
        <w:t>Amen</w:t>
      </w:r>
    </w:p>
    <w:p w14:paraId="2365C69C" w14:textId="77777777" w:rsidR="00382253" w:rsidRDefault="00382253" w:rsidP="00382253">
      <w:pPr>
        <w:rPr>
          <w:rFonts w:ascii="Aptos" w:hAnsi="Aptos"/>
        </w:rPr>
      </w:pPr>
    </w:p>
    <w:p w14:paraId="7EAE8A43" w14:textId="77777777" w:rsidR="00382253" w:rsidRDefault="00382253" w:rsidP="00382253">
      <w:pPr>
        <w:rPr>
          <w:rFonts w:ascii="Aptos" w:hAnsi="Aptos"/>
        </w:rPr>
      </w:pPr>
    </w:p>
    <w:p w14:paraId="23BE06B7" w14:textId="4AAE77BA" w:rsidR="00382253" w:rsidRDefault="00382253" w:rsidP="00382253">
      <w:pPr>
        <w:pStyle w:val="BFDWFliesstextfettorange"/>
        <w:numPr>
          <w:ilvl w:val="0"/>
          <w:numId w:val="8"/>
        </w:numPr>
      </w:pPr>
      <w:r>
        <w:t>Gestaltungsideen für den Gottesdienst und danach</w:t>
      </w:r>
    </w:p>
    <w:p w14:paraId="3D4B5C4B" w14:textId="77777777" w:rsidR="00382253" w:rsidRDefault="00382253" w:rsidP="00382253">
      <w:pPr>
        <w:pStyle w:val="BFDWFliesstextfettorange"/>
      </w:pPr>
    </w:p>
    <w:p w14:paraId="71DB3B2B" w14:textId="77777777" w:rsidR="00382253" w:rsidRDefault="00382253" w:rsidP="00382253">
      <w:pPr>
        <w:rPr>
          <w:rFonts w:ascii="Aptos" w:hAnsi="Aptos"/>
        </w:rPr>
      </w:pPr>
      <w:r>
        <w:rPr>
          <w:rFonts w:ascii="Aptos" w:hAnsi="Aptos"/>
        </w:rPr>
        <w:t xml:space="preserve">Um einen Basar mit Gebasteltem zu veranstalten, eignet sich alles, was mit Wasser zu tun hat: </w:t>
      </w:r>
    </w:p>
    <w:p w14:paraId="0279D1C4" w14:textId="77777777" w:rsidR="00382253" w:rsidRDefault="00382253" w:rsidP="00382253">
      <w:pPr>
        <w:pStyle w:val="Listenabsatz"/>
        <w:numPr>
          <w:ilvl w:val="0"/>
          <w:numId w:val="10"/>
        </w:numPr>
        <w:spacing w:after="0"/>
        <w:rPr>
          <w:rFonts w:ascii="Aptos" w:hAnsi="Aptos"/>
          <w:sz w:val="24"/>
          <w:szCs w:val="24"/>
        </w:rPr>
      </w:pPr>
      <w:r>
        <w:rPr>
          <w:rFonts w:ascii="Aptos" w:hAnsi="Aptos"/>
          <w:sz w:val="24"/>
          <w:szCs w:val="24"/>
        </w:rPr>
        <w:t>Weihnachtsschmuck in Tropfenform aus Filz, Glas oder Wachs</w:t>
      </w:r>
    </w:p>
    <w:p w14:paraId="16710A79" w14:textId="77777777" w:rsidR="00382253" w:rsidRDefault="00382253" w:rsidP="00382253">
      <w:pPr>
        <w:pStyle w:val="Listenabsatz"/>
        <w:numPr>
          <w:ilvl w:val="0"/>
          <w:numId w:val="10"/>
        </w:numPr>
        <w:spacing w:after="0"/>
        <w:rPr>
          <w:rFonts w:ascii="Aptos" w:hAnsi="Aptos"/>
          <w:sz w:val="24"/>
          <w:szCs w:val="24"/>
        </w:rPr>
      </w:pPr>
      <w:r>
        <w:rPr>
          <w:rFonts w:ascii="Aptos" w:hAnsi="Aptos"/>
          <w:sz w:val="24"/>
          <w:szCs w:val="24"/>
        </w:rPr>
        <w:t>Kerzenziehen, die die Form von Wassertropfen haben (Im Webshop von GEPA, gibt es Kerzen in Tropfenform)</w:t>
      </w:r>
    </w:p>
    <w:p w14:paraId="09AB7544" w14:textId="77777777" w:rsidR="00382253" w:rsidRDefault="00382253" w:rsidP="00382253">
      <w:pPr>
        <w:pStyle w:val="Listenabsatz"/>
        <w:numPr>
          <w:ilvl w:val="0"/>
          <w:numId w:val="10"/>
        </w:numPr>
        <w:spacing w:after="0"/>
        <w:rPr>
          <w:rFonts w:ascii="Aptos" w:hAnsi="Aptos"/>
          <w:sz w:val="24"/>
          <w:szCs w:val="24"/>
        </w:rPr>
      </w:pPr>
      <w:r>
        <w:rPr>
          <w:rFonts w:ascii="Aptos" w:hAnsi="Aptos"/>
          <w:sz w:val="24"/>
          <w:szCs w:val="24"/>
        </w:rPr>
        <w:t>Schwimmkerzen</w:t>
      </w:r>
    </w:p>
    <w:p w14:paraId="11BE69C1" w14:textId="77777777" w:rsidR="00382253" w:rsidRDefault="00382253" w:rsidP="00382253">
      <w:pPr>
        <w:pStyle w:val="Listenabsatz"/>
        <w:numPr>
          <w:ilvl w:val="0"/>
          <w:numId w:val="10"/>
        </w:numPr>
        <w:spacing w:after="0"/>
        <w:rPr>
          <w:rFonts w:ascii="Aptos" w:hAnsi="Aptos"/>
          <w:sz w:val="24"/>
          <w:szCs w:val="24"/>
        </w:rPr>
      </w:pPr>
      <w:r>
        <w:rPr>
          <w:rFonts w:ascii="Aptos" w:hAnsi="Aptos"/>
          <w:sz w:val="24"/>
          <w:szCs w:val="24"/>
        </w:rPr>
        <w:t>Teeblumen oder „Rose von Jericho“</w:t>
      </w:r>
    </w:p>
    <w:p w14:paraId="50EBBF7E" w14:textId="77777777" w:rsidR="00382253" w:rsidRDefault="00382253" w:rsidP="00382253">
      <w:pPr>
        <w:rPr>
          <w:rFonts w:ascii="Aptos" w:hAnsi="Aptos"/>
        </w:rPr>
      </w:pPr>
    </w:p>
    <w:p w14:paraId="7F1E2F51" w14:textId="77777777" w:rsidR="00382253" w:rsidRDefault="00382253" w:rsidP="00382253">
      <w:pPr>
        <w:rPr>
          <w:rFonts w:ascii="Aptos" w:hAnsi="Aptos"/>
        </w:rPr>
      </w:pPr>
      <w:r>
        <w:rPr>
          <w:rFonts w:ascii="Aptos" w:hAnsi="Aptos"/>
        </w:rPr>
        <w:t xml:space="preserve">Gestalten Sie eine Ausstellung über das Projekt unserer Partner-Organisation. Ein Video zum Projekt ist </w:t>
      </w:r>
      <w:hyperlink r:id="rId9" w:history="1">
        <w:r w:rsidRPr="00FB12C7">
          <w:rPr>
            <w:rStyle w:val="Hyperlink"/>
          </w:rPr>
          <w:t>hier</w:t>
        </w:r>
      </w:hyperlink>
      <w:r>
        <w:rPr>
          <w:rFonts w:ascii="Aptos" w:hAnsi="Aptos"/>
        </w:rPr>
        <w:t xml:space="preserve"> zu finden. Am Schluss können Sie eine „Kraft-Tankstelle“ einrichten und gegen Kollekte kleine Aufmerksamkeiten, </w:t>
      </w:r>
      <w:hyperlink r:id="rId10" w:history="1">
        <w:r w:rsidRPr="00FB12C7">
          <w:rPr>
            <w:rStyle w:val="Hyperlink"/>
          </w:rPr>
          <w:t>Give-Aways von Brot für die Welt</w:t>
        </w:r>
      </w:hyperlink>
      <w:r>
        <w:rPr>
          <w:rFonts w:ascii="Aptos" w:hAnsi="Aptos"/>
        </w:rPr>
        <w:t>, abgeben.</w:t>
      </w:r>
    </w:p>
    <w:p w14:paraId="440A41DE" w14:textId="77777777" w:rsidR="00382253" w:rsidRDefault="00382253" w:rsidP="00382253">
      <w:pPr>
        <w:rPr>
          <w:rFonts w:ascii="Aptos" w:hAnsi="Aptos"/>
        </w:rPr>
      </w:pPr>
    </w:p>
    <w:p w14:paraId="588DBCD6" w14:textId="77777777" w:rsidR="00382253" w:rsidRDefault="00382253" w:rsidP="00382253">
      <w:pPr>
        <w:rPr>
          <w:rFonts w:ascii="Aptos" w:hAnsi="Aptos"/>
        </w:rPr>
      </w:pPr>
      <w:r>
        <w:rPr>
          <w:rFonts w:ascii="Aptos" w:hAnsi="Aptos"/>
        </w:rPr>
        <w:t xml:space="preserve">Mit dem Aktionsmotto „Kraft zum Leben schöpfen“ können Sie ein Taufgedächtnis im Gottesdienst gestalten. </w:t>
      </w:r>
    </w:p>
    <w:p w14:paraId="509239C1" w14:textId="77777777" w:rsidR="00382253" w:rsidRDefault="00382253" w:rsidP="00382253">
      <w:pPr>
        <w:rPr>
          <w:rFonts w:ascii="Aptos" w:hAnsi="Aptos"/>
        </w:rPr>
      </w:pPr>
    </w:p>
    <w:p w14:paraId="14BE7D0E" w14:textId="77777777" w:rsidR="00382253" w:rsidRPr="00686E14" w:rsidRDefault="00382253" w:rsidP="00382253">
      <w:pPr>
        <w:rPr>
          <w:rFonts w:ascii="Aptos" w:hAnsi="Aptos"/>
        </w:rPr>
      </w:pPr>
      <w:r>
        <w:rPr>
          <w:rFonts w:ascii="Aptos" w:hAnsi="Aptos"/>
        </w:rPr>
        <w:t xml:space="preserve">Bauen Sie auch – je nach Situation und Größe der Gemeinde – den Aktions-Kanon oder das Szenenspiel mit in den Gottesdienst ein. </w:t>
      </w:r>
    </w:p>
    <w:p w14:paraId="6AD030B0" w14:textId="77777777" w:rsidR="00382253" w:rsidRPr="00A026CA" w:rsidRDefault="00382253" w:rsidP="00382253">
      <w:pPr>
        <w:rPr>
          <w:rFonts w:ascii="Aptos" w:hAnsi="Aptos"/>
        </w:rPr>
      </w:pPr>
    </w:p>
    <w:p w14:paraId="6B88A939" w14:textId="77777777" w:rsidR="00382253" w:rsidRDefault="00382253" w:rsidP="00382253">
      <w:pPr>
        <w:pStyle w:val="BFDWFliesstextfettorange"/>
      </w:pPr>
    </w:p>
    <w:p w14:paraId="74B7B48A" w14:textId="77777777" w:rsidR="00382253" w:rsidRPr="00382253" w:rsidRDefault="00382253" w:rsidP="00382253">
      <w:pPr>
        <w:ind w:left="360"/>
        <w:rPr>
          <w:rFonts w:ascii="Aptos" w:hAnsi="Aptos"/>
        </w:rPr>
      </w:pPr>
    </w:p>
    <w:p w14:paraId="72F77AA4" w14:textId="77777777" w:rsidR="00382253" w:rsidRPr="0017138E" w:rsidRDefault="00382253" w:rsidP="00382253">
      <w:pPr>
        <w:pStyle w:val="BFDWFliesstextfettorange"/>
      </w:pPr>
    </w:p>
    <w:p w14:paraId="1E8A9C98" w14:textId="77777777" w:rsidR="00382253" w:rsidRDefault="00382253" w:rsidP="00382253">
      <w:pPr>
        <w:ind w:left="360"/>
        <w:rPr>
          <w:rFonts w:ascii="Aptos" w:hAnsi="Aptos"/>
        </w:rPr>
      </w:pPr>
    </w:p>
    <w:p w14:paraId="283E1795" w14:textId="77777777" w:rsidR="00382253" w:rsidRDefault="00382253" w:rsidP="00382253">
      <w:pPr>
        <w:ind w:left="360"/>
        <w:rPr>
          <w:rFonts w:ascii="Aptos" w:hAnsi="Aptos"/>
        </w:rPr>
      </w:pPr>
    </w:p>
    <w:p w14:paraId="45012AB1" w14:textId="77777777" w:rsidR="00382253" w:rsidRDefault="00382253" w:rsidP="00382253">
      <w:pPr>
        <w:ind w:left="360"/>
        <w:rPr>
          <w:rFonts w:ascii="Aptos" w:hAnsi="Aptos"/>
        </w:rPr>
      </w:pPr>
    </w:p>
    <w:p w14:paraId="32693B48" w14:textId="77777777" w:rsidR="00382253" w:rsidRPr="00382253" w:rsidRDefault="00382253" w:rsidP="00382253">
      <w:pPr>
        <w:ind w:left="360"/>
        <w:rPr>
          <w:rFonts w:ascii="Aptos" w:hAnsi="Aptos"/>
        </w:rPr>
      </w:pPr>
    </w:p>
    <w:sectPr w:rsidR="00382253" w:rsidRPr="00382253" w:rsidSect="00190BF1">
      <w:headerReference w:type="default" r:id="rId11"/>
      <w:footerReference w:type="default" r:id="rId12"/>
      <w:headerReference w:type="first" r:id="rId13"/>
      <w:pgSz w:w="11900" w:h="16840"/>
      <w:pgMar w:top="1701" w:right="1134" w:bottom="192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DF737" w14:textId="77777777" w:rsidR="002D65AC" w:rsidRDefault="002D65AC">
      <w:r>
        <w:separator/>
      </w:r>
    </w:p>
  </w:endnote>
  <w:endnote w:type="continuationSeparator" w:id="0">
    <w:p w14:paraId="1529DE75" w14:textId="77777777" w:rsidR="002D65AC" w:rsidRDefault="002D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National 2 Narrow">
    <w:panose1 w:val="00000000000000000000"/>
    <w:charset w:val="4D"/>
    <w:family w:val="swiss"/>
    <w:notTrueType/>
    <w:pitch w:val="variable"/>
    <w:sig w:usb0="A000006F" w:usb1="5000005B" w:usb2="00000000" w:usb3="00000000" w:csb0="00000093" w:csb1="00000000"/>
  </w:font>
  <w:font w:name="National 2">
    <w:panose1 w:val="00000000000000000000"/>
    <w:charset w:val="4D"/>
    <w:family w:val="swiss"/>
    <w:notTrueType/>
    <w:pitch w:val="variable"/>
    <w:sig w:usb0="A000006F" w:usb1="5000005B"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E650" w14:textId="77777777" w:rsidR="001F07B6" w:rsidRPr="008A0293" w:rsidRDefault="008A0293" w:rsidP="008A0293">
    <w:r>
      <w:rPr>
        <w:noProof/>
      </w:rPr>
      <w:drawing>
        <wp:anchor distT="0" distB="0" distL="114300" distR="114300" simplePos="0" relativeHeight="251666432" behindDoc="1" locked="1" layoutInCell="1" allowOverlap="0" wp14:anchorId="226A11B6" wp14:editId="5A363A5F">
          <wp:simplePos x="0" y="0"/>
          <wp:positionH relativeFrom="page">
            <wp:posOffset>0</wp:posOffset>
          </wp:positionH>
          <wp:positionV relativeFrom="page">
            <wp:posOffset>0</wp:posOffset>
          </wp:positionV>
          <wp:extent cx="7560000" cy="106956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07B1A" w14:textId="77777777" w:rsidR="002D65AC" w:rsidRDefault="002D65AC">
      <w:r>
        <w:separator/>
      </w:r>
    </w:p>
  </w:footnote>
  <w:footnote w:type="continuationSeparator" w:id="0">
    <w:p w14:paraId="04F64638" w14:textId="77777777" w:rsidR="002D65AC" w:rsidRDefault="002D6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F4E9" w14:textId="77777777" w:rsidR="00CF1D61" w:rsidRPr="00CF1D61" w:rsidRDefault="00CF1D61" w:rsidP="00190BF1">
    <w:pPr>
      <w:pStyle w:val="BFDWFliesstextfett"/>
      <w:ind w:right="-291"/>
      <w:jc w:val="right"/>
      <w:rPr>
        <w:sz w:val="20"/>
        <w:szCs w:val="20"/>
      </w:rPr>
    </w:pPr>
    <w:r w:rsidRPr="00CF1D61">
      <w:rPr>
        <w:sz w:val="20"/>
        <w:szCs w:val="20"/>
      </w:rPr>
      <w:t xml:space="preserve">Seite </w:t>
    </w:r>
    <w:r w:rsidRPr="00CF1D61">
      <w:rPr>
        <w:sz w:val="20"/>
        <w:szCs w:val="20"/>
      </w:rPr>
      <w:fldChar w:fldCharType="begin"/>
    </w:r>
    <w:r w:rsidRPr="00CF1D61">
      <w:rPr>
        <w:sz w:val="20"/>
        <w:szCs w:val="20"/>
      </w:rPr>
      <w:instrText xml:space="preserve"> PAGE </w:instrText>
    </w:r>
    <w:r w:rsidRPr="00CF1D61">
      <w:rPr>
        <w:sz w:val="20"/>
        <w:szCs w:val="20"/>
      </w:rPr>
      <w:fldChar w:fldCharType="separate"/>
    </w:r>
    <w:r w:rsidRPr="00CF1D61">
      <w:rPr>
        <w:sz w:val="20"/>
        <w:szCs w:val="20"/>
      </w:rPr>
      <w:t>2</w:t>
    </w:r>
    <w:r w:rsidRPr="00CF1D61">
      <w:rPr>
        <w:sz w:val="20"/>
        <w:szCs w:val="20"/>
      </w:rPr>
      <w:fldChar w:fldCharType="end"/>
    </w:r>
    <w:r w:rsidRPr="00CF1D61">
      <w:rPr>
        <w:sz w:val="20"/>
        <w:szCs w:val="20"/>
      </w:rPr>
      <w:t xml:space="preserve"> von </w:t>
    </w:r>
    <w:r w:rsidRPr="00CF1D61">
      <w:rPr>
        <w:sz w:val="20"/>
        <w:szCs w:val="20"/>
      </w:rPr>
      <w:fldChar w:fldCharType="begin"/>
    </w:r>
    <w:r w:rsidRPr="00CF1D61">
      <w:rPr>
        <w:sz w:val="20"/>
        <w:szCs w:val="20"/>
      </w:rPr>
      <w:instrText xml:space="preserve"> NUMPAGES </w:instrText>
    </w:r>
    <w:r w:rsidRPr="00CF1D61">
      <w:rPr>
        <w:sz w:val="20"/>
        <w:szCs w:val="20"/>
      </w:rPr>
      <w:fldChar w:fldCharType="separate"/>
    </w:r>
    <w:r w:rsidRPr="00CF1D61">
      <w:rPr>
        <w:sz w:val="20"/>
        <w:szCs w:val="20"/>
      </w:rPr>
      <w:t>6</w:t>
    </w:r>
    <w:r w:rsidRPr="00CF1D61">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2F5D" w14:textId="77777777" w:rsidR="008A0293" w:rsidRDefault="008A0293">
    <w:r>
      <w:rPr>
        <w:noProof/>
      </w:rPr>
      <w:drawing>
        <wp:anchor distT="0" distB="0" distL="114300" distR="114300" simplePos="0" relativeHeight="251665408" behindDoc="1" locked="1" layoutInCell="1" allowOverlap="0" wp14:anchorId="6D6A44BF" wp14:editId="20DC455B">
          <wp:simplePos x="0" y="0"/>
          <wp:positionH relativeFrom="page">
            <wp:posOffset>0</wp:posOffset>
          </wp:positionH>
          <wp:positionV relativeFrom="page">
            <wp:posOffset>0</wp:posOffset>
          </wp:positionV>
          <wp:extent cx="7557770" cy="1069467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46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C09"/>
    <w:multiLevelType w:val="hybridMultilevel"/>
    <w:tmpl w:val="C7E07954"/>
    <w:lvl w:ilvl="0" w:tplc="80549F04">
      <w:start w:val="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A54E51"/>
    <w:multiLevelType w:val="hybridMultilevel"/>
    <w:tmpl w:val="A8962F04"/>
    <w:lvl w:ilvl="0" w:tplc="14044E64">
      <w:numFmt w:val="bullet"/>
      <w:lvlText w:val="•"/>
      <w:lvlJc w:val="left"/>
      <w:pPr>
        <w:ind w:left="720" w:hanging="360"/>
      </w:pPr>
      <w:rPr>
        <w:rFonts w:ascii="MS Mincho" w:eastAsia="MS Mincho" w:hAnsi="MS Mincho" w:cstheme="minorBidi"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321DB3"/>
    <w:multiLevelType w:val="hybridMultilevel"/>
    <w:tmpl w:val="E76A739A"/>
    <w:lvl w:ilvl="0" w:tplc="66649102">
      <w:numFmt w:val="bullet"/>
      <w:pStyle w:val="BFDWFliesstextBulletpoints"/>
      <w:lvlText w:val="•"/>
      <w:lvlJc w:val="left"/>
      <w:pPr>
        <w:ind w:left="720" w:hanging="360"/>
      </w:pPr>
      <w:rPr>
        <w:rFonts w:ascii="MS Mincho" w:eastAsia="MS Mincho" w:hAnsi="MS Mincho" w:cstheme="minorBidi"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8DC028B"/>
    <w:multiLevelType w:val="hybridMultilevel"/>
    <w:tmpl w:val="B7A26D10"/>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A9195D"/>
    <w:multiLevelType w:val="hybridMultilevel"/>
    <w:tmpl w:val="B7A26D10"/>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F222C10"/>
    <w:multiLevelType w:val="hybridMultilevel"/>
    <w:tmpl w:val="1BEA280E"/>
    <w:lvl w:ilvl="0" w:tplc="0E0408C8">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B360B1F"/>
    <w:multiLevelType w:val="hybridMultilevel"/>
    <w:tmpl w:val="95182B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2D51F5"/>
    <w:multiLevelType w:val="hybridMultilevel"/>
    <w:tmpl w:val="F74CC7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98B6A15"/>
    <w:multiLevelType w:val="hybridMultilevel"/>
    <w:tmpl w:val="C73CF52E"/>
    <w:lvl w:ilvl="0" w:tplc="14044E64">
      <w:numFmt w:val="bullet"/>
      <w:lvlText w:val="•"/>
      <w:lvlJc w:val="left"/>
      <w:pPr>
        <w:ind w:left="720" w:hanging="360"/>
      </w:pPr>
      <w:rPr>
        <w:rFonts w:ascii="MS Mincho" w:eastAsia="MS Mincho" w:hAnsi="MS Mincho" w:cstheme="minorBidi"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D4E3AF3"/>
    <w:multiLevelType w:val="hybridMultilevel"/>
    <w:tmpl w:val="491886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C7C298F"/>
    <w:multiLevelType w:val="hybridMultilevel"/>
    <w:tmpl w:val="F07A1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9811220">
    <w:abstractNumId w:val="6"/>
  </w:num>
  <w:num w:numId="2" w16cid:durableId="1460997330">
    <w:abstractNumId w:val="1"/>
  </w:num>
  <w:num w:numId="3" w16cid:durableId="151996039">
    <w:abstractNumId w:val="8"/>
  </w:num>
  <w:num w:numId="4" w16cid:durableId="879780498">
    <w:abstractNumId w:val="2"/>
  </w:num>
  <w:num w:numId="5" w16cid:durableId="76291417">
    <w:abstractNumId w:val="9"/>
  </w:num>
  <w:num w:numId="6" w16cid:durableId="1459688681">
    <w:abstractNumId w:val="10"/>
  </w:num>
  <w:num w:numId="7" w16cid:durableId="639577620">
    <w:abstractNumId w:val="7"/>
  </w:num>
  <w:num w:numId="8" w16cid:durableId="584533328">
    <w:abstractNumId w:val="4"/>
  </w:num>
  <w:num w:numId="9" w16cid:durableId="938559759">
    <w:abstractNumId w:val="3"/>
  </w:num>
  <w:num w:numId="10" w16cid:durableId="716468162">
    <w:abstractNumId w:val="0"/>
  </w:num>
  <w:num w:numId="11" w16cid:durableId="394284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AC"/>
    <w:rsid w:val="00031B25"/>
    <w:rsid w:val="0007536C"/>
    <w:rsid w:val="00084729"/>
    <w:rsid w:val="000D3A67"/>
    <w:rsid w:val="00130EBF"/>
    <w:rsid w:val="0017138E"/>
    <w:rsid w:val="00190BF1"/>
    <w:rsid w:val="001F07B6"/>
    <w:rsid w:val="002037C8"/>
    <w:rsid w:val="002D65AC"/>
    <w:rsid w:val="00352324"/>
    <w:rsid w:val="00382253"/>
    <w:rsid w:val="003B138C"/>
    <w:rsid w:val="003C1A7F"/>
    <w:rsid w:val="003E1551"/>
    <w:rsid w:val="0041697B"/>
    <w:rsid w:val="0043283C"/>
    <w:rsid w:val="00536938"/>
    <w:rsid w:val="00577180"/>
    <w:rsid w:val="00586202"/>
    <w:rsid w:val="00605DEA"/>
    <w:rsid w:val="006116D0"/>
    <w:rsid w:val="00613410"/>
    <w:rsid w:val="00614EFF"/>
    <w:rsid w:val="00772260"/>
    <w:rsid w:val="007946F2"/>
    <w:rsid w:val="007D47C2"/>
    <w:rsid w:val="007E44A8"/>
    <w:rsid w:val="0086250E"/>
    <w:rsid w:val="00862FD2"/>
    <w:rsid w:val="008739E6"/>
    <w:rsid w:val="008A0293"/>
    <w:rsid w:val="008A131B"/>
    <w:rsid w:val="008B1497"/>
    <w:rsid w:val="008F4665"/>
    <w:rsid w:val="00937D88"/>
    <w:rsid w:val="00947D3D"/>
    <w:rsid w:val="009C2732"/>
    <w:rsid w:val="00A343F4"/>
    <w:rsid w:val="00A519EE"/>
    <w:rsid w:val="00AD704A"/>
    <w:rsid w:val="00B63A7A"/>
    <w:rsid w:val="00B65622"/>
    <w:rsid w:val="00B824C0"/>
    <w:rsid w:val="00BA1474"/>
    <w:rsid w:val="00BB3B44"/>
    <w:rsid w:val="00BE0D7F"/>
    <w:rsid w:val="00C30C64"/>
    <w:rsid w:val="00C416BE"/>
    <w:rsid w:val="00C46A21"/>
    <w:rsid w:val="00C81173"/>
    <w:rsid w:val="00CA5B7C"/>
    <w:rsid w:val="00CA7D2D"/>
    <w:rsid w:val="00CF1D61"/>
    <w:rsid w:val="00D46CB1"/>
    <w:rsid w:val="00E42D20"/>
    <w:rsid w:val="00E442D4"/>
    <w:rsid w:val="00E46FE4"/>
    <w:rsid w:val="00EA470A"/>
    <w:rsid w:val="00F141F6"/>
    <w:rsid w:val="00F3310A"/>
    <w:rsid w:val="00F354D8"/>
    <w:rsid w:val="00F617E8"/>
    <w:rsid w:val="00FE698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1F214"/>
  <w15:chartTrackingRefBased/>
  <w15:docId w15:val="{E9F3746B-3FBA-492E-9997-8B943C6A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6CB1"/>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FDWH1Orange">
    <w:name w:val="BFDW_H1_Orange"/>
    <w:basedOn w:val="Standard"/>
    <w:qFormat/>
    <w:rsid w:val="0017138E"/>
    <w:pPr>
      <w:autoSpaceDE w:val="0"/>
      <w:autoSpaceDN w:val="0"/>
      <w:adjustRightInd w:val="0"/>
      <w:spacing w:line="600" w:lineRule="atLeast"/>
      <w:textAlignment w:val="center"/>
    </w:pPr>
    <w:rPr>
      <w:rFonts w:ascii="Aptos Narrow" w:hAnsi="Aptos Narrow" w:cs="National 2 Narrow"/>
      <w:b/>
      <w:bCs/>
      <w:color w:val="FF6400"/>
      <w:sz w:val="48"/>
      <w:szCs w:val="48"/>
    </w:rPr>
  </w:style>
  <w:style w:type="paragraph" w:customStyle="1" w:styleId="BFDWSublineorange">
    <w:name w:val="BFDW_Subline_orange"/>
    <w:basedOn w:val="Standard"/>
    <w:qFormat/>
    <w:rsid w:val="0017138E"/>
    <w:pPr>
      <w:autoSpaceDE w:val="0"/>
      <w:autoSpaceDN w:val="0"/>
      <w:adjustRightInd w:val="0"/>
      <w:spacing w:line="360" w:lineRule="atLeast"/>
      <w:textAlignment w:val="center"/>
    </w:pPr>
    <w:rPr>
      <w:rFonts w:ascii="Aptos Narrow" w:hAnsi="Aptos Narrow" w:cs="National 2 Narrow"/>
      <w:b/>
      <w:bCs/>
      <w:color w:val="FF6400"/>
      <w:spacing w:val="2"/>
      <w:sz w:val="28"/>
      <w:szCs w:val="30"/>
    </w:rPr>
  </w:style>
  <w:style w:type="paragraph" w:customStyle="1" w:styleId="BFDWFliesstextfett">
    <w:name w:val="BFDW_Fliesstext_fett"/>
    <w:basedOn w:val="Standard"/>
    <w:qFormat/>
    <w:rsid w:val="008A131B"/>
    <w:pPr>
      <w:spacing w:after="160" w:line="254" w:lineRule="auto"/>
    </w:pPr>
    <w:rPr>
      <w:rFonts w:ascii="Aptos" w:eastAsia="Calibri" w:hAnsi="Aptos" w:cs="Times New Roman"/>
      <w:b/>
      <w:bCs/>
    </w:rPr>
  </w:style>
  <w:style w:type="paragraph" w:customStyle="1" w:styleId="BFDWFliesstextfettorange">
    <w:name w:val="BFDW_Fliesstext_fett_orange"/>
    <w:basedOn w:val="Standard"/>
    <w:qFormat/>
    <w:rsid w:val="0017138E"/>
    <w:pPr>
      <w:spacing w:before="120" w:after="120" w:line="276" w:lineRule="auto"/>
    </w:pPr>
    <w:rPr>
      <w:rFonts w:ascii="Aptos" w:eastAsia="Calibri" w:hAnsi="Aptos" w:cs="Times New Roman"/>
      <w:b/>
      <w:bCs/>
      <w:color w:val="FF6400"/>
    </w:rPr>
  </w:style>
  <w:style w:type="paragraph" w:customStyle="1" w:styleId="BFDWFliesstextkursiv">
    <w:name w:val="BFDW_Fliesstext_kursiv"/>
    <w:basedOn w:val="Standard"/>
    <w:qFormat/>
    <w:rsid w:val="0017138E"/>
    <w:pPr>
      <w:spacing w:after="40" w:line="252" w:lineRule="auto"/>
    </w:pPr>
    <w:rPr>
      <w:rFonts w:ascii="Aptos" w:eastAsia="Calibri" w:hAnsi="Aptos" w:cs="Times New Roman"/>
      <w:i/>
      <w:iCs/>
      <w:color w:val="000000" w:themeColor="text1"/>
    </w:rPr>
  </w:style>
  <w:style w:type="character" w:styleId="NichtaufgelsteErwhnung">
    <w:name w:val="Unresolved Mention"/>
    <w:basedOn w:val="Absatz-Standardschriftart"/>
    <w:uiPriority w:val="99"/>
    <w:semiHidden/>
    <w:unhideWhenUsed/>
    <w:rsid w:val="0017138E"/>
    <w:rPr>
      <w:color w:val="605E5C"/>
      <w:shd w:val="clear" w:color="auto" w:fill="E1DFDD"/>
    </w:rPr>
  </w:style>
  <w:style w:type="character" w:styleId="BesuchterLink">
    <w:name w:val="FollowedHyperlink"/>
    <w:basedOn w:val="Absatz-Standardschriftart"/>
    <w:uiPriority w:val="99"/>
    <w:semiHidden/>
    <w:unhideWhenUsed/>
    <w:rsid w:val="0017138E"/>
    <w:rPr>
      <w:color w:val="800080" w:themeColor="followedHyperlink"/>
      <w:u w:val="single"/>
    </w:rPr>
  </w:style>
  <w:style w:type="paragraph" w:customStyle="1" w:styleId="BFDWFliesstextBulletpoints">
    <w:name w:val="BFDW_Fliesstext_Bulletpoints"/>
    <w:basedOn w:val="BFDW2025Fliesstext"/>
    <w:qFormat/>
    <w:rsid w:val="00EA470A"/>
    <w:pPr>
      <w:numPr>
        <w:numId w:val="4"/>
      </w:numPr>
    </w:pPr>
  </w:style>
  <w:style w:type="paragraph" w:customStyle="1" w:styleId="Bildnachweis">
    <w:name w:val="Bildnachweis"/>
    <w:basedOn w:val="Standard"/>
    <w:uiPriority w:val="99"/>
    <w:rsid w:val="0017138E"/>
    <w:pPr>
      <w:autoSpaceDE w:val="0"/>
      <w:autoSpaceDN w:val="0"/>
      <w:adjustRightInd w:val="0"/>
      <w:spacing w:line="160" w:lineRule="atLeast"/>
      <w:textAlignment w:val="center"/>
    </w:pPr>
    <w:rPr>
      <w:rFonts w:ascii="National 2" w:hAnsi="National 2" w:cs="National 2"/>
      <w:color w:val="FFFFFF"/>
      <w:sz w:val="12"/>
      <w:szCs w:val="12"/>
    </w:rPr>
  </w:style>
  <w:style w:type="paragraph" w:customStyle="1" w:styleId="BFDW2025Fliesstext">
    <w:name w:val="BFDW_2025_Fliesstext"/>
    <w:basedOn w:val="Standard"/>
    <w:qFormat/>
    <w:rsid w:val="00C81173"/>
    <w:pPr>
      <w:spacing w:line="276" w:lineRule="auto"/>
    </w:pPr>
    <w:rPr>
      <w:rFonts w:ascii="Aptos" w:hAnsi="Aptos"/>
      <w:color w:val="000000" w:themeColor="text1"/>
    </w:rPr>
  </w:style>
  <w:style w:type="character" w:styleId="Hyperlink">
    <w:name w:val="Hyperlink"/>
    <w:basedOn w:val="Absatz-Standardschriftart"/>
    <w:uiPriority w:val="99"/>
    <w:unhideWhenUsed/>
    <w:qFormat/>
    <w:rsid w:val="0017138E"/>
    <w:rPr>
      <w:rFonts w:ascii="Aptos" w:hAnsi="Aptos"/>
      <w:b w:val="0"/>
      <w:i/>
      <w:color w:val="FF6400"/>
      <w:sz w:val="24"/>
      <w:u w:val="none"/>
    </w:rPr>
  </w:style>
  <w:style w:type="paragraph" w:customStyle="1" w:styleId="BFDWH2schwarz">
    <w:name w:val="BFDW_H2_schwarz"/>
    <w:basedOn w:val="BFDWSublineorange"/>
    <w:qFormat/>
    <w:rsid w:val="00190BF1"/>
    <w:rPr>
      <w:color w:val="000000" w:themeColor="text1"/>
    </w:rPr>
  </w:style>
  <w:style w:type="paragraph" w:styleId="Kopfzeile">
    <w:name w:val="header"/>
    <w:basedOn w:val="Standard"/>
    <w:link w:val="KopfzeileZchn"/>
    <w:uiPriority w:val="99"/>
    <w:unhideWhenUsed/>
    <w:rsid w:val="008739E6"/>
    <w:pPr>
      <w:tabs>
        <w:tab w:val="center" w:pos="4536"/>
        <w:tab w:val="right" w:pos="9072"/>
      </w:tabs>
    </w:pPr>
  </w:style>
  <w:style w:type="character" w:customStyle="1" w:styleId="KopfzeileZchn">
    <w:name w:val="Kopfzeile Zchn"/>
    <w:basedOn w:val="Absatz-Standardschriftart"/>
    <w:link w:val="Kopfzeile"/>
    <w:uiPriority w:val="99"/>
    <w:rsid w:val="008739E6"/>
    <w:rPr>
      <w:sz w:val="24"/>
      <w:szCs w:val="24"/>
    </w:rPr>
  </w:style>
  <w:style w:type="paragraph" w:styleId="Fuzeile">
    <w:name w:val="footer"/>
    <w:basedOn w:val="Standard"/>
    <w:link w:val="FuzeileZchn"/>
    <w:uiPriority w:val="99"/>
    <w:unhideWhenUsed/>
    <w:rsid w:val="008739E6"/>
    <w:pPr>
      <w:tabs>
        <w:tab w:val="center" w:pos="4536"/>
        <w:tab w:val="right" w:pos="9072"/>
      </w:tabs>
    </w:pPr>
  </w:style>
  <w:style w:type="character" w:customStyle="1" w:styleId="FuzeileZchn">
    <w:name w:val="Fußzeile Zchn"/>
    <w:basedOn w:val="Absatz-Standardschriftart"/>
    <w:link w:val="Fuzeile"/>
    <w:uiPriority w:val="99"/>
    <w:rsid w:val="008739E6"/>
    <w:rPr>
      <w:sz w:val="24"/>
      <w:szCs w:val="24"/>
    </w:rPr>
  </w:style>
  <w:style w:type="paragraph" w:styleId="Listenabsatz">
    <w:name w:val="List Paragraph"/>
    <w:basedOn w:val="Standard"/>
    <w:uiPriority w:val="34"/>
    <w:qFormat/>
    <w:rsid w:val="002D65AC"/>
    <w:pPr>
      <w:spacing w:after="160" w:line="259" w:lineRule="auto"/>
      <w:ind w:left="720"/>
      <w:contextualSpacing/>
    </w:pPr>
    <w:rPr>
      <w:sz w:val="22"/>
      <w:szCs w:val="22"/>
    </w:rPr>
  </w:style>
  <w:style w:type="character" w:styleId="Kommentarzeichen">
    <w:name w:val="annotation reference"/>
    <w:basedOn w:val="Absatz-Standardschriftart"/>
    <w:uiPriority w:val="99"/>
    <w:semiHidden/>
    <w:unhideWhenUsed/>
    <w:rsid w:val="00382253"/>
    <w:rPr>
      <w:sz w:val="16"/>
      <w:szCs w:val="16"/>
    </w:rPr>
  </w:style>
  <w:style w:type="paragraph" w:styleId="Kommentartext">
    <w:name w:val="annotation text"/>
    <w:basedOn w:val="Standard"/>
    <w:link w:val="KommentartextZchn"/>
    <w:uiPriority w:val="99"/>
    <w:unhideWhenUsed/>
    <w:rsid w:val="00382253"/>
    <w:pPr>
      <w:spacing w:after="160"/>
    </w:pPr>
    <w:rPr>
      <w:sz w:val="20"/>
      <w:szCs w:val="20"/>
    </w:rPr>
  </w:style>
  <w:style w:type="character" w:customStyle="1" w:styleId="KommentartextZchn">
    <w:name w:val="Kommentartext Zchn"/>
    <w:basedOn w:val="Absatz-Standardschriftart"/>
    <w:link w:val="Kommentartext"/>
    <w:uiPriority w:val="99"/>
    <w:rsid w:val="0038225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60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t-fuer-die-welt.de/gemeinden/material/adven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brot-fuer-die-welt.de/gemeinden/material/adven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hop.brot-fuer-die-welt.de/Give-Aways/" TargetMode="External"/><Relationship Id="rId4" Type="http://schemas.openxmlformats.org/officeDocument/2006/relationships/webSettings" Target="webSettings.xml"/><Relationship Id="rId9" Type="http://schemas.openxmlformats.org/officeDocument/2006/relationships/hyperlink" Target="https://www.brot-fuer-die-welt.de/fileadmin/mediapool/30_Projekt-Fotos/Fidschi/2025_Fiji_Projektvideo_Web.mp4"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ka.ullmann\AppData\Local\Microsoft\Windows\INetCache\Content.Outlook\7HZ66FK1\BfdW_Wordvorlage_2025_Allgemein_Gemeind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BfdW_Wordvorlage_2025_Allgemein_Gemeinden</Template>
  <TotalTime>0</TotalTime>
  <Pages>8</Pages>
  <Words>1747</Words>
  <Characters>11011</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EWDE e.V.</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veronika.ullmann</dc:creator>
  <cp:keywords/>
  <dc:description/>
  <cp:lastModifiedBy>Ullmann, Veronika</cp:lastModifiedBy>
  <cp:revision>2</cp:revision>
  <cp:lastPrinted>2025-07-03T11:41:00Z</cp:lastPrinted>
  <dcterms:created xsi:type="dcterms:W3CDTF">2025-09-08T12:24:00Z</dcterms:created>
  <dcterms:modified xsi:type="dcterms:W3CDTF">2025-09-08T15:27:00Z</dcterms:modified>
</cp:coreProperties>
</file>